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62815" w14:textId="77777777" w:rsidR="0087467A" w:rsidRPr="00F91782" w:rsidRDefault="0087467A" w:rsidP="0087467A">
      <w:pPr>
        <w:rPr>
          <w:b/>
          <w:i/>
          <w:iCs/>
          <w:color w:val="0070C0"/>
        </w:rPr>
      </w:pPr>
      <w:r w:rsidRPr="00F91782">
        <w:rPr>
          <w:b/>
          <w:i/>
          <w:iCs/>
          <w:color w:val="0070C0"/>
        </w:rPr>
        <w:t>Anvisning för ifyllande (Ta bort denna instruktion innan ansökan skickas in):</w:t>
      </w:r>
    </w:p>
    <w:p w14:paraId="076B42E4" w14:textId="5F152D58" w:rsidR="0087467A" w:rsidRPr="00F305CA" w:rsidRDefault="0087467A" w:rsidP="0087467A">
      <w:pPr>
        <w:rPr>
          <w:i/>
          <w:iCs/>
          <w:color w:val="7030A0"/>
        </w:rPr>
      </w:pPr>
      <w:r w:rsidRPr="00F91782">
        <w:rPr>
          <w:i/>
          <w:iCs/>
          <w:color w:val="0070C0"/>
        </w:rPr>
        <w:t xml:space="preserve">Denna CV-mall ska </w:t>
      </w:r>
      <w:r w:rsidR="00F305CA">
        <w:rPr>
          <w:i/>
          <w:iCs/>
          <w:color w:val="0070C0"/>
        </w:rPr>
        <w:t xml:space="preserve">fyllas i och </w:t>
      </w:r>
      <w:r w:rsidRPr="00F91782">
        <w:rPr>
          <w:i/>
          <w:iCs/>
          <w:color w:val="0070C0"/>
        </w:rPr>
        <w:t xml:space="preserve">bifogas för nyckelpersoner </w:t>
      </w:r>
      <w:r w:rsidR="00F305CA">
        <w:rPr>
          <w:i/>
          <w:iCs/>
          <w:color w:val="0070C0"/>
        </w:rPr>
        <w:t xml:space="preserve">i projektet </w:t>
      </w:r>
      <w:r w:rsidRPr="00F91782">
        <w:rPr>
          <w:i/>
          <w:iCs/>
          <w:color w:val="0070C0"/>
        </w:rPr>
        <w:t xml:space="preserve">som: </w:t>
      </w:r>
      <w:r w:rsidRPr="004770D2">
        <w:rPr>
          <w:b/>
          <w:bCs/>
          <w:i/>
          <w:iCs/>
          <w:color w:val="0070C0"/>
        </w:rPr>
        <w:t>projektledare (obligatoriskt)</w:t>
      </w:r>
      <w:r w:rsidRPr="00F91782">
        <w:rPr>
          <w:i/>
          <w:iCs/>
          <w:color w:val="0070C0"/>
        </w:rPr>
        <w:t>, delprojektledare/</w:t>
      </w:r>
      <w:r w:rsidR="00F52828" w:rsidRPr="00F91782">
        <w:rPr>
          <w:i/>
          <w:iCs/>
          <w:color w:val="0070C0"/>
        </w:rPr>
        <w:t xml:space="preserve"> </w:t>
      </w:r>
      <w:r w:rsidRPr="00F91782">
        <w:rPr>
          <w:i/>
          <w:iCs/>
          <w:color w:val="0070C0"/>
        </w:rPr>
        <w:t>arbetspaketledare och experter, d</w:t>
      </w:r>
      <w:r w:rsidR="004770D2">
        <w:rPr>
          <w:i/>
          <w:iCs/>
          <w:color w:val="0070C0"/>
        </w:rPr>
        <w:t>et vill säga</w:t>
      </w:r>
      <w:r w:rsidRPr="00F91782">
        <w:rPr>
          <w:i/>
          <w:iCs/>
          <w:color w:val="0070C0"/>
        </w:rPr>
        <w:t xml:space="preserve"> de personer som förväntas ha stor inverkan på projektets genomförande och resultat. </w:t>
      </w:r>
      <w:r w:rsidR="00DF3064">
        <w:rPr>
          <w:i/>
          <w:iCs/>
          <w:color w:val="0070C0"/>
        </w:rPr>
        <w:t xml:space="preserve">Gör en </w:t>
      </w:r>
      <w:r w:rsidRPr="00F91782">
        <w:rPr>
          <w:i/>
          <w:iCs/>
          <w:color w:val="0070C0"/>
        </w:rPr>
        <w:t>CV</w:t>
      </w:r>
      <w:r w:rsidR="004770D2">
        <w:rPr>
          <w:i/>
          <w:iCs/>
          <w:color w:val="0070C0"/>
        </w:rPr>
        <w:t>-bilaga</w:t>
      </w:r>
      <w:r w:rsidR="00DF3064">
        <w:rPr>
          <w:i/>
          <w:iCs/>
          <w:color w:val="0070C0"/>
        </w:rPr>
        <w:t xml:space="preserve"> för samtliga nyckelpersoner. Ett CV </w:t>
      </w:r>
      <w:r w:rsidRPr="00F91782">
        <w:rPr>
          <w:i/>
          <w:iCs/>
          <w:color w:val="0070C0"/>
        </w:rPr>
        <w:t xml:space="preserve">ska vara på </w:t>
      </w:r>
      <w:r w:rsidRPr="00F91782">
        <w:rPr>
          <w:b/>
          <w:bCs/>
          <w:i/>
          <w:iCs/>
          <w:color w:val="0070C0"/>
          <w:u w:val="single"/>
        </w:rPr>
        <w:t>max en sida</w:t>
      </w:r>
      <w:r w:rsidR="004770D2">
        <w:rPr>
          <w:b/>
          <w:bCs/>
          <w:i/>
          <w:iCs/>
          <w:color w:val="0070C0"/>
          <w:u w:val="single"/>
        </w:rPr>
        <w:t xml:space="preserve"> per person</w:t>
      </w:r>
      <w:r w:rsidR="00985A0A">
        <w:rPr>
          <w:i/>
          <w:iCs/>
          <w:color w:val="0070C0"/>
        </w:rPr>
        <w:t xml:space="preserve"> </w:t>
      </w:r>
      <w:r w:rsidR="00B51F41">
        <w:rPr>
          <w:i/>
          <w:iCs/>
          <w:color w:val="0070C0"/>
        </w:rPr>
        <w:t xml:space="preserve">(totalt antal sidor </w:t>
      </w:r>
      <w:r w:rsidR="00985A0A">
        <w:rPr>
          <w:i/>
          <w:iCs/>
          <w:color w:val="0070C0"/>
        </w:rPr>
        <w:t xml:space="preserve">i CV-bilagan </w:t>
      </w:r>
      <w:r w:rsidR="00B51F41">
        <w:rPr>
          <w:i/>
          <w:iCs/>
          <w:color w:val="0070C0"/>
        </w:rPr>
        <w:t xml:space="preserve">är fritt) </w:t>
      </w:r>
      <w:r w:rsidRPr="00F91782">
        <w:rPr>
          <w:i/>
          <w:iCs/>
          <w:color w:val="0070C0"/>
        </w:rPr>
        <w:t xml:space="preserve">och vara anpassad för planerad(e) roll(er) i det sökta projektet. Endast meriter </w:t>
      </w:r>
      <w:r w:rsidR="00985A0A">
        <w:rPr>
          <w:i/>
          <w:iCs/>
          <w:color w:val="0070C0"/>
        </w:rPr>
        <w:t xml:space="preserve">som är relevanta för projektet </w:t>
      </w:r>
      <w:r w:rsidRPr="00F91782">
        <w:rPr>
          <w:i/>
          <w:iCs/>
          <w:color w:val="0070C0"/>
        </w:rPr>
        <w:t>efterfrågas</w:t>
      </w:r>
      <w:r w:rsidRPr="00F25694">
        <w:rPr>
          <w:i/>
          <w:iCs/>
          <w:color w:val="7030A0"/>
        </w:rPr>
        <w:t>.</w:t>
      </w:r>
      <w:r w:rsidR="00F305CA" w:rsidRPr="00F305CA">
        <w:rPr>
          <w:i/>
          <w:iCs/>
          <w:color w:val="0070C0"/>
        </w:rPr>
        <w:t xml:space="preserve"> </w:t>
      </w:r>
      <w:r w:rsidR="00B51F41">
        <w:rPr>
          <w:i/>
          <w:iCs/>
          <w:color w:val="0070C0"/>
        </w:rPr>
        <w:t>Den f</w:t>
      </w:r>
      <w:r w:rsidR="00F305CA">
        <w:rPr>
          <w:i/>
          <w:iCs/>
          <w:color w:val="0070C0"/>
        </w:rPr>
        <w:t>ärdiga CV-</w:t>
      </w:r>
      <w:r w:rsidR="00B51F41">
        <w:rPr>
          <w:i/>
          <w:iCs/>
          <w:color w:val="0070C0"/>
        </w:rPr>
        <w:t>bilagan</w:t>
      </w:r>
      <w:r w:rsidR="00F305CA">
        <w:rPr>
          <w:i/>
          <w:iCs/>
          <w:color w:val="0070C0"/>
        </w:rPr>
        <w:t xml:space="preserve"> bifogas till ansökan i vår e-tjänst/ portal.</w:t>
      </w:r>
      <w:r w:rsidR="002443C8">
        <w:rPr>
          <w:i/>
          <w:iCs/>
          <w:color w:val="0070C0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9"/>
        <w:gridCol w:w="342"/>
        <w:gridCol w:w="1856"/>
        <w:gridCol w:w="2190"/>
        <w:gridCol w:w="2187"/>
      </w:tblGrid>
      <w:tr w:rsidR="0087467A" w:rsidRPr="0087467A" w14:paraId="30D8DBF3" w14:textId="77777777" w:rsidTr="00B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12" w:type="dxa"/>
            <w:gridSpan w:val="5"/>
            <w:shd w:val="clear" w:color="auto" w:fill="808080" w:themeFill="background1" w:themeFillShade="80"/>
          </w:tcPr>
          <w:p w14:paraId="38F1D72E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 w:val="0"/>
                <w:sz w:val="22"/>
              </w:rPr>
            </w:pPr>
            <w:r w:rsidRPr="0087467A">
              <w:rPr>
                <w:rFonts w:ascii="Calibri" w:hAnsi="Calibri" w:cs="Calibri"/>
                <w:color w:val="FFFFFF" w:themeColor="background1"/>
                <w:sz w:val="22"/>
              </w:rPr>
              <w:t>FORMALIA</w:t>
            </w:r>
          </w:p>
        </w:tc>
      </w:tr>
      <w:tr w:rsidR="0087467A" w:rsidRPr="0087467A" w14:paraId="0920A9D9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14:paraId="0A7AC3C2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Namn:</w:t>
            </w:r>
          </w:p>
        </w:tc>
        <w:tc>
          <w:tcPr>
            <w:tcW w:w="6552" w:type="dxa"/>
            <w:gridSpan w:val="3"/>
          </w:tcPr>
          <w:p w14:paraId="22B4B216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E9C47A1" w14:textId="77777777" w:rsidTr="00B40E6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4520919E" w14:textId="397BB0F0" w:rsidR="0087467A" w:rsidRPr="0087467A" w:rsidRDefault="00D469FB" w:rsidP="00B40E61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Kön</w:t>
            </w:r>
            <w:r w:rsidR="0087467A" w:rsidRPr="0087467A">
              <w:rPr>
                <w:rFonts w:ascii="Calibri" w:hAnsi="Calibri" w:cs="Calibri"/>
                <w:b/>
                <w:sz w:val="22"/>
              </w:rPr>
              <w:t>:</w:t>
            </w:r>
          </w:p>
        </w:tc>
        <w:tc>
          <w:tcPr>
            <w:tcW w:w="1946" w:type="dxa"/>
          </w:tcPr>
          <w:p w14:paraId="0D7F458D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14:paraId="669BDBF5" w14:textId="593FC752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303" w:type="dxa"/>
          </w:tcPr>
          <w:p w14:paraId="0452268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271B15E2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14:paraId="2C74D5BD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Roll i projektet:</w:t>
            </w:r>
          </w:p>
        </w:tc>
        <w:tc>
          <w:tcPr>
            <w:tcW w:w="6552" w:type="dxa"/>
            <w:gridSpan w:val="3"/>
          </w:tcPr>
          <w:p w14:paraId="19387CD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28F39048" w14:textId="77777777" w:rsidTr="00B40E6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552352A5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Organisation:</w:t>
            </w:r>
          </w:p>
        </w:tc>
        <w:tc>
          <w:tcPr>
            <w:tcW w:w="6552" w:type="dxa"/>
            <w:gridSpan w:val="3"/>
          </w:tcPr>
          <w:p w14:paraId="47267216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07A653FB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2F2EF47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Nuvarande befattning: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5CD2377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689EA4F9" w14:textId="77777777" w:rsidTr="00B40E61"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2F07ACF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Deltagande, % av heltid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2EA41AA3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C7FD289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92BC26B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E-post/telefon: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0ECE542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092B3832" w14:textId="77777777" w:rsidTr="00B40E61">
        <w:trPr>
          <w:trHeight w:val="77"/>
        </w:trPr>
        <w:tc>
          <w:tcPr>
            <w:tcW w:w="266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6EBC8E3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4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2A9840A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C3B515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AAD65E8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535FCAB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5A179182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RELEVANTA MERITER (för projektrollen) </w:t>
            </w:r>
          </w:p>
        </w:tc>
      </w:tr>
      <w:tr w:rsidR="0087467A" w:rsidRPr="0087467A" w14:paraId="4464FF55" w14:textId="77777777" w:rsidTr="00B40E61">
        <w:tc>
          <w:tcPr>
            <w:tcW w:w="2303" w:type="dxa"/>
            <w:shd w:val="clear" w:color="auto" w:fill="D9D9D9" w:themeFill="background1" w:themeFillShade="D9"/>
          </w:tcPr>
          <w:p w14:paraId="132B212A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Tidpunkt/period: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78A3F117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Roll, Uppdrag, Publikation, …</w:t>
            </w:r>
          </w:p>
        </w:tc>
      </w:tr>
      <w:tr w:rsidR="0087467A" w:rsidRPr="0087467A" w14:paraId="60C600EF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71A44302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45AB897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37F98D27" w14:textId="77777777" w:rsidTr="00B40E61">
        <w:tc>
          <w:tcPr>
            <w:tcW w:w="2303" w:type="dxa"/>
          </w:tcPr>
          <w:p w14:paraId="271EB515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60159B7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3272089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7BA8ED1A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1A9CF9C8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476EFA5" w14:textId="77777777" w:rsidTr="00B40E61">
        <w:tc>
          <w:tcPr>
            <w:tcW w:w="2303" w:type="dxa"/>
          </w:tcPr>
          <w:p w14:paraId="5F17E80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332E5B72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4B94E354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31D44E8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38D4823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7CFD4E78" w14:textId="77777777" w:rsidTr="00B40E61">
        <w:tc>
          <w:tcPr>
            <w:tcW w:w="2303" w:type="dxa"/>
          </w:tcPr>
          <w:p w14:paraId="29E1FBD0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5D861C6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9503195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1CB85FB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683D78CD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5A6F2D4" w14:textId="77777777" w:rsidTr="00B40E61"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348AE43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4F60F51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FE52F47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0BEA4CF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2CC53AF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574F90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382E70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3AE5665F" w14:textId="77777777" w:rsidTr="00B40E61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36537612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color w:val="FFFFFF" w:themeColor="background1"/>
                <w:sz w:val="22"/>
              </w:rPr>
              <w:t>UTBILDNING/EXAMINA</w:t>
            </w:r>
          </w:p>
        </w:tc>
      </w:tr>
      <w:tr w:rsidR="0087467A" w:rsidRPr="0087467A" w14:paraId="4A211FB3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  <w:shd w:val="clear" w:color="auto" w:fill="D9D9D9" w:themeFill="background1" w:themeFillShade="D9"/>
          </w:tcPr>
          <w:p w14:paraId="0D9513CC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Tidpunkt: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2B251EF3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Grad, lärosäte, inriktning</w:t>
            </w:r>
          </w:p>
        </w:tc>
      </w:tr>
      <w:tr w:rsidR="0087467A" w:rsidRPr="0087467A" w14:paraId="0604F228" w14:textId="77777777" w:rsidTr="00B40E61">
        <w:tc>
          <w:tcPr>
            <w:tcW w:w="2303" w:type="dxa"/>
          </w:tcPr>
          <w:p w14:paraId="73CA048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281D45A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732D01C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06CA92A5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24687A9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22ED2F8E" w14:textId="77777777" w:rsidTr="00B40E61">
        <w:tc>
          <w:tcPr>
            <w:tcW w:w="2303" w:type="dxa"/>
          </w:tcPr>
          <w:p w14:paraId="5366AE4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25395135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3C6E5CF5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00461123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1B0C282F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42A7D91" w14:textId="77777777" w:rsidTr="00B40E61">
        <w:tc>
          <w:tcPr>
            <w:tcW w:w="2303" w:type="dxa"/>
            <w:tcBorders>
              <w:left w:val="nil"/>
              <w:right w:val="nil"/>
            </w:tcBorders>
          </w:tcPr>
          <w:p w14:paraId="70F0E89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gridSpan w:val="2"/>
            <w:tcBorders>
              <w:left w:val="nil"/>
              <w:right w:val="nil"/>
            </w:tcBorders>
          </w:tcPr>
          <w:p w14:paraId="65189F0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7C9ADBF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5BF65512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09AD636C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2" w:type="dxa"/>
            <w:gridSpan w:val="5"/>
            <w:shd w:val="clear" w:color="auto" w:fill="808080" w:themeFill="background1" w:themeFillShade="80"/>
          </w:tcPr>
          <w:p w14:paraId="3D1FD7FA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color w:val="FFFFFF" w:themeColor="background1"/>
                <w:sz w:val="22"/>
              </w:rPr>
              <w:t>ÖVRIGT</w:t>
            </w:r>
          </w:p>
        </w:tc>
      </w:tr>
    </w:tbl>
    <w:p w14:paraId="27739EAB" w14:textId="1A7F129E" w:rsidR="00EA1788" w:rsidRPr="0087467A" w:rsidRDefault="00EA1788" w:rsidP="00CA310C">
      <w:pPr>
        <w:pStyle w:val="NormalArial"/>
        <w:rPr>
          <w:rFonts w:ascii="Calibri" w:hAnsi="Calibri" w:cs="Calibri"/>
        </w:rPr>
      </w:pPr>
    </w:p>
    <w:sectPr w:rsidR="00EA1788" w:rsidRPr="0087467A" w:rsidSect="002443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31" w:right="1361" w:bottom="153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44C04" w14:textId="77777777" w:rsidR="0084229C" w:rsidRDefault="0084229C" w:rsidP="00813C78">
      <w:pPr>
        <w:spacing w:after="0" w:line="240" w:lineRule="auto"/>
      </w:pPr>
      <w:r>
        <w:separator/>
      </w:r>
    </w:p>
  </w:endnote>
  <w:endnote w:type="continuationSeparator" w:id="0">
    <w:p w14:paraId="0E827776" w14:textId="77777777" w:rsidR="0084229C" w:rsidRDefault="0084229C" w:rsidP="00813C78">
      <w:pPr>
        <w:spacing w:after="0" w:line="240" w:lineRule="auto"/>
      </w:pPr>
      <w:r>
        <w:continuationSeparator/>
      </w:r>
    </w:p>
  </w:endnote>
  <w:endnote w:type="continuationNotice" w:id="1">
    <w:p w14:paraId="79A06C1E" w14:textId="77777777" w:rsidR="0084229C" w:rsidRDefault="008422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166E1" w14:textId="77777777" w:rsidR="00D469FB" w:rsidRDefault="00D469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CellMar>
        <w:top w:w="0" w:type="dxa"/>
        <w:left w:w="0" w:type="dxa"/>
        <w:bottom w:w="0" w:type="dxa"/>
        <w:right w:w="0" w:type="dxa"/>
      </w:tblCellMar>
      <w:tblLook w:val="0680" w:firstRow="0" w:lastRow="0" w:firstColumn="1" w:lastColumn="0" w:noHBand="1" w:noVBand="1"/>
    </w:tblPr>
    <w:tblGrid>
      <w:gridCol w:w="3911"/>
      <w:gridCol w:w="3912"/>
    </w:tblGrid>
    <w:tr w:rsidR="00167555" w14:paraId="171AB6C7" w14:textId="77777777" w:rsidTr="00B0435D">
      <w:trPr>
        <w:trHeight w:val="227"/>
      </w:trPr>
      <w:tc>
        <w:tcPr>
          <w:tcW w:w="3911" w:type="dxa"/>
          <w:vAlign w:val="bottom"/>
        </w:tcPr>
        <w:p w14:paraId="42082F3A" w14:textId="77777777" w:rsidR="00167555" w:rsidRDefault="00167555" w:rsidP="00B0435D">
          <w:pPr>
            <w:pStyle w:val="Sidfot"/>
          </w:pPr>
        </w:p>
      </w:tc>
      <w:tc>
        <w:tcPr>
          <w:tcW w:w="3912" w:type="dxa"/>
          <w:vAlign w:val="bottom"/>
        </w:tcPr>
        <w:p w14:paraId="4F0893CB" w14:textId="77777777" w:rsidR="00167555" w:rsidRDefault="00167555" w:rsidP="00B0435D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 xml:space="preserve"> (</w:t>
          </w:r>
          <w:r w:rsidR="00ED33B8">
            <w:fldChar w:fldCharType="begin"/>
          </w:r>
          <w:r w:rsidR="00ED33B8">
            <w:instrText>NUMPAGES  \* Arabic  \* MERGEFORMAT</w:instrText>
          </w:r>
          <w:r w:rsidR="00ED33B8">
            <w:fldChar w:fldCharType="separate"/>
          </w:r>
          <w:r>
            <w:t>10</w:t>
          </w:r>
          <w:r w:rsidR="00ED33B8">
            <w:fldChar w:fldCharType="end"/>
          </w:r>
          <w:r>
            <w:t>)</w:t>
          </w:r>
        </w:p>
      </w:tc>
    </w:tr>
  </w:tbl>
  <w:p w14:paraId="76E2B693" w14:textId="77777777" w:rsidR="00167555" w:rsidRDefault="00167555" w:rsidP="00B0435D">
    <w:pPr>
      <w:pStyle w:val="Sidfo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8B42" w14:textId="77777777" w:rsidR="00D469FB" w:rsidRDefault="00D469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23C41" w14:textId="77777777" w:rsidR="0084229C" w:rsidRDefault="0084229C" w:rsidP="00813C78">
      <w:pPr>
        <w:spacing w:after="0" w:line="240" w:lineRule="auto"/>
      </w:pPr>
      <w:r>
        <w:separator/>
      </w:r>
    </w:p>
  </w:footnote>
  <w:footnote w:type="continuationSeparator" w:id="0">
    <w:p w14:paraId="3C7521B1" w14:textId="77777777" w:rsidR="0084229C" w:rsidRDefault="0084229C" w:rsidP="00813C78">
      <w:pPr>
        <w:spacing w:after="0" w:line="240" w:lineRule="auto"/>
      </w:pPr>
      <w:r>
        <w:continuationSeparator/>
      </w:r>
    </w:p>
  </w:footnote>
  <w:footnote w:type="continuationNotice" w:id="1">
    <w:p w14:paraId="5D566964" w14:textId="77777777" w:rsidR="0084229C" w:rsidRDefault="008422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29FC2" w14:textId="77777777" w:rsidR="00D469FB" w:rsidRDefault="00D469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16A36" w14:textId="77777777" w:rsidR="00A75FF6" w:rsidRDefault="00A75FF6">
    <w:pPr>
      <w:pStyle w:val="Sidhuvud"/>
    </w:pPr>
  </w:p>
  <w:p w14:paraId="75D3D0D7" w14:textId="37C5FDEA" w:rsidR="00787FC6" w:rsidRPr="00F62211" w:rsidRDefault="00787FC6">
    <w:pPr>
      <w:pStyle w:val="Sidhuvud"/>
      <w:rPr>
        <w:sz w:val="28"/>
        <w:szCs w:val="28"/>
      </w:rPr>
    </w:pPr>
    <w:r w:rsidRPr="00F62211">
      <w:rPr>
        <w:noProof/>
        <w:sz w:val="28"/>
        <w:szCs w:val="28"/>
      </w:rPr>
      <w:drawing>
        <wp:anchor distT="0" distB="0" distL="114300" distR="114300" simplePos="0" relativeHeight="251658240" behindDoc="0" locked="1" layoutInCell="1" allowOverlap="1" wp14:anchorId="2BC0D94A" wp14:editId="61D159A1">
          <wp:simplePos x="0" y="0"/>
          <wp:positionH relativeFrom="column">
            <wp:posOffset>-504825</wp:posOffset>
          </wp:positionH>
          <wp:positionV relativeFrom="page">
            <wp:posOffset>396240</wp:posOffset>
          </wp:positionV>
          <wp:extent cx="1799590" cy="222885"/>
          <wp:effectExtent l="0" t="0" r="0" b="5715"/>
          <wp:wrapNone/>
          <wp:docPr id="84067540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64026" name="Bild 258164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22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B5FEC" w14:textId="77777777" w:rsidR="00D469FB" w:rsidRDefault="00D469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2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12"/>
  </w:num>
  <w:num w:numId="15" w16cid:durableId="615328645">
    <w:abstractNumId w:val="11"/>
  </w:num>
  <w:num w:numId="16" w16cid:durableId="1192955800">
    <w:abstractNumId w:val="11"/>
  </w:num>
  <w:num w:numId="17" w16cid:durableId="14787656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26669"/>
    <w:rsid w:val="00057E72"/>
    <w:rsid w:val="000A4A20"/>
    <w:rsid w:val="000B1DB5"/>
    <w:rsid w:val="000C33F5"/>
    <w:rsid w:val="00111298"/>
    <w:rsid w:val="00167555"/>
    <w:rsid w:val="001C7F49"/>
    <w:rsid w:val="001D27C3"/>
    <w:rsid w:val="001F1063"/>
    <w:rsid w:val="00215DF1"/>
    <w:rsid w:val="00225213"/>
    <w:rsid w:val="002443C8"/>
    <w:rsid w:val="002C146B"/>
    <w:rsid w:val="002D3705"/>
    <w:rsid w:val="002F2AE6"/>
    <w:rsid w:val="0030643B"/>
    <w:rsid w:val="00362CE7"/>
    <w:rsid w:val="00363FF2"/>
    <w:rsid w:val="003800DE"/>
    <w:rsid w:val="00392A8C"/>
    <w:rsid w:val="0039506D"/>
    <w:rsid w:val="0039558E"/>
    <w:rsid w:val="003A495D"/>
    <w:rsid w:val="003B06DA"/>
    <w:rsid w:val="003D5358"/>
    <w:rsid w:val="003F1D59"/>
    <w:rsid w:val="00411BEE"/>
    <w:rsid w:val="004216EA"/>
    <w:rsid w:val="00423F0E"/>
    <w:rsid w:val="0042445E"/>
    <w:rsid w:val="0045790E"/>
    <w:rsid w:val="0047256F"/>
    <w:rsid w:val="004770D2"/>
    <w:rsid w:val="004B0468"/>
    <w:rsid w:val="004C2DA2"/>
    <w:rsid w:val="004F162F"/>
    <w:rsid w:val="00532A26"/>
    <w:rsid w:val="00562642"/>
    <w:rsid w:val="00565454"/>
    <w:rsid w:val="00577867"/>
    <w:rsid w:val="005B20C0"/>
    <w:rsid w:val="005C1F60"/>
    <w:rsid w:val="005F3D2A"/>
    <w:rsid w:val="00651E32"/>
    <w:rsid w:val="006877D9"/>
    <w:rsid w:val="0069113E"/>
    <w:rsid w:val="00692CA3"/>
    <w:rsid w:val="006A0956"/>
    <w:rsid w:val="00787FC6"/>
    <w:rsid w:val="0080294E"/>
    <w:rsid w:val="008123E2"/>
    <w:rsid w:val="00813C78"/>
    <w:rsid w:val="00817B3E"/>
    <w:rsid w:val="008351D1"/>
    <w:rsid w:val="008409B1"/>
    <w:rsid w:val="0084229C"/>
    <w:rsid w:val="0087467A"/>
    <w:rsid w:val="008A214B"/>
    <w:rsid w:val="008C4E7A"/>
    <w:rsid w:val="008C6F7C"/>
    <w:rsid w:val="008E09F4"/>
    <w:rsid w:val="008E230D"/>
    <w:rsid w:val="008F1CF0"/>
    <w:rsid w:val="00977FA8"/>
    <w:rsid w:val="00985A0A"/>
    <w:rsid w:val="009C460A"/>
    <w:rsid w:val="00A06756"/>
    <w:rsid w:val="00A26F25"/>
    <w:rsid w:val="00A51F48"/>
    <w:rsid w:val="00A53875"/>
    <w:rsid w:val="00A75FF6"/>
    <w:rsid w:val="00AC2C60"/>
    <w:rsid w:val="00AD4F0C"/>
    <w:rsid w:val="00AD7637"/>
    <w:rsid w:val="00B0435D"/>
    <w:rsid w:val="00B35AF3"/>
    <w:rsid w:val="00B51F41"/>
    <w:rsid w:val="00B6278E"/>
    <w:rsid w:val="00B723E3"/>
    <w:rsid w:val="00C05318"/>
    <w:rsid w:val="00C15FBB"/>
    <w:rsid w:val="00C37890"/>
    <w:rsid w:val="00C62929"/>
    <w:rsid w:val="00CA310C"/>
    <w:rsid w:val="00D337B2"/>
    <w:rsid w:val="00D33B6D"/>
    <w:rsid w:val="00D469FB"/>
    <w:rsid w:val="00D656E3"/>
    <w:rsid w:val="00D72CE5"/>
    <w:rsid w:val="00D77C15"/>
    <w:rsid w:val="00DB5618"/>
    <w:rsid w:val="00DB5FE8"/>
    <w:rsid w:val="00DC03C5"/>
    <w:rsid w:val="00DF3064"/>
    <w:rsid w:val="00E24193"/>
    <w:rsid w:val="00E61AE1"/>
    <w:rsid w:val="00E70731"/>
    <w:rsid w:val="00EA0D3C"/>
    <w:rsid w:val="00EA1788"/>
    <w:rsid w:val="00EB1D14"/>
    <w:rsid w:val="00EB7E14"/>
    <w:rsid w:val="00ED33B8"/>
    <w:rsid w:val="00EE1DC1"/>
    <w:rsid w:val="00F25694"/>
    <w:rsid w:val="00F305CA"/>
    <w:rsid w:val="00F52828"/>
    <w:rsid w:val="00F62211"/>
    <w:rsid w:val="00F91782"/>
    <w:rsid w:val="00F93496"/>
    <w:rsid w:val="00FA671D"/>
    <w:rsid w:val="00FC7CB1"/>
    <w:rsid w:val="47E9D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5ABE42E4-B12A-488C-932C-5A3524B7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F5"/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  <w:rPr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table" w:styleId="Rutntstabell1ljus">
    <w:name w:val="Grid Table 1 Light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53B2E46F96546B6EAF95EEE92E3D9" ma:contentTypeVersion="14" ma:contentTypeDescription="Skapa ett nytt dokument." ma:contentTypeScope="" ma:versionID="da86a47532b6302dcd0747ad6bf38f33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79814350dd9c94270d8b697f9f826dc2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d7b55-dc7c-446d-9ff2-ceece230dd4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  <ds:schemaRef ds:uri="ffca189f-d94a-4c97-9edf-7b63f8c7eff7"/>
    <ds:schemaRef ds:uri="ff1ab6fb-b41b-45b7-b3cc-4d85793b262a"/>
  </ds:schemaRefs>
</ds:datastoreItem>
</file>

<file path=customXml/itemProps3.xml><?xml version="1.0" encoding="utf-8"?>
<ds:datastoreItem xmlns:ds="http://schemas.openxmlformats.org/officeDocument/2006/customXml" ds:itemID="{E74B50BC-A36F-4895-8A8B-D86AEC4BF7B7}"/>
</file>

<file path=customXml/itemProps4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</Template>
  <TotalTime>1</TotalTime>
  <Pages>1</Pages>
  <Words>157</Words>
  <Characters>837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Nina Widmark</cp:lastModifiedBy>
  <cp:revision>2</cp:revision>
  <dcterms:created xsi:type="dcterms:W3CDTF">2025-03-28T14:05:00Z</dcterms:created>
  <dcterms:modified xsi:type="dcterms:W3CDTF">2025-03-28T14:05:00Z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