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5A4F" w14:textId="00FB13A8" w:rsidR="00C73196" w:rsidRPr="00C73196" w:rsidRDefault="00C73196" w:rsidP="00796D85">
      <w:pPr>
        <w:pStyle w:val="Huvudrubrik"/>
        <w:jc w:val="center"/>
      </w:pPr>
      <w:r w:rsidRPr="00C73196">
        <w:t>CV för nyckelpersoner i projektet</w:t>
      </w:r>
    </w:p>
    <w:p w14:paraId="5FE58408" w14:textId="77777777" w:rsidR="00C73196" w:rsidRPr="00C73196" w:rsidRDefault="00C73196" w:rsidP="00796D85">
      <w:pPr>
        <w:pStyle w:val="Beskrivandetext"/>
        <w:jc w:val="center"/>
      </w:pPr>
      <w:r w:rsidRPr="00C73196">
        <w:t>Max två A4 sidor per person</w:t>
      </w:r>
    </w:p>
    <w:p w14:paraId="03070026" w14:textId="67066F7E" w:rsidR="00C73196" w:rsidRPr="00C73196" w:rsidRDefault="00C73196" w:rsidP="00796D85">
      <w:pPr>
        <w:pStyle w:val="Avsnittsrubrik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392ED6B7" w14:textId="77777777" w:rsidR="00C73196" w:rsidRPr="00C73196" w:rsidRDefault="00C73196" w:rsidP="00796D85">
      <w:pPr>
        <w:pStyle w:val="Avsnittsrubrik"/>
      </w:pPr>
      <w:r w:rsidRPr="00C73196">
        <w:t>Utbildning</w:t>
      </w:r>
    </w:p>
    <w:p w14:paraId="54F00CB6" w14:textId="77777777" w:rsidR="00C73196" w:rsidRPr="00C73196" w:rsidRDefault="00C73196" w:rsidP="00796D85">
      <w:r w:rsidRPr="00796D85">
        <w:rPr>
          <w:highlight w:val="yellow"/>
        </w:rPr>
        <w:t>[lista på relevanta utbildningar]</w:t>
      </w:r>
    </w:p>
    <w:p w14:paraId="182480FB" w14:textId="77777777" w:rsidR="00C73196" w:rsidRPr="00C73196" w:rsidRDefault="00C73196" w:rsidP="00796D85">
      <w:pPr>
        <w:pStyle w:val="Avsnittsrubrik"/>
      </w:pPr>
      <w:r w:rsidRPr="00C73196">
        <w:t>Arbetslivserfarenhet</w:t>
      </w:r>
    </w:p>
    <w:p w14:paraId="4B74CF03" w14:textId="77777777" w:rsidR="00C73196" w:rsidRPr="00C73196" w:rsidRDefault="00C73196" w:rsidP="00796D85">
      <w:r w:rsidRPr="00796D85">
        <w:rPr>
          <w:highlight w:val="yellow"/>
        </w:rPr>
        <w:t>[lista på relevant arbetslivserfarenhet]</w:t>
      </w:r>
    </w:p>
    <w:p w14:paraId="5B3677E9" w14:textId="77777777" w:rsidR="00C73196" w:rsidRPr="00C73196" w:rsidRDefault="00C73196" w:rsidP="00796D85">
      <w:pPr>
        <w:pStyle w:val="Avsnittsrubrik"/>
      </w:pPr>
      <w:r w:rsidRPr="00C73196">
        <w:t>Övrigt</w:t>
      </w:r>
    </w:p>
    <w:p w14:paraId="53A30CF8" w14:textId="77777777" w:rsidR="00C73196" w:rsidRDefault="00C73196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020E7116" w14:textId="77777777" w:rsidR="00796D85" w:rsidRPr="00C73196" w:rsidRDefault="00796D85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7F1507BE" w14:textId="77777777" w:rsidR="00796D85" w:rsidRPr="00C73196" w:rsidRDefault="00796D85" w:rsidP="00796D85">
      <w:pPr>
        <w:pStyle w:val="Avsnittsrubrik"/>
      </w:pPr>
      <w:r w:rsidRPr="00C73196">
        <w:t>Utbildning</w:t>
      </w:r>
    </w:p>
    <w:p w14:paraId="64D7116A" w14:textId="77777777" w:rsidR="00796D85" w:rsidRPr="00C73196" w:rsidRDefault="00796D85" w:rsidP="00796D85">
      <w:r w:rsidRPr="00796D85">
        <w:rPr>
          <w:highlight w:val="yellow"/>
        </w:rPr>
        <w:t>[lista på relevanta utbildningar]</w:t>
      </w:r>
    </w:p>
    <w:p w14:paraId="29C3F6FC" w14:textId="77777777" w:rsidR="00796D85" w:rsidRPr="00C73196" w:rsidRDefault="00796D85" w:rsidP="00796D85">
      <w:pPr>
        <w:pStyle w:val="Avsnittsrubrik"/>
      </w:pPr>
      <w:r w:rsidRPr="00C73196">
        <w:t>Arbetslivserfarenhet</w:t>
      </w:r>
    </w:p>
    <w:p w14:paraId="5DE6F577" w14:textId="77777777" w:rsidR="00796D85" w:rsidRPr="00C73196" w:rsidRDefault="00796D85" w:rsidP="00796D85">
      <w:r w:rsidRPr="00796D85">
        <w:rPr>
          <w:highlight w:val="yellow"/>
        </w:rPr>
        <w:t>[lista på relevant arbetslivserfarenhet]</w:t>
      </w:r>
    </w:p>
    <w:p w14:paraId="0063C0DC" w14:textId="77777777" w:rsidR="00796D85" w:rsidRPr="00C73196" w:rsidRDefault="00796D85" w:rsidP="00796D85">
      <w:pPr>
        <w:pStyle w:val="Avsnittsrubrik"/>
      </w:pPr>
      <w:r w:rsidRPr="00C73196">
        <w:t>Övrigt</w:t>
      </w:r>
    </w:p>
    <w:p w14:paraId="0DEA573F" w14:textId="77777777" w:rsidR="00796D85" w:rsidRDefault="00796D85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4B8EF62B" w14:textId="3CC9B86C" w:rsidR="008E446A" w:rsidRPr="00C73196" w:rsidRDefault="00C73196" w:rsidP="000043EA">
      <w:pPr>
        <w:pStyle w:val="Beskrivandetext"/>
      </w:pPr>
      <w:r w:rsidRPr="00C73196">
        <w:t xml:space="preserve">Klipp in rubriker enligt ovan för samtliga </w:t>
      </w:r>
      <w:r w:rsidR="00B11A93">
        <w:t>nyckel</w:t>
      </w:r>
      <w:r w:rsidRPr="00C73196">
        <w:t>personer</w:t>
      </w:r>
    </w:p>
    <w:sectPr w:rsidR="008E446A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5B1C" w14:textId="77777777" w:rsidR="00111501" w:rsidRDefault="00111501" w:rsidP="00F87185">
      <w:r>
        <w:separator/>
      </w:r>
    </w:p>
  </w:endnote>
  <w:endnote w:type="continuationSeparator" w:id="0">
    <w:p w14:paraId="2278A8DD" w14:textId="77777777" w:rsidR="00111501" w:rsidRDefault="00111501" w:rsidP="00F87185">
      <w:r>
        <w:continuationSeparator/>
      </w:r>
    </w:p>
  </w:endnote>
  <w:endnote w:type="continuationNotice" w:id="1">
    <w:p w14:paraId="46286D89" w14:textId="77777777" w:rsidR="00111501" w:rsidRDefault="00111501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CD3E" w14:textId="77777777" w:rsidR="00111501" w:rsidRDefault="00111501" w:rsidP="00F87185">
      <w:r>
        <w:separator/>
      </w:r>
    </w:p>
  </w:footnote>
  <w:footnote w:type="continuationSeparator" w:id="0">
    <w:p w14:paraId="48DE0897" w14:textId="77777777" w:rsidR="00111501" w:rsidRDefault="00111501" w:rsidP="00F87185">
      <w:r>
        <w:continuationSeparator/>
      </w:r>
    </w:p>
  </w:footnote>
  <w:footnote w:type="continuationNotice" w:id="1">
    <w:p w14:paraId="557FD70B" w14:textId="77777777" w:rsidR="00111501" w:rsidRDefault="00111501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4D9DD836" w14:textId="77777777" w:rsidR="00AF65F2" w:rsidRDefault="00AF65F2" w:rsidP="00F87185">
    <w:pPr>
      <w:pStyle w:val="Sidhuvud"/>
    </w:pPr>
  </w:p>
  <w:p w14:paraId="31D1DD8D" w14:textId="77777777" w:rsidR="00AF65F2" w:rsidRDefault="00AF65F2" w:rsidP="00F87185">
    <w:pPr>
      <w:pStyle w:val="Sidhuvud"/>
    </w:pPr>
  </w:p>
  <w:p w14:paraId="2C3E1880" w14:textId="3F3C0C3D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05899E9D">
          <wp:simplePos x="0" y="0"/>
          <wp:positionH relativeFrom="column">
            <wp:posOffset>-300990</wp:posOffset>
          </wp:positionH>
          <wp:positionV relativeFrom="page">
            <wp:posOffset>340995</wp:posOffset>
          </wp:positionV>
          <wp:extent cx="1782445" cy="456565"/>
          <wp:effectExtent l="0" t="0" r="8255" b="635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5408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8C">
      <w:t xml:space="preserve">Dessa sidor ska </w:t>
    </w:r>
    <w:r w:rsidR="00F8128C" w:rsidRPr="00E767AE">
      <w:rPr>
        <w:u w:val="single"/>
      </w:rPr>
      <w:t>inte</w:t>
    </w:r>
    <w:r w:rsidR="00F8128C">
      <w:t xml:space="preserve"> delas till programkontoret för </w:t>
    </w:r>
    <w:proofErr w:type="spellStart"/>
    <w:r w:rsidR="00F8128C">
      <w:t>Metals</w:t>
    </w:r>
    <w:proofErr w:type="spellEnd"/>
    <w:r w:rsidR="00F8128C">
      <w:t xml:space="preserve"> &amp; Minerals.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4C5F"/>
    <w:rsid w:val="006372ED"/>
    <w:rsid w:val="00651E32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72C33"/>
    <w:rsid w:val="007848AA"/>
    <w:rsid w:val="00787FC6"/>
    <w:rsid w:val="00791E7E"/>
    <w:rsid w:val="00794F1F"/>
    <w:rsid w:val="00796D85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5567FF3C461418EC278B6664D26CD" ma:contentTypeVersion="13" ma:contentTypeDescription="Create a new document." ma:contentTypeScope="" ma:versionID="8744ef0c357f9f3f1eb6bce509d28a30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69d1b099ce47a0a5f37d33e579d4681d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3A38C-9DBE-4471-AFA4-FA08BCCE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d584d-3c03-4c09-9e71-b48166b4a3d9"/>
    <ds:schemaRef ds:uri="d0584d8b-afed-4bc9-aa56-95b8cb3cd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6098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Rasmus Östlund</cp:lastModifiedBy>
  <cp:revision>230</cp:revision>
  <dcterms:created xsi:type="dcterms:W3CDTF">2024-04-19T13:43:00Z</dcterms:created>
  <dcterms:modified xsi:type="dcterms:W3CDTF">2024-05-17T12:25:00Z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</Properties>
</file>