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4A1" w14:textId="0E4B542B" w:rsidR="00096DEF" w:rsidRDefault="00096DEF" w:rsidP="00096DEF">
      <w:pPr>
        <w:pStyle w:val="Avsnittsrubrik"/>
        <w:rPr>
          <w:rFonts w:cs="Arial"/>
        </w:rPr>
      </w:pPr>
      <w:r>
        <w:t>Avsiktsförklaring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>[deltagande projektpart]</w:t>
      </w:r>
      <w:r>
        <w:t xml:space="preserve">s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6B77F01E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din organisations perspektiv. Beskriv speciellt vilket behov projektet fyller och vilka förväntningar ni har på projektet och dess resultat] 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>[deltagande projektpart]</w:t>
      </w:r>
      <w:r>
        <w:t xml:space="preserve">s deltagande i projektet </w:t>
      </w:r>
    </w:p>
    <w:p w14:paraId="4AE237B1" w14:textId="77777777" w:rsidR="00096DEF" w:rsidRDefault="00096DEF" w:rsidP="00096DE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stöd.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20BA0" w14:textId="77777777" w:rsidR="00184D35" w:rsidRDefault="00184D35" w:rsidP="00F87185">
      <w:r>
        <w:separator/>
      </w:r>
    </w:p>
  </w:endnote>
  <w:endnote w:type="continuationSeparator" w:id="0">
    <w:p w14:paraId="1EB23F99" w14:textId="77777777" w:rsidR="00184D35" w:rsidRDefault="00184D35" w:rsidP="00F87185">
      <w:r>
        <w:continuationSeparator/>
      </w:r>
    </w:p>
  </w:endnote>
  <w:endnote w:type="continuationNotice" w:id="1">
    <w:p w14:paraId="77932021" w14:textId="77777777" w:rsidR="00184D35" w:rsidRDefault="00184D35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F9C2C" w14:textId="77777777" w:rsidR="00184D35" w:rsidRDefault="00184D35" w:rsidP="00F87185">
      <w:r>
        <w:separator/>
      </w:r>
    </w:p>
  </w:footnote>
  <w:footnote w:type="continuationSeparator" w:id="0">
    <w:p w14:paraId="613BCFD3" w14:textId="77777777" w:rsidR="00184D35" w:rsidRDefault="00184D35" w:rsidP="00F87185">
      <w:r>
        <w:continuationSeparator/>
      </w:r>
    </w:p>
  </w:footnote>
  <w:footnote w:type="continuationNotice" w:id="1">
    <w:p w14:paraId="08C82572" w14:textId="77777777" w:rsidR="00184D35" w:rsidRDefault="00184D35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DD836" w14:textId="6307277B" w:rsidR="00AF65F2" w:rsidRDefault="00E33876" w:rsidP="00F87185">
    <w:pPr>
      <w:pStyle w:val="Sidhuvud"/>
    </w:pPr>
    <w:r w:rsidRPr="00E33876">
      <w:rPr>
        <w:noProof/>
      </w:rPr>
      <w:drawing>
        <wp:inline distT="0" distB="0" distL="0" distR="0" wp14:anchorId="16450A6D" wp14:editId="471C561A">
          <wp:extent cx="1751455" cy="219260"/>
          <wp:effectExtent l="0" t="0" r="1270" b="9525"/>
          <wp:docPr id="5" name="Bildobjekt 4" descr="En bild som visar svart, mörker&#10;&#10;AI-genererat innehåll kan vara felaktigt.">
            <a:extLst xmlns:a="http://schemas.openxmlformats.org/drawingml/2006/main">
              <a:ext uri="{FF2B5EF4-FFF2-40B4-BE49-F238E27FC236}">
                <a16:creationId xmlns:a16="http://schemas.microsoft.com/office/drawing/2014/main" id="{13E15D90-8AFB-2AF2-89BF-A3CB19217E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 descr="En bild som visar svart, mörker&#10;&#10;AI-genererat innehåll kan vara felaktigt.">
                    <a:extLst>
                      <a:ext uri="{FF2B5EF4-FFF2-40B4-BE49-F238E27FC236}">
                        <a16:creationId xmlns:a16="http://schemas.microsoft.com/office/drawing/2014/main" id="{13E15D90-8AFB-2AF2-89BF-A3CB19217E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1455" cy="21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E1880" w14:textId="248294CB" w:rsidR="00690991" w:rsidRDefault="007679EF" w:rsidP="00F87185">
    <w:pPr>
      <w:pStyle w:val="Beskrivandetext"/>
    </w:pPr>
    <w:r>
      <w:t xml:space="preserve">Dessa sidor ska </w:t>
    </w:r>
    <w:r w:rsidRPr="00E767AE">
      <w:rPr>
        <w:u w:val="single"/>
      </w:rPr>
      <w:t>inte</w:t>
    </w:r>
    <w:r>
      <w:t xml:space="preserve"> delas till programkontoret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4D3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300743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1408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0648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567AA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4C5F"/>
    <w:rsid w:val="00651E32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293A"/>
    <w:rsid w:val="00D94682"/>
    <w:rsid w:val="00DB5618"/>
    <w:rsid w:val="00DB5FE8"/>
    <w:rsid w:val="00DB696B"/>
    <w:rsid w:val="00DC03C5"/>
    <w:rsid w:val="00DD0019"/>
    <w:rsid w:val="00DE4B43"/>
    <w:rsid w:val="00DE7A8A"/>
    <w:rsid w:val="00E06DE0"/>
    <w:rsid w:val="00E21881"/>
    <w:rsid w:val="00E30248"/>
    <w:rsid w:val="00E33876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f9098-9a26-41e0-8b61-f838362de36f" xsi:nil="true"/>
    <lcf76f155ced4ddcb4097134ff3c332f xmlns="1401fed9-bd83-4def-9468-654a1c74d6bb">
      <Terms xmlns="http://schemas.microsoft.com/office/infopath/2007/PartnerControls"/>
    </lcf76f155ced4ddcb4097134ff3c332f>
    <BeslutavOA_x002f_BOA xmlns="1401fed9-bd83-4def-9468-654a1c74d6bb">false</BeslutavOA_x002f_BOA>
    <Godk_x00e4_nt xmlns="1401fed9-bd83-4def-9468-654a1c74d6bb">Ej beslutat</Godk_x00e4_nt>
    <Testegenskapmedval xmlns="1401fed9-bd83-4def-9468-654a1c74d6bb">Utkast</Testegenskapmedval>
    <BeslutavOA xmlns="1401fed9-bd83-4def-9468-654a1c74d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3924616089C246A66464B2F777C31C" ma:contentTypeVersion="16" ma:contentTypeDescription="Skapa ett nytt dokument." ma:contentTypeScope="" ma:versionID="b92ddde21c8ce0f3ddf616b716044057">
  <xsd:schema xmlns:xsd="http://www.w3.org/2001/XMLSchema" xmlns:xs="http://www.w3.org/2001/XMLSchema" xmlns:p="http://schemas.microsoft.com/office/2006/metadata/properties" xmlns:ns2="1401fed9-bd83-4def-9468-654a1c74d6bb" xmlns:ns3="45cf9098-9a26-41e0-8b61-f838362de36f" targetNamespace="http://schemas.microsoft.com/office/2006/metadata/properties" ma:root="true" ma:fieldsID="f82133f6966ea0bad73f296a2b34adc2" ns2:_="" ns3:_="">
    <xsd:import namespace="1401fed9-bd83-4def-9468-654a1c74d6bb"/>
    <xsd:import namespace="45cf9098-9a26-41e0-8b61-f838362de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eslutavOA_x002f_BOA" minOccurs="0"/>
                <xsd:element ref="ns2:Testegenskapmedval" minOccurs="0"/>
                <xsd:element ref="ns2:Godk_x00e4_nt" minOccurs="0"/>
                <xsd:element ref="ns2:BeslutavO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fed9-bd83-4def-9468-654a1c74d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eslutavOA_x002f_BOA" ma:index="12" nillable="true" ma:displayName="Beslut av OA/BOA" ma:default="0" ma:format="Dropdown" ma:internalName="BeslutavOA_x002f_BOA">
      <xsd:simpleType>
        <xsd:restriction base="dms:Boolean"/>
      </xsd:simpleType>
    </xsd:element>
    <xsd:element name="Testegenskapmedval" ma:index="13" nillable="true" ma:displayName="Testegenskap med val" ma:default="Utkast" ma:format="Dropdown" ma:internalName="Testegenskapmedval">
      <xsd:simpleType>
        <xsd:restriction base="dms:Choice">
          <xsd:enumeration value="Utkast"/>
          <xsd:enumeration value="Godkänd"/>
          <xsd:enumeration value="Under utvärdering"/>
        </xsd:restriction>
      </xsd:simpleType>
    </xsd:element>
    <xsd:element name="Godk_x00e4_nt" ma:index="14" nillable="true" ma:displayName="Godkänt" ma:default="Ej beslutat" ma:format="Dropdown" ma:internalName="Godk_x00e4_nt">
      <xsd:simpleType>
        <xsd:restriction base="dms:Choice">
          <xsd:enumeration value="Godkänd"/>
          <xsd:enumeration value="Ej beslutat"/>
          <xsd:enumeration value="Val 3"/>
        </xsd:restriction>
      </xsd:simpleType>
    </xsd:element>
    <xsd:element name="BeslutavOA" ma:index="15" nillable="true" ma:displayName="Beslut av OA" ma:format="Dropdown" ma:internalName="BeslutavOA">
      <xsd:simpleType>
        <xsd:union memberTypes="dms:Text">
          <xsd:simpleType>
            <xsd:restriction base="dms:Choice">
              <xsd:enumeration value="Väntar på beslut"/>
              <xsd:enumeration value="OK"/>
              <xsd:enumeration value="Nej"/>
            </xsd:restriction>
          </xsd:simpleType>
        </xsd:un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9098-9a26-41e0-8b61-f838362de3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3a01a2-adf8-40c8-902c-5904f257ef1b}" ma:internalName="TaxCatchAll" ma:showField="CatchAllData" ma:web="45cf9098-9a26-41e0-8b61-f838362de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45cf9098-9a26-41e0-8b61-f838362de36f"/>
    <ds:schemaRef ds:uri="1401fed9-bd83-4def-9468-654a1c74d6bb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D7777-0B34-4F73-BA36-56201B3C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1fed9-bd83-4def-9468-654a1c74d6bb"/>
    <ds:schemaRef ds:uri="45cf9098-9a26-41e0-8b61-f838362d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0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Marie Wikström</cp:lastModifiedBy>
  <cp:revision>2</cp:revision>
  <dcterms:created xsi:type="dcterms:W3CDTF">2025-06-05T14:12:00Z</dcterms:created>
  <dcterms:modified xsi:type="dcterms:W3CDTF">2025-06-05T14:12:00Z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0x010100ED3924616089C246A66464B2F777C31C</vt:lpwstr>
  </property>
</Properties>
</file>