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287" w:rsidRPr="00572197" w:rsidRDefault="001B13C3" w:rsidP="009B2287">
      <w:pPr>
        <w:pStyle w:val="brdtext"/>
        <w:rPr>
          <w:b/>
          <w:i/>
          <w:sz w:val="20"/>
          <w:szCs w:val="20"/>
        </w:rPr>
      </w:pPr>
      <w:r w:rsidRPr="00572197">
        <w:rPr>
          <w:b/>
          <w:i/>
          <w:sz w:val="20"/>
          <w:szCs w:val="20"/>
        </w:rPr>
        <w:t>[</w:t>
      </w:r>
      <w:r w:rsidR="009B2287" w:rsidRPr="00572197">
        <w:rPr>
          <w:b/>
          <w:i/>
          <w:sz w:val="20"/>
          <w:szCs w:val="20"/>
        </w:rPr>
        <w:t>De</w:t>
      </w:r>
      <w:r w:rsidR="00875A1E">
        <w:rPr>
          <w:b/>
          <w:i/>
          <w:sz w:val="20"/>
          <w:szCs w:val="20"/>
        </w:rPr>
        <w:t xml:space="preserve"> kursiva hjälptext</w:t>
      </w:r>
      <w:r w:rsidR="00EB3FC0">
        <w:rPr>
          <w:b/>
          <w:i/>
          <w:sz w:val="20"/>
          <w:szCs w:val="20"/>
        </w:rPr>
        <w:t xml:space="preserve">erna </w:t>
      </w:r>
      <w:r w:rsidR="009B2287" w:rsidRPr="00572197">
        <w:rPr>
          <w:b/>
          <w:i/>
          <w:sz w:val="20"/>
          <w:szCs w:val="20"/>
        </w:rPr>
        <w:t>skall tas bort innan dokumentet skickas in.</w:t>
      </w:r>
      <w:r w:rsidR="00F177FD" w:rsidRPr="00572197">
        <w:rPr>
          <w:b/>
          <w:i/>
          <w:sz w:val="20"/>
          <w:szCs w:val="20"/>
        </w:rPr>
        <w:t>]</w:t>
      </w:r>
    </w:p>
    <w:p w:rsidR="009B2287" w:rsidRPr="007E7C63" w:rsidRDefault="009B2287" w:rsidP="009B2287">
      <w:pPr>
        <w:pStyle w:val="brdtext"/>
        <w:rPr>
          <w:i/>
          <w:sz w:val="20"/>
          <w:szCs w:val="20"/>
        </w:rPr>
      </w:pPr>
    </w:p>
    <w:p w:rsidR="009B2287" w:rsidRPr="007E7C63" w:rsidRDefault="009B2287" w:rsidP="009B2287">
      <w:pPr>
        <w:rPr>
          <w:i/>
          <w:sz w:val="20"/>
          <w:szCs w:val="20"/>
        </w:rPr>
      </w:pPr>
      <w:r w:rsidRPr="007E7C63">
        <w:rPr>
          <w:i/>
          <w:sz w:val="20"/>
          <w:szCs w:val="20"/>
        </w:rPr>
        <w:t xml:space="preserve">Projektreferatet ska kunna spridas och publiceras fritt och får således inte innehålla konfidentiella eller på annat sätt känsliga uppgifter. </w:t>
      </w:r>
      <w:r w:rsidR="009F24CB" w:rsidRPr="007E7C63">
        <w:rPr>
          <w:i/>
          <w:sz w:val="20"/>
          <w:szCs w:val="20"/>
        </w:rPr>
        <w:t>De</w:t>
      </w:r>
      <w:r w:rsidRPr="007E7C63">
        <w:rPr>
          <w:i/>
          <w:sz w:val="20"/>
          <w:szCs w:val="20"/>
        </w:rPr>
        <w:t>n ska skickas till programkontoret för InfraSweden2030</w:t>
      </w:r>
      <w:r w:rsidR="00CC02C6">
        <w:rPr>
          <w:i/>
          <w:sz w:val="20"/>
          <w:szCs w:val="20"/>
        </w:rPr>
        <w:t xml:space="preserve">: </w:t>
      </w:r>
      <w:hyperlink r:id="rId8" w:history="1">
        <w:r w:rsidRPr="007E7C63">
          <w:rPr>
            <w:rStyle w:val="Hyperlink"/>
            <w:i/>
            <w:sz w:val="20"/>
            <w:szCs w:val="20"/>
          </w:rPr>
          <w:t>programkontoret@infrasweden2030.se</w:t>
        </w:r>
      </w:hyperlink>
      <w:r w:rsidR="00CC02C6">
        <w:rPr>
          <w:rStyle w:val="hps"/>
          <w:i/>
          <w:color w:val="5A5A5A"/>
          <w:sz w:val="20"/>
          <w:szCs w:val="20"/>
        </w:rPr>
        <w:t xml:space="preserve"> </w:t>
      </w:r>
      <w:r w:rsidR="00CC02C6" w:rsidRPr="00CC02C6">
        <w:rPr>
          <w:i/>
          <w:sz w:val="20"/>
        </w:rPr>
        <w:t xml:space="preserve">samtidigt som ansökan skickas till </w:t>
      </w:r>
      <w:proofErr w:type="spellStart"/>
      <w:r w:rsidR="00CC02C6" w:rsidRPr="00CC02C6">
        <w:rPr>
          <w:i/>
          <w:sz w:val="20"/>
        </w:rPr>
        <w:t>Vinnova</w:t>
      </w:r>
      <w:proofErr w:type="spellEnd"/>
      <w:r w:rsidR="00CC02C6" w:rsidRPr="00CC02C6">
        <w:rPr>
          <w:i/>
          <w:sz w:val="20"/>
        </w:rPr>
        <w:t>.</w:t>
      </w:r>
      <w:r w:rsidR="00875A1E" w:rsidRPr="00CC02C6">
        <w:rPr>
          <w:rStyle w:val="hps"/>
          <w:i/>
          <w:color w:val="5A5A5A"/>
          <w:sz w:val="16"/>
          <w:szCs w:val="20"/>
        </w:rPr>
        <w:t xml:space="preserve"> </w:t>
      </w:r>
      <w:r w:rsidR="00875A1E" w:rsidRPr="00970F8E">
        <w:rPr>
          <w:i/>
          <w:sz w:val="20"/>
          <w:szCs w:val="22"/>
        </w:rPr>
        <w:t xml:space="preserve">Använd typsnitt Times New Roman </w:t>
      </w:r>
      <w:r w:rsidR="00CC02C6">
        <w:rPr>
          <w:i/>
          <w:sz w:val="20"/>
          <w:szCs w:val="22"/>
        </w:rPr>
        <w:t xml:space="preserve">storlek </w:t>
      </w:r>
      <w:r w:rsidR="00875A1E" w:rsidRPr="00970F8E">
        <w:rPr>
          <w:i/>
          <w:sz w:val="20"/>
          <w:szCs w:val="22"/>
        </w:rPr>
        <w:t xml:space="preserve">12. Rubrikerna ska vara i fet stil, </w:t>
      </w:r>
      <w:proofErr w:type="spellStart"/>
      <w:r w:rsidR="00875A1E" w:rsidRPr="00970F8E">
        <w:rPr>
          <w:i/>
          <w:sz w:val="20"/>
          <w:szCs w:val="22"/>
        </w:rPr>
        <w:t>Calibri</w:t>
      </w:r>
      <w:proofErr w:type="spellEnd"/>
      <w:r w:rsidR="00875A1E" w:rsidRPr="00970F8E">
        <w:rPr>
          <w:i/>
          <w:sz w:val="20"/>
          <w:szCs w:val="22"/>
        </w:rPr>
        <w:t xml:space="preserve"> </w:t>
      </w:r>
      <w:r w:rsidR="00CC02C6">
        <w:rPr>
          <w:i/>
          <w:sz w:val="20"/>
          <w:szCs w:val="22"/>
        </w:rPr>
        <w:t xml:space="preserve">storlek </w:t>
      </w:r>
      <w:r w:rsidR="00875A1E" w:rsidRPr="00970F8E">
        <w:rPr>
          <w:i/>
          <w:sz w:val="20"/>
          <w:szCs w:val="22"/>
        </w:rPr>
        <w:t>14. Marginalerna vänster</w:t>
      </w:r>
      <w:r w:rsidR="00EB3FC0">
        <w:rPr>
          <w:i/>
          <w:sz w:val="20"/>
          <w:szCs w:val="22"/>
        </w:rPr>
        <w:t xml:space="preserve"> och höger ska vara 2 cm</w:t>
      </w:r>
      <w:r w:rsidR="00875A1E" w:rsidRPr="00970F8E">
        <w:rPr>
          <w:i/>
          <w:sz w:val="20"/>
          <w:szCs w:val="22"/>
        </w:rPr>
        <w:t>.</w:t>
      </w:r>
    </w:p>
    <w:p w:rsidR="009B2287" w:rsidRDefault="009B2287" w:rsidP="009B2287">
      <w:pPr>
        <w:pStyle w:val="brdtext"/>
        <w:rPr>
          <w:i/>
          <w:sz w:val="22"/>
          <w:szCs w:val="22"/>
        </w:rPr>
      </w:pPr>
    </w:p>
    <w:tbl>
      <w:tblPr>
        <w:tblW w:w="5001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391"/>
        <w:gridCol w:w="1633"/>
        <w:gridCol w:w="95"/>
        <w:gridCol w:w="3119"/>
      </w:tblGrid>
      <w:tr w:rsidR="00635CF9" w:rsidRPr="00B2507D" w:rsidTr="0026613B">
        <w:trPr>
          <w:trHeight w:val="316"/>
        </w:trPr>
        <w:tc>
          <w:tcPr>
            <w:tcW w:w="9640" w:type="dxa"/>
            <w:gridSpan w:val="5"/>
            <w:tcBorders>
              <w:bottom w:val="single" w:sz="4" w:space="0" w:color="auto"/>
            </w:tcBorders>
            <w:vAlign w:val="center"/>
          </w:tcPr>
          <w:p w:rsidR="00635CF9" w:rsidRPr="00B2507D" w:rsidRDefault="00635CF9" w:rsidP="0026613B">
            <w:pPr>
              <w:tabs>
                <w:tab w:val="left" w:pos="3350"/>
                <w:tab w:val="right" w:leader="dot" w:pos="9650"/>
              </w:tabs>
              <w:spacing w:before="120" w:line="280" w:lineRule="atLeast"/>
              <w:rPr>
                <w:rFonts w:ascii="Arial" w:hAnsi="Arial" w:cs="Arial"/>
                <w:b/>
                <w:bCs/>
                <w:sz w:val="28"/>
              </w:rPr>
            </w:pPr>
            <w:r w:rsidRPr="00B2507D">
              <w:rPr>
                <w:rFonts w:asciiTheme="minorHAnsi" w:hAnsiTheme="minorHAnsi"/>
                <w:b/>
                <w:sz w:val="28"/>
                <w:szCs w:val="72"/>
              </w:rPr>
              <w:t>Projektfakta</w:t>
            </w:r>
          </w:p>
        </w:tc>
      </w:tr>
      <w:tr w:rsidR="00635CF9" w:rsidRPr="00875A1E" w:rsidTr="0026613B">
        <w:trPr>
          <w:trHeight w:val="91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CF9" w:rsidRPr="00875A1E" w:rsidRDefault="00635CF9" w:rsidP="0026613B">
            <w:pPr>
              <w:rPr>
                <w:rFonts w:asciiTheme="minorHAnsi" w:hAnsiTheme="minorHAnsi"/>
                <w:sz w:val="16"/>
              </w:rPr>
            </w:pPr>
            <w:r w:rsidRPr="00875A1E">
              <w:rPr>
                <w:rFonts w:asciiTheme="minorHAnsi" w:hAnsiTheme="minorHAnsi"/>
                <w:sz w:val="16"/>
              </w:rPr>
              <w:t>Utlysningens titel</w:t>
            </w:r>
          </w:p>
        </w:tc>
      </w:tr>
      <w:tr w:rsidR="00635CF9" w:rsidRPr="00FA1415" w:rsidTr="0026613B">
        <w:trPr>
          <w:trHeight w:val="91"/>
        </w:trPr>
        <w:tc>
          <w:tcPr>
            <w:tcW w:w="9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F9" w:rsidRPr="00FA1415" w:rsidRDefault="00635CF9" w:rsidP="0026613B">
            <w:pPr>
              <w:spacing w:after="60"/>
            </w:pPr>
          </w:p>
        </w:tc>
      </w:tr>
      <w:tr w:rsidR="00635CF9" w:rsidRPr="00875A1E" w:rsidTr="0026613B">
        <w:trPr>
          <w:trHeight w:val="91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CF9" w:rsidRPr="00875A1E" w:rsidRDefault="00635CF9" w:rsidP="0026613B">
            <w:pPr>
              <w:rPr>
                <w:rFonts w:asciiTheme="minorHAnsi" w:hAnsiTheme="minorHAnsi"/>
                <w:sz w:val="16"/>
              </w:rPr>
            </w:pPr>
            <w:r w:rsidRPr="00875A1E">
              <w:rPr>
                <w:rFonts w:asciiTheme="minorHAnsi" w:hAnsiTheme="minorHAnsi"/>
                <w:sz w:val="16"/>
              </w:rPr>
              <w:t xml:space="preserve">Projekttitel på svenska </w:t>
            </w:r>
          </w:p>
        </w:tc>
      </w:tr>
      <w:tr w:rsidR="00635CF9" w:rsidRPr="00FA1415" w:rsidTr="0026613B">
        <w:trPr>
          <w:trHeight w:val="91"/>
        </w:trPr>
        <w:tc>
          <w:tcPr>
            <w:tcW w:w="9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F9" w:rsidRPr="00FA1415" w:rsidRDefault="00635CF9" w:rsidP="0026613B">
            <w:pPr>
              <w:spacing w:after="60"/>
            </w:pPr>
          </w:p>
        </w:tc>
      </w:tr>
      <w:tr w:rsidR="00635CF9" w:rsidRPr="00875A1E" w:rsidTr="0026613B">
        <w:trPr>
          <w:trHeight w:val="91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CF9" w:rsidRPr="00875A1E" w:rsidRDefault="00635CF9" w:rsidP="0026613B">
            <w:pPr>
              <w:rPr>
                <w:rFonts w:asciiTheme="minorHAnsi" w:hAnsiTheme="minorHAnsi"/>
                <w:sz w:val="16"/>
              </w:rPr>
            </w:pPr>
            <w:r w:rsidRPr="00875A1E">
              <w:rPr>
                <w:rFonts w:asciiTheme="minorHAnsi" w:hAnsiTheme="minorHAnsi"/>
                <w:sz w:val="16"/>
              </w:rPr>
              <w:t xml:space="preserve">Projekttitel på engelska </w:t>
            </w:r>
          </w:p>
        </w:tc>
      </w:tr>
      <w:tr w:rsidR="00635CF9" w:rsidRPr="00FA1415" w:rsidTr="0026613B">
        <w:trPr>
          <w:trHeight w:val="91"/>
        </w:trPr>
        <w:tc>
          <w:tcPr>
            <w:tcW w:w="9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F9" w:rsidRPr="00783764" w:rsidRDefault="00635CF9" w:rsidP="0026613B">
            <w:pPr>
              <w:spacing w:after="60"/>
            </w:pPr>
          </w:p>
        </w:tc>
      </w:tr>
      <w:tr w:rsidR="00635CF9" w:rsidRPr="00875A1E" w:rsidTr="0026613B">
        <w:trPr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CF9" w:rsidRPr="00875A1E" w:rsidRDefault="00635CF9" w:rsidP="0026613B">
            <w:pPr>
              <w:ind w:left="-75" w:firstLine="147"/>
              <w:rPr>
                <w:rFonts w:asciiTheme="minorHAnsi" w:hAnsiTheme="minorHAnsi"/>
                <w:sz w:val="16"/>
              </w:rPr>
            </w:pPr>
            <w:r w:rsidRPr="00875A1E">
              <w:rPr>
                <w:rFonts w:asciiTheme="minorHAnsi" w:hAnsiTheme="minorHAnsi"/>
                <w:sz w:val="16"/>
              </w:rPr>
              <w:t>Sökande organisation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CF9" w:rsidRPr="00875A1E" w:rsidRDefault="00635CF9" w:rsidP="0026613B">
            <w:pPr>
              <w:ind w:left="-75" w:firstLine="147"/>
              <w:rPr>
                <w:rFonts w:asciiTheme="minorHAnsi" w:hAnsiTheme="minorHAnsi"/>
                <w:sz w:val="16"/>
              </w:rPr>
            </w:pPr>
            <w:r w:rsidRPr="00875A1E">
              <w:rPr>
                <w:rFonts w:asciiTheme="minorHAnsi" w:hAnsiTheme="minorHAnsi"/>
                <w:sz w:val="16"/>
              </w:rPr>
              <w:t>Sökandes organisationsnummer</w:t>
            </w:r>
          </w:p>
        </w:tc>
      </w:tr>
      <w:tr w:rsidR="00635CF9" w:rsidRPr="00FA1415" w:rsidTr="0026613B">
        <w:trPr>
          <w:trHeight w:val="70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F9" w:rsidRPr="00FA1415" w:rsidRDefault="00635CF9" w:rsidP="0026613B">
            <w:pPr>
              <w:ind w:left="-75" w:firstLine="147"/>
            </w:pPr>
          </w:p>
        </w:tc>
        <w:tc>
          <w:tcPr>
            <w:tcW w:w="62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F9" w:rsidRPr="00FA1415" w:rsidRDefault="00635CF9" w:rsidP="0026613B">
            <w:pPr>
              <w:ind w:left="-75" w:firstLine="147"/>
            </w:pPr>
          </w:p>
        </w:tc>
      </w:tr>
      <w:tr w:rsidR="00635CF9" w:rsidRPr="00FA1415" w:rsidTr="0026613B">
        <w:trPr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CF9" w:rsidRPr="00875A1E" w:rsidRDefault="00635CF9" w:rsidP="0026613B">
            <w:pPr>
              <w:ind w:left="-75" w:firstLine="147"/>
              <w:rPr>
                <w:rFonts w:asciiTheme="minorHAnsi" w:hAnsiTheme="minorHAnsi"/>
                <w:sz w:val="16"/>
              </w:rPr>
            </w:pPr>
            <w:r w:rsidRPr="00875A1E">
              <w:rPr>
                <w:rFonts w:asciiTheme="minorHAnsi" w:hAnsiTheme="minorHAnsi"/>
                <w:sz w:val="16"/>
              </w:rPr>
              <w:t>Projektledare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CF9" w:rsidRPr="00875A1E" w:rsidRDefault="00635CF9" w:rsidP="0026613B">
            <w:pPr>
              <w:ind w:left="-75" w:firstLine="147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Telefon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CF9" w:rsidRPr="00875A1E" w:rsidRDefault="00635CF9" w:rsidP="0026613B">
            <w:pPr>
              <w:ind w:left="-75" w:firstLine="147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E-post</w:t>
            </w:r>
          </w:p>
        </w:tc>
      </w:tr>
      <w:tr w:rsidR="00635CF9" w:rsidRPr="00FA1415" w:rsidTr="0026613B">
        <w:trPr>
          <w:trHeight w:val="177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F9" w:rsidRPr="00FA1415" w:rsidRDefault="00635CF9" w:rsidP="0026613B">
            <w:pPr>
              <w:ind w:left="-75" w:firstLine="147"/>
            </w:pPr>
          </w:p>
        </w:tc>
        <w:tc>
          <w:tcPr>
            <w:tcW w:w="3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F9" w:rsidRPr="00FA1415" w:rsidRDefault="00635CF9" w:rsidP="0026613B">
            <w:pPr>
              <w:ind w:left="-75" w:firstLine="147"/>
            </w:pPr>
          </w:p>
        </w:tc>
        <w:tc>
          <w:tcPr>
            <w:tcW w:w="32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F9" w:rsidRPr="00FA1415" w:rsidRDefault="00635CF9" w:rsidP="0026613B">
            <w:pPr>
              <w:ind w:left="-75" w:firstLine="147"/>
            </w:pPr>
          </w:p>
        </w:tc>
      </w:tr>
      <w:tr w:rsidR="00635CF9" w:rsidRPr="00875A1E" w:rsidTr="0026613B">
        <w:trPr>
          <w:trHeight w:val="91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CF9" w:rsidRPr="00875A1E" w:rsidRDefault="00635CF9" w:rsidP="0026613B">
            <w:pPr>
              <w:rPr>
                <w:rFonts w:asciiTheme="minorHAnsi" w:hAnsiTheme="minorHAnsi" w:cs="Arial"/>
                <w:sz w:val="16"/>
              </w:rPr>
            </w:pPr>
            <w:r w:rsidRPr="00875A1E">
              <w:rPr>
                <w:rFonts w:asciiTheme="minorHAnsi" w:hAnsiTheme="minorHAnsi" w:cs="Arial"/>
                <w:sz w:val="16"/>
                <w:szCs w:val="14"/>
              </w:rPr>
              <w:t>Finns uppgifter om affärs- och driftsförhållanden som skulle kunna leda till skada om de offentliggörs</w:t>
            </w:r>
          </w:p>
        </w:tc>
      </w:tr>
      <w:tr w:rsidR="00635CF9" w:rsidRPr="00FA1415" w:rsidTr="0026613B">
        <w:trPr>
          <w:trHeight w:val="91"/>
        </w:trPr>
        <w:tc>
          <w:tcPr>
            <w:tcW w:w="9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F9" w:rsidRPr="00FA1415" w:rsidRDefault="00CC02C6" w:rsidP="0026613B">
            <w:pPr>
              <w:ind w:left="-75" w:firstLine="147"/>
              <w:rPr>
                <w:rFonts w:ascii="Arial" w:hAnsi="Arial"/>
                <w:sz w:val="14"/>
              </w:rPr>
            </w:pPr>
            <w:sdt>
              <w:sdtPr>
                <w:id w:val="-122983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C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CF9">
              <w:t xml:space="preserve"> </w:t>
            </w:r>
            <w:r w:rsidR="00635CF9" w:rsidRPr="00FA1415">
              <w:t xml:space="preserve">ja </w:t>
            </w:r>
            <w:sdt>
              <w:sdtPr>
                <w:id w:val="-54752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C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CF9" w:rsidRPr="00FA1415">
              <w:rPr>
                <w:rFonts w:ascii="Arial" w:hAnsi="Arial" w:cs="Arial"/>
                <w:sz w:val="20"/>
                <w:szCs w:val="14"/>
              </w:rPr>
              <w:t xml:space="preserve"> </w:t>
            </w:r>
            <w:r w:rsidR="00635CF9" w:rsidRPr="00FA1415">
              <w:t>nej</w:t>
            </w:r>
          </w:p>
        </w:tc>
      </w:tr>
      <w:tr w:rsidR="00635CF9" w:rsidRPr="00875A1E" w:rsidTr="0026613B">
        <w:trPr>
          <w:trHeight w:val="91"/>
        </w:trPr>
        <w:tc>
          <w:tcPr>
            <w:tcW w:w="4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CF9" w:rsidRPr="00875A1E" w:rsidRDefault="00635CF9" w:rsidP="0026613B">
            <w:pPr>
              <w:keepNext/>
              <w:rPr>
                <w:rFonts w:asciiTheme="minorHAnsi" w:hAnsiTheme="minorHAnsi"/>
                <w:sz w:val="16"/>
              </w:rPr>
            </w:pPr>
            <w:r w:rsidRPr="00875A1E">
              <w:rPr>
                <w:rFonts w:asciiTheme="minorHAnsi" w:hAnsiTheme="minorHAnsi"/>
                <w:sz w:val="16"/>
              </w:rPr>
              <w:t>Startdatum</w:t>
            </w:r>
          </w:p>
        </w:tc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CF9" w:rsidRPr="00875A1E" w:rsidRDefault="00635CF9" w:rsidP="0026613B">
            <w:pPr>
              <w:keepNext/>
              <w:rPr>
                <w:rFonts w:asciiTheme="minorHAnsi" w:hAnsiTheme="minorHAnsi"/>
                <w:sz w:val="16"/>
              </w:rPr>
            </w:pPr>
            <w:r w:rsidRPr="00875A1E">
              <w:rPr>
                <w:rFonts w:asciiTheme="minorHAnsi" w:hAnsiTheme="minorHAnsi"/>
                <w:sz w:val="16"/>
              </w:rPr>
              <w:t>Slutdatum</w:t>
            </w:r>
          </w:p>
        </w:tc>
      </w:tr>
      <w:tr w:rsidR="00635CF9" w:rsidRPr="00FA1415" w:rsidTr="0026613B">
        <w:trPr>
          <w:trHeight w:val="91"/>
        </w:trPr>
        <w:tc>
          <w:tcPr>
            <w:tcW w:w="47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F9" w:rsidRPr="00FA1415" w:rsidRDefault="00635CF9" w:rsidP="0026613B">
            <w:pPr>
              <w:spacing w:after="60"/>
            </w:pPr>
          </w:p>
        </w:tc>
        <w:tc>
          <w:tcPr>
            <w:tcW w:w="48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F9" w:rsidRPr="00FA1415" w:rsidRDefault="00635CF9" w:rsidP="0026613B">
            <w:pPr>
              <w:spacing w:after="60"/>
            </w:pPr>
          </w:p>
        </w:tc>
      </w:tr>
      <w:tr w:rsidR="00635CF9" w:rsidRPr="00875A1E" w:rsidTr="0026613B">
        <w:trPr>
          <w:trHeight w:val="59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F9" w:rsidRDefault="00635CF9" w:rsidP="0026613B">
            <w:pPr>
              <w:keepNext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Projektets totala kostnader (SEK)</w:t>
            </w:r>
          </w:p>
          <w:p w:rsidR="00635CF9" w:rsidRPr="00B7371B" w:rsidRDefault="00635CF9" w:rsidP="0026613B">
            <w:pPr>
              <w:keepNext/>
              <w:spacing w:before="60" w:line="280" w:lineRule="atLeast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F9" w:rsidRDefault="00635CF9" w:rsidP="0026613B">
            <w:pPr>
              <w:keepNext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Sökt bidrag</w:t>
            </w:r>
            <w:r w:rsidRPr="00875A1E">
              <w:rPr>
                <w:rFonts w:asciiTheme="minorHAnsi" w:hAnsiTheme="minorHAnsi"/>
                <w:sz w:val="16"/>
              </w:rPr>
              <w:t xml:space="preserve"> </w:t>
            </w:r>
            <w:r>
              <w:rPr>
                <w:rFonts w:asciiTheme="minorHAnsi" w:hAnsiTheme="minorHAnsi"/>
                <w:sz w:val="16"/>
              </w:rPr>
              <w:t xml:space="preserve">genom denna utlysning </w:t>
            </w:r>
            <w:r w:rsidRPr="00875A1E">
              <w:rPr>
                <w:rFonts w:asciiTheme="minorHAnsi" w:hAnsiTheme="minorHAnsi"/>
                <w:sz w:val="16"/>
              </w:rPr>
              <w:t>(SEK)</w:t>
            </w:r>
          </w:p>
          <w:p w:rsidR="00635CF9" w:rsidRPr="00E004AC" w:rsidRDefault="00635CF9" w:rsidP="0026613B">
            <w:pPr>
              <w:keepNext/>
              <w:spacing w:before="60" w:line="280" w:lineRule="atLeas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F9" w:rsidRDefault="00635CF9" w:rsidP="0026613B">
            <w:pPr>
              <w:keepNext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Total m</w:t>
            </w:r>
            <w:r w:rsidRPr="00875A1E">
              <w:rPr>
                <w:rFonts w:asciiTheme="minorHAnsi" w:hAnsiTheme="minorHAnsi"/>
                <w:sz w:val="16"/>
              </w:rPr>
              <w:t>edfinansiering (SEK)</w:t>
            </w:r>
          </w:p>
          <w:p w:rsidR="00635CF9" w:rsidRPr="00E004AC" w:rsidRDefault="00635CF9" w:rsidP="0026613B">
            <w:pPr>
              <w:keepNext/>
              <w:spacing w:before="60" w:line="280" w:lineRule="atLeast"/>
            </w:pPr>
          </w:p>
        </w:tc>
      </w:tr>
    </w:tbl>
    <w:p w:rsidR="00783764" w:rsidRDefault="00783764" w:rsidP="00EB3FC0">
      <w:pPr>
        <w:rPr>
          <w:rFonts w:eastAsia="Arial Unicode MS"/>
        </w:rPr>
      </w:pPr>
    </w:p>
    <w:p w:rsidR="00A23511" w:rsidRPr="00DE265A" w:rsidRDefault="00A23511" w:rsidP="00EB3FC0">
      <w:pPr>
        <w:rPr>
          <w:rFonts w:asciiTheme="minorHAnsi" w:hAnsiTheme="minorHAnsi"/>
          <w:b/>
          <w:sz w:val="36"/>
          <w:szCs w:val="72"/>
        </w:rPr>
      </w:pPr>
      <w:r w:rsidRPr="00DE265A">
        <w:rPr>
          <w:rFonts w:asciiTheme="minorHAnsi" w:hAnsiTheme="minorHAnsi"/>
          <w:b/>
          <w:sz w:val="36"/>
          <w:szCs w:val="72"/>
        </w:rPr>
        <w:t>Referat</w:t>
      </w:r>
    </w:p>
    <w:p w:rsidR="006E3F68" w:rsidRPr="007E7C63" w:rsidRDefault="00517C06" w:rsidP="001B13C3">
      <w:pPr>
        <w:pStyle w:val="brdtext"/>
        <w:spacing w:after="60"/>
        <w:rPr>
          <w:i/>
          <w:sz w:val="20"/>
          <w:szCs w:val="20"/>
        </w:rPr>
      </w:pPr>
      <w:r w:rsidRPr="007E7C63">
        <w:rPr>
          <w:rStyle w:val="hps"/>
          <w:i/>
          <w:sz w:val="20"/>
          <w:szCs w:val="20"/>
        </w:rPr>
        <w:t xml:space="preserve">Skriv max en A4-sida </w:t>
      </w:r>
      <w:r w:rsidRPr="007E7C63">
        <w:rPr>
          <w:i/>
          <w:sz w:val="20"/>
          <w:szCs w:val="20"/>
        </w:rPr>
        <w:t>text på svenska eller engelska</w:t>
      </w:r>
      <w:r w:rsidRPr="007E7C63">
        <w:rPr>
          <w:rStyle w:val="hps"/>
          <w:i/>
          <w:sz w:val="20"/>
          <w:szCs w:val="20"/>
        </w:rPr>
        <w:t xml:space="preserve"> </w:t>
      </w:r>
      <w:r w:rsidR="00EB3FC0">
        <w:rPr>
          <w:rStyle w:val="hps"/>
          <w:i/>
          <w:sz w:val="20"/>
          <w:szCs w:val="20"/>
        </w:rPr>
        <w:t>och b</w:t>
      </w:r>
      <w:r w:rsidRPr="007E7C63">
        <w:rPr>
          <w:i/>
          <w:sz w:val="20"/>
          <w:szCs w:val="20"/>
        </w:rPr>
        <w:t>eskriv projektet kortfattat</w:t>
      </w:r>
      <w:bookmarkStart w:id="0" w:name="_GoBack"/>
      <w:bookmarkEnd w:id="0"/>
      <w:r w:rsidR="00376CF4" w:rsidRPr="007E7C63">
        <w:rPr>
          <w:i/>
          <w:sz w:val="20"/>
          <w:szCs w:val="20"/>
        </w:rPr>
        <w:t>:</w:t>
      </w:r>
    </w:p>
    <w:p w:rsidR="006E3F68" w:rsidRDefault="00376CF4" w:rsidP="001B13C3">
      <w:pPr>
        <w:pStyle w:val="brdtext"/>
        <w:spacing w:after="60"/>
        <w:rPr>
          <w:i/>
          <w:sz w:val="20"/>
          <w:szCs w:val="20"/>
        </w:rPr>
      </w:pPr>
      <w:r w:rsidRPr="007E7C63">
        <w:rPr>
          <w:i/>
          <w:sz w:val="20"/>
          <w:szCs w:val="20"/>
          <w:u w:val="single"/>
        </w:rPr>
        <w:t>I</w:t>
      </w:r>
      <w:r w:rsidR="006E3F68" w:rsidRPr="007E7C63">
        <w:rPr>
          <w:i/>
          <w:sz w:val="20"/>
          <w:szCs w:val="20"/>
          <w:u w:val="single"/>
        </w:rPr>
        <w:t>dé och potential</w:t>
      </w:r>
      <w:r w:rsidRPr="007E7C63">
        <w:rPr>
          <w:i/>
          <w:sz w:val="20"/>
          <w:szCs w:val="20"/>
          <w:u w:val="single"/>
        </w:rPr>
        <w:t xml:space="preserve"> </w:t>
      </w:r>
      <w:r w:rsidR="001B13C3" w:rsidRPr="007E7C63">
        <w:rPr>
          <w:i/>
          <w:sz w:val="20"/>
          <w:szCs w:val="20"/>
          <w:u w:val="single"/>
        </w:rPr>
        <w:br/>
      </w:r>
      <w:r w:rsidR="00517C06" w:rsidRPr="007E7C63">
        <w:rPr>
          <w:i/>
          <w:sz w:val="20"/>
          <w:szCs w:val="20"/>
        </w:rPr>
        <w:t xml:space="preserve">Ange </w:t>
      </w:r>
      <w:r w:rsidRPr="007E7C63">
        <w:rPr>
          <w:i/>
          <w:sz w:val="20"/>
          <w:szCs w:val="20"/>
        </w:rPr>
        <w:t xml:space="preserve">vilken frågeställning projektet tar sikte på, projektets angreppssätt och vad som är nytt jämfört med tidigare ansatser. </w:t>
      </w:r>
      <w:r w:rsidR="00517C06" w:rsidRPr="007E7C63">
        <w:rPr>
          <w:i/>
          <w:sz w:val="20"/>
          <w:szCs w:val="20"/>
        </w:rPr>
        <w:t xml:space="preserve">Ange också </w:t>
      </w:r>
      <w:r w:rsidRPr="007E7C63">
        <w:rPr>
          <w:i/>
          <w:sz w:val="20"/>
          <w:szCs w:val="20"/>
        </w:rPr>
        <w:t>projektets potential vad gäller implementering</w:t>
      </w:r>
      <w:r w:rsidR="00EB3FC0">
        <w:rPr>
          <w:i/>
          <w:sz w:val="20"/>
          <w:szCs w:val="20"/>
        </w:rPr>
        <w:t xml:space="preserve"> av resultat och nyttoeffekter.</w:t>
      </w:r>
    </w:p>
    <w:p w:rsidR="00792FC0" w:rsidRDefault="00792FC0" w:rsidP="001B13C3">
      <w:pPr>
        <w:pStyle w:val="brdtext"/>
        <w:spacing w:after="60"/>
        <w:rPr>
          <w:i/>
          <w:sz w:val="20"/>
          <w:szCs w:val="20"/>
        </w:rPr>
      </w:pPr>
      <w:r w:rsidRPr="00792FC0">
        <w:rPr>
          <w:i/>
          <w:sz w:val="20"/>
          <w:szCs w:val="20"/>
          <w:u w:val="single"/>
        </w:rPr>
        <w:t>Syfte, mål och effekter</w:t>
      </w:r>
      <w:r w:rsidRPr="007E7C63">
        <w:rPr>
          <w:i/>
          <w:sz w:val="20"/>
          <w:szCs w:val="20"/>
        </w:rPr>
        <w:br/>
      </w:r>
      <w:r>
        <w:rPr>
          <w:i/>
          <w:sz w:val="20"/>
          <w:szCs w:val="20"/>
        </w:rPr>
        <w:t xml:space="preserve">Ange </w:t>
      </w:r>
      <w:r w:rsidRPr="00970F8E">
        <w:rPr>
          <w:i/>
          <w:sz w:val="20"/>
          <w:szCs w:val="20"/>
        </w:rPr>
        <w:t>projektets</w:t>
      </w:r>
      <w:r w:rsidRPr="00970F8E">
        <w:rPr>
          <w:b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syfte och</w:t>
      </w:r>
      <w:r w:rsidRPr="00970F8E">
        <w:rPr>
          <w:i/>
          <w:sz w:val="20"/>
          <w:szCs w:val="20"/>
        </w:rPr>
        <w:t xml:space="preserve"> mål samt förväntade resultat och effekter</w:t>
      </w:r>
      <w:r>
        <w:rPr>
          <w:i/>
          <w:sz w:val="20"/>
          <w:szCs w:val="20"/>
        </w:rPr>
        <w:t xml:space="preserve">. Förklara hur dessa bidrar till att uppnå vad </w:t>
      </w:r>
      <w:r w:rsidRPr="00970F8E">
        <w:rPr>
          <w:i/>
          <w:sz w:val="20"/>
          <w:szCs w:val="20"/>
        </w:rPr>
        <w:t xml:space="preserve">InfraSweden2030 vill åstadkomma med utlysningen. </w:t>
      </w:r>
      <w:r w:rsidR="00A46D3F">
        <w:rPr>
          <w:i/>
          <w:sz w:val="20"/>
          <w:szCs w:val="20"/>
        </w:rPr>
        <w:t xml:space="preserve">Ange även </w:t>
      </w:r>
      <w:r w:rsidRPr="00970F8E">
        <w:rPr>
          <w:i/>
          <w:sz w:val="20"/>
          <w:szCs w:val="20"/>
        </w:rPr>
        <w:t xml:space="preserve">hur projektet kopplar till InfraSweden2030:s </w:t>
      </w:r>
      <w:r w:rsidR="00A46D3F">
        <w:rPr>
          <w:i/>
          <w:sz w:val="20"/>
          <w:szCs w:val="20"/>
        </w:rPr>
        <w:t>fokusområden</w:t>
      </w:r>
      <w:r w:rsidR="006C49AA">
        <w:rPr>
          <w:i/>
          <w:sz w:val="20"/>
          <w:szCs w:val="20"/>
        </w:rPr>
        <w:t xml:space="preserve">, </w:t>
      </w:r>
      <w:r w:rsidRPr="00970F8E">
        <w:rPr>
          <w:i/>
          <w:sz w:val="20"/>
          <w:szCs w:val="20"/>
        </w:rPr>
        <w:t>effektmål</w:t>
      </w:r>
      <w:r w:rsidR="006C49AA">
        <w:rPr>
          <w:i/>
          <w:sz w:val="20"/>
          <w:szCs w:val="20"/>
        </w:rPr>
        <w:t xml:space="preserve"> och resultatmål.</w:t>
      </w:r>
      <w:r w:rsidR="001F3490">
        <w:rPr>
          <w:i/>
          <w:sz w:val="20"/>
          <w:szCs w:val="20"/>
        </w:rPr>
        <w:t xml:space="preserve"> Ange också hur projektets resultat kan väntas påverka slutanvändaren.</w:t>
      </w:r>
    </w:p>
    <w:p w:rsidR="001F3490" w:rsidRPr="007E7C63" w:rsidRDefault="00BB646A" w:rsidP="001B13C3">
      <w:pPr>
        <w:pStyle w:val="brdtext"/>
        <w:spacing w:after="60"/>
        <w:rPr>
          <w:i/>
          <w:sz w:val="20"/>
          <w:szCs w:val="20"/>
        </w:rPr>
      </w:pPr>
      <w:r w:rsidRPr="00BB646A">
        <w:rPr>
          <w:i/>
          <w:sz w:val="20"/>
          <w:szCs w:val="20"/>
          <w:u w:val="single"/>
        </w:rPr>
        <w:t>Innovationshöjd</w:t>
      </w:r>
      <w:r>
        <w:rPr>
          <w:i/>
          <w:sz w:val="20"/>
          <w:szCs w:val="20"/>
        </w:rPr>
        <w:br/>
      </w:r>
      <w:r w:rsidR="001F3490">
        <w:rPr>
          <w:i/>
          <w:sz w:val="20"/>
          <w:szCs w:val="20"/>
        </w:rPr>
        <w:t xml:space="preserve">Beskriv på vilket sätt </w:t>
      </w:r>
      <w:r w:rsidR="001F3490" w:rsidRPr="00970F8E">
        <w:rPr>
          <w:i/>
          <w:sz w:val="20"/>
          <w:szCs w:val="20"/>
        </w:rPr>
        <w:t>projektet är nyskapande i förhållande till ”</w:t>
      </w:r>
      <w:proofErr w:type="spellStart"/>
      <w:r w:rsidR="001F3490" w:rsidRPr="00970F8E">
        <w:rPr>
          <w:i/>
          <w:sz w:val="20"/>
          <w:szCs w:val="20"/>
        </w:rPr>
        <w:t>state</w:t>
      </w:r>
      <w:proofErr w:type="spellEnd"/>
      <w:r w:rsidR="001F3490">
        <w:rPr>
          <w:i/>
          <w:sz w:val="20"/>
          <w:szCs w:val="20"/>
        </w:rPr>
        <w:t>-</w:t>
      </w:r>
      <w:proofErr w:type="spellStart"/>
      <w:r w:rsidR="001F3490">
        <w:rPr>
          <w:i/>
          <w:sz w:val="20"/>
          <w:szCs w:val="20"/>
        </w:rPr>
        <w:t>of</w:t>
      </w:r>
      <w:proofErr w:type="spellEnd"/>
      <w:r w:rsidR="001F3490">
        <w:rPr>
          <w:i/>
          <w:sz w:val="20"/>
          <w:szCs w:val="20"/>
        </w:rPr>
        <w:t>-the-art” inom berört område. Ange om och hur projektet bidrar till att höja TRL (</w:t>
      </w:r>
      <w:proofErr w:type="spellStart"/>
      <w:r w:rsidR="001F3490">
        <w:rPr>
          <w:i/>
          <w:sz w:val="20"/>
          <w:szCs w:val="20"/>
        </w:rPr>
        <w:t>Technology</w:t>
      </w:r>
      <w:proofErr w:type="spellEnd"/>
      <w:r w:rsidR="001F3490">
        <w:rPr>
          <w:i/>
          <w:sz w:val="20"/>
          <w:szCs w:val="20"/>
        </w:rPr>
        <w:t xml:space="preserve"> </w:t>
      </w:r>
      <w:proofErr w:type="spellStart"/>
      <w:r w:rsidR="001F3490">
        <w:rPr>
          <w:i/>
          <w:sz w:val="20"/>
          <w:szCs w:val="20"/>
        </w:rPr>
        <w:t>Readiness</w:t>
      </w:r>
      <w:proofErr w:type="spellEnd"/>
      <w:r w:rsidR="001F3490">
        <w:rPr>
          <w:i/>
          <w:sz w:val="20"/>
          <w:szCs w:val="20"/>
        </w:rPr>
        <w:t xml:space="preserve"> </w:t>
      </w:r>
      <w:proofErr w:type="spellStart"/>
      <w:r w:rsidR="001F3490">
        <w:rPr>
          <w:i/>
          <w:sz w:val="20"/>
          <w:szCs w:val="20"/>
        </w:rPr>
        <w:t>Level</w:t>
      </w:r>
      <w:proofErr w:type="spellEnd"/>
      <w:r w:rsidR="001F3490">
        <w:rPr>
          <w:i/>
          <w:sz w:val="20"/>
          <w:szCs w:val="20"/>
        </w:rPr>
        <w:t>) på adresserad lösning. Beskriv också i vilken utsträckning som projektet utgår från identifierade behov av infrastrukturens ägare/förvaltare.</w:t>
      </w:r>
    </w:p>
    <w:p w:rsidR="001F3490" w:rsidRPr="007E7C63" w:rsidRDefault="00A94EF2" w:rsidP="00A94EF2">
      <w:pPr>
        <w:pStyle w:val="brdtext"/>
        <w:spacing w:after="60"/>
        <w:rPr>
          <w:i/>
          <w:sz w:val="20"/>
          <w:szCs w:val="20"/>
        </w:rPr>
      </w:pPr>
      <w:r w:rsidRPr="007E7C63">
        <w:rPr>
          <w:i/>
          <w:sz w:val="20"/>
          <w:szCs w:val="20"/>
          <w:u w:val="single"/>
        </w:rPr>
        <w:t>Genomförande och förväntade resultat</w:t>
      </w:r>
      <w:r w:rsidRPr="007E7C63">
        <w:rPr>
          <w:i/>
          <w:sz w:val="20"/>
          <w:szCs w:val="20"/>
          <w:u w:val="single"/>
        </w:rPr>
        <w:br/>
      </w:r>
      <w:r w:rsidRPr="007E7C63">
        <w:rPr>
          <w:i/>
          <w:sz w:val="20"/>
          <w:szCs w:val="20"/>
        </w:rPr>
        <w:t xml:space="preserve">Ange </w:t>
      </w:r>
      <w:r>
        <w:rPr>
          <w:i/>
          <w:sz w:val="20"/>
          <w:szCs w:val="20"/>
        </w:rPr>
        <w:t xml:space="preserve">projektets genomförandeplan samt </w:t>
      </w:r>
      <w:r w:rsidRPr="007E7C63">
        <w:rPr>
          <w:i/>
          <w:sz w:val="20"/>
          <w:szCs w:val="20"/>
        </w:rPr>
        <w:t xml:space="preserve">de förväntade resultaten och leveranserna och vilka som är de tänkta </w:t>
      </w:r>
      <w:r>
        <w:rPr>
          <w:i/>
          <w:sz w:val="20"/>
          <w:szCs w:val="20"/>
        </w:rPr>
        <w:t>mottagarna/användarna av dessa.</w:t>
      </w:r>
    </w:p>
    <w:p w:rsidR="006E3F68" w:rsidRPr="007E7C63" w:rsidRDefault="00376CF4" w:rsidP="001B13C3">
      <w:pPr>
        <w:pStyle w:val="brdtext"/>
        <w:spacing w:after="60"/>
        <w:rPr>
          <w:i/>
          <w:sz w:val="20"/>
          <w:szCs w:val="20"/>
        </w:rPr>
      </w:pPr>
      <w:r w:rsidRPr="007E7C63">
        <w:rPr>
          <w:i/>
          <w:sz w:val="20"/>
          <w:szCs w:val="20"/>
          <w:u w:val="single"/>
        </w:rPr>
        <w:t>Aktörskonstellation</w:t>
      </w:r>
      <w:r w:rsidR="006E3F68" w:rsidRPr="007E7C63">
        <w:rPr>
          <w:i/>
          <w:sz w:val="20"/>
          <w:szCs w:val="20"/>
        </w:rPr>
        <w:t xml:space="preserve"> </w:t>
      </w:r>
      <w:r w:rsidR="001B13C3" w:rsidRPr="007E7C63">
        <w:rPr>
          <w:i/>
          <w:sz w:val="20"/>
          <w:szCs w:val="20"/>
        </w:rPr>
        <w:br/>
      </w:r>
      <w:r w:rsidR="00900E8C">
        <w:rPr>
          <w:i/>
          <w:sz w:val="20"/>
        </w:rPr>
        <w:t>Beskriv hur p</w:t>
      </w:r>
      <w:r w:rsidR="00900E8C" w:rsidRPr="00A14580">
        <w:rPr>
          <w:i/>
          <w:sz w:val="20"/>
        </w:rPr>
        <w:t xml:space="preserve">rojektets aktörskonstellation </w:t>
      </w:r>
      <w:r w:rsidR="00900E8C">
        <w:rPr>
          <w:i/>
          <w:sz w:val="20"/>
        </w:rPr>
        <w:t>och organisation säkerställer nödvändig k</w:t>
      </w:r>
      <w:r w:rsidR="00900E8C" w:rsidRPr="00A14580">
        <w:rPr>
          <w:i/>
          <w:sz w:val="20"/>
        </w:rPr>
        <w:t xml:space="preserve">ompetens </w:t>
      </w:r>
      <w:r w:rsidR="00900E8C">
        <w:rPr>
          <w:i/>
          <w:sz w:val="20"/>
        </w:rPr>
        <w:t xml:space="preserve">och samverkan </w:t>
      </w:r>
      <w:r w:rsidR="00900E8C" w:rsidRPr="00A14580">
        <w:rPr>
          <w:i/>
          <w:sz w:val="20"/>
        </w:rPr>
        <w:t>för att framgångsrikt genomföra projektet</w:t>
      </w:r>
      <w:r w:rsidR="00900E8C">
        <w:rPr>
          <w:i/>
          <w:sz w:val="20"/>
        </w:rPr>
        <w:t xml:space="preserve"> samt sprida och implementera resultaten</w:t>
      </w:r>
      <w:r w:rsidR="00900E8C" w:rsidRPr="00A14580">
        <w:rPr>
          <w:i/>
          <w:sz w:val="20"/>
        </w:rPr>
        <w:t>.</w:t>
      </w:r>
      <w:r w:rsidR="00900E8C">
        <w:rPr>
          <w:i/>
          <w:sz w:val="20"/>
        </w:rPr>
        <w:t xml:space="preserve"> Ange tydligt huruvida </w:t>
      </w:r>
      <w:r w:rsidR="00900E8C" w:rsidRPr="003D3473">
        <w:rPr>
          <w:i/>
          <w:sz w:val="20"/>
        </w:rPr>
        <w:t>uppräknade projektpart</w:t>
      </w:r>
      <w:r w:rsidR="00900E8C">
        <w:rPr>
          <w:i/>
          <w:sz w:val="20"/>
        </w:rPr>
        <w:t>er och deltagare i projektorganisationen</w:t>
      </w:r>
      <w:r w:rsidR="00900E8C" w:rsidRPr="003D3473">
        <w:rPr>
          <w:i/>
          <w:sz w:val="20"/>
        </w:rPr>
        <w:t xml:space="preserve"> bekräftat sin medverkan i projektet</w:t>
      </w:r>
      <w:r w:rsidR="00900E8C">
        <w:rPr>
          <w:i/>
          <w:sz w:val="20"/>
        </w:rPr>
        <w:t>.</w:t>
      </w:r>
      <w:r w:rsidR="006E3F68" w:rsidRPr="007E7C63">
        <w:rPr>
          <w:i/>
          <w:sz w:val="20"/>
          <w:szCs w:val="20"/>
        </w:rPr>
        <w:t xml:space="preserve"> </w:t>
      </w:r>
    </w:p>
    <w:p w:rsidR="008031B6" w:rsidRDefault="008031B6" w:rsidP="00EB3FC0">
      <w:pPr>
        <w:rPr>
          <w:iCs/>
        </w:rPr>
      </w:pPr>
    </w:p>
    <w:p w:rsidR="008031B6" w:rsidRDefault="008031B6" w:rsidP="00EB3FC0">
      <w:pPr>
        <w:rPr>
          <w:iCs/>
        </w:rPr>
      </w:pPr>
    </w:p>
    <w:p w:rsidR="009B4478" w:rsidRDefault="009B4478" w:rsidP="00EB3FC0">
      <w:pPr>
        <w:rPr>
          <w:iCs/>
        </w:rPr>
      </w:pPr>
    </w:p>
    <w:p w:rsidR="009B4478" w:rsidRPr="00316B0A" w:rsidRDefault="009B4478" w:rsidP="00EB3FC0">
      <w:pPr>
        <w:rPr>
          <w:iCs/>
        </w:rPr>
      </w:pPr>
    </w:p>
    <w:sectPr w:rsidR="009B4478" w:rsidRPr="00316B0A" w:rsidSect="009B44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985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36F" w:rsidRDefault="002C736F">
      <w:r>
        <w:separator/>
      </w:r>
    </w:p>
  </w:endnote>
  <w:endnote w:type="continuationSeparator" w:id="0">
    <w:p w:rsidR="002C736F" w:rsidRDefault="002C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7F8" w:rsidRDefault="002A17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</w:tblGrid>
    <w:tr w:rsidR="00FA54F7" w:rsidRPr="00D90AA6" w:rsidTr="009703AA">
      <w:trPr>
        <w:trHeight w:val="370"/>
      </w:trPr>
      <w:tc>
        <w:tcPr>
          <w:tcW w:w="9498" w:type="dxa"/>
          <w:tcMar>
            <w:left w:w="0" w:type="dxa"/>
          </w:tcMar>
        </w:tcPr>
        <w:p w:rsidR="00FA54F7" w:rsidRPr="00D90AA6" w:rsidRDefault="00EB3FC0" w:rsidP="00C87EC6">
          <w:pPr>
            <w:tabs>
              <w:tab w:val="left" w:pos="356"/>
            </w:tabs>
            <w:ind w:right="209"/>
            <w:rPr>
              <w:rFonts w:asciiTheme="minorHAnsi" w:hAnsiTheme="minorHAnsi" w:cs="Arial"/>
              <w:sz w:val="18"/>
              <w:szCs w:val="18"/>
            </w:rPr>
          </w:pPr>
          <w:r w:rsidRPr="00D90AA6">
            <w:rPr>
              <w:rFonts w:asciiTheme="minorHAnsi" w:hAnsiTheme="minorHAnsi" w:cs="Arial"/>
              <w:sz w:val="18"/>
              <w:szCs w:val="18"/>
            </w:rPr>
            <w:t>Utlysning</w:t>
          </w:r>
          <w:r w:rsidR="00FA54F7" w:rsidRPr="00D90AA6">
            <w:rPr>
              <w:rFonts w:asciiTheme="minorHAnsi" w:hAnsiTheme="minorHAnsi" w:cs="Arial"/>
              <w:sz w:val="18"/>
              <w:szCs w:val="18"/>
            </w:rPr>
            <w:t xml:space="preserve"> inom InfraSweden2030                    </w:t>
          </w:r>
          <w:r w:rsidR="00881644">
            <w:rPr>
              <w:rFonts w:asciiTheme="minorHAnsi" w:hAnsiTheme="minorHAnsi" w:cs="Arial"/>
              <w:sz w:val="18"/>
              <w:szCs w:val="18"/>
            </w:rPr>
            <w:t xml:space="preserve">                                                                                       </w:t>
          </w:r>
          <w:r w:rsidR="00FA54F7" w:rsidRPr="00D90AA6">
            <w:rPr>
              <w:rFonts w:asciiTheme="minorHAnsi" w:hAnsiTheme="minorHAnsi" w:cs="Arial"/>
              <w:sz w:val="18"/>
              <w:szCs w:val="18"/>
            </w:rPr>
            <w:t xml:space="preserve">                </w:t>
          </w:r>
          <w:hyperlink r:id="rId1" w:history="1">
            <w:r w:rsidR="00FA54F7" w:rsidRPr="00D90AA6">
              <w:rPr>
                <w:rStyle w:val="Hyperlink"/>
                <w:rFonts w:asciiTheme="minorHAnsi" w:hAnsiTheme="minorHAnsi" w:cs="Arial"/>
                <w:sz w:val="18"/>
                <w:szCs w:val="18"/>
              </w:rPr>
              <w:t>www.infrasweden2030.se</w:t>
            </w:r>
          </w:hyperlink>
        </w:p>
      </w:tc>
    </w:tr>
    <w:tr w:rsidR="00FA54F7" w:rsidRPr="00D90AA6" w:rsidTr="009703AA">
      <w:trPr>
        <w:trHeight w:val="370"/>
      </w:trPr>
      <w:tc>
        <w:tcPr>
          <w:tcW w:w="9498" w:type="dxa"/>
          <w:tcMar>
            <w:left w:w="0" w:type="dxa"/>
          </w:tcMar>
        </w:tcPr>
        <w:p w:rsidR="00FA54F7" w:rsidRPr="00D90AA6" w:rsidRDefault="00FA54F7" w:rsidP="009703AA">
          <w:pPr>
            <w:tabs>
              <w:tab w:val="left" w:pos="356"/>
            </w:tabs>
            <w:ind w:right="209"/>
            <w:jc w:val="center"/>
            <w:rPr>
              <w:rFonts w:asciiTheme="minorHAnsi" w:hAnsiTheme="minorHAnsi" w:cs="Arial"/>
              <w:sz w:val="18"/>
              <w:szCs w:val="18"/>
            </w:rPr>
          </w:pPr>
          <w:r w:rsidRPr="00D90AA6">
            <w:rPr>
              <w:rFonts w:asciiTheme="minorHAnsi" w:eastAsiaTheme="majorEastAsia" w:hAnsiTheme="minorHAnsi" w:cstheme="majorBidi"/>
              <w:sz w:val="18"/>
              <w:szCs w:val="18"/>
            </w:rPr>
            <w:t xml:space="preserve">sida </w:t>
          </w:r>
          <w:r w:rsidRPr="00D90AA6">
            <w:rPr>
              <w:rFonts w:asciiTheme="minorHAnsi" w:eastAsiaTheme="minorEastAsia" w:hAnsiTheme="minorHAnsi" w:cs="Arial"/>
              <w:sz w:val="18"/>
              <w:szCs w:val="18"/>
            </w:rPr>
            <w:fldChar w:fldCharType="begin"/>
          </w:r>
          <w:r w:rsidRPr="00D90AA6">
            <w:rPr>
              <w:rFonts w:asciiTheme="minorHAnsi" w:hAnsiTheme="minorHAnsi" w:cs="Arial"/>
              <w:sz w:val="18"/>
              <w:szCs w:val="18"/>
            </w:rPr>
            <w:instrText>PAGE    \* MERGEFORMAT</w:instrText>
          </w:r>
          <w:r w:rsidRPr="00D90AA6">
            <w:rPr>
              <w:rFonts w:asciiTheme="minorHAnsi" w:eastAsiaTheme="minorEastAsia" w:hAnsiTheme="minorHAnsi" w:cs="Arial"/>
              <w:sz w:val="18"/>
              <w:szCs w:val="18"/>
            </w:rPr>
            <w:fldChar w:fldCharType="separate"/>
          </w:r>
          <w:r w:rsidR="00CC02C6" w:rsidRPr="00CC02C6">
            <w:rPr>
              <w:rFonts w:asciiTheme="minorHAnsi" w:eastAsiaTheme="majorEastAsia" w:hAnsiTheme="minorHAnsi" w:cstheme="majorBidi"/>
              <w:noProof/>
              <w:sz w:val="18"/>
              <w:szCs w:val="18"/>
            </w:rPr>
            <w:t>1</w:t>
          </w:r>
          <w:r w:rsidRPr="00D90AA6">
            <w:rPr>
              <w:rFonts w:asciiTheme="minorHAnsi" w:eastAsiaTheme="majorEastAsia" w:hAnsiTheme="minorHAnsi" w:cstheme="majorBidi"/>
              <w:sz w:val="18"/>
              <w:szCs w:val="18"/>
            </w:rPr>
            <w:fldChar w:fldCharType="end"/>
          </w:r>
        </w:p>
      </w:tc>
    </w:tr>
  </w:tbl>
  <w:p w:rsidR="004B5203" w:rsidRDefault="004B52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1"/>
    </w:tblGrid>
    <w:tr w:rsidR="004B5203" w:rsidTr="00D25953">
      <w:trPr>
        <w:trHeight w:val="370"/>
      </w:trPr>
      <w:tc>
        <w:tcPr>
          <w:tcW w:w="9351" w:type="dxa"/>
          <w:tcMar>
            <w:left w:w="0" w:type="dxa"/>
          </w:tcMar>
        </w:tcPr>
        <w:p w:rsidR="004B5203" w:rsidRPr="00D25953" w:rsidRDefault="00CC02C6" w:rsidP="00ED4DEB">
          <w:pPr>
            <w:tabs>
              <w:tab w:val="left" w:pos="356"/>
            </w:tabs>
            <w:rPr>
              <w:rFonts w:ascii="Arial" w:hAnsi="Arial" w:cs="Arial"/>
              <w:sz w:val="16"/>
            </w:rPr>
          </w:pPr>
          <w:hyperlink r:id="rId1" w:history="1">
            <w:r w:rsidR="004B5203" w:rsidRPr="0019339C">
              <w:rPr>
                <w:rStyle w:val="Hyperlink"/>
                <w:rFonts w:ascii="Arial" w:hAnsi="Arial" w:cs="Arial"/>
                <w:sz w:val="16"/>
              </w:rPr>
              <w:t>www.vinnova.se</w:t>
            </w:r>
          </w:hyperlink>
          <w:r w:rsidR="004B5203">
            <w:rPr>
              <w:rFonts w:ascii="Arial" w:hAnsi="Arial" w:cs="Arial"/>
              <w:sz w:val="16"/>
            </w:rPr>
            <w:t xml:space="preserve">                                                  </w:t>
          </w:r>
          <w:r w:rsidR="004B5203" w:rsidRPr="00D25953">
            <w:rPr>
              <w:rFonts w:ascii="Arial" w:hAnsi="Arial" w:cs="Arial"/>
              <w:sz w:val="16"/>
            </w:rPr>
            <w:t xml:space="preserve">Projektbeskrivning inom SIO </w:t>
          </w:r>
          <w:proofErr w:type="spellStart"/>
          <w:r w:rsidR="004B5203" w:rsidRPr="00D25953">
            <w:rPr>
              <w:rFonts w:ascii="Arial" w:hAnsi="Arial" w:cs="Arial"/>
              <w:sz w:val="16"/>
            </w:rPr>
            <w:t>LIGHTer</w:t>
          </w:r>
          <w:proofErr w:type="spellEnd"/>
          <w:r w:rsidR="004B5203">
            <w:rPr>
              <w:rFonts w:ascii="Arial" w:hAnsi="Arial" w:cs="Arial"/>
              <w:sz w:val="16"/>
            </w:rPr>
            <w:t xml:space="preserve">                                       www.lighterarena.se</w:t>
          </w:r>
        </w:p>
        <w:p w:rsidR="004B5203" w:rsidRDefault="004B5203">
          <w:pPr>
            <w:rPr>
              <w:rFonts w:ascii="Arial" w:hAnsi="Arial" w:cs="Arial"/>
              <w:sz w:val="16"/>
            </w:rPr>
          </w:pPr>
        </w:p>
      </w:tc>
    </w:tr>
  </w:tbl>
  <w:p w:rsidR="004B5203" w:rsidRDefault="004B5203">
    <w:pPr>
      <w:pStyle w:val="Footer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36F" w:rsidRDefault="002C736F">
      <w:r>
        <w:separator/>
      </w:r>
    </w:p>
  </w:footnote>
  <w:footnote w:type="continuationSeparator" w:id="0">
    <w:p w:rsidR="002C736F" w:rsidRDefault="002C7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7F8" w:rsidRDefault="002A17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3432"/>
      <w:gridCol w:w="4648"/>
      <w:gridCol w:w="1558"/>
    </w:tblGrid>
    <w:tr w:rsidR="00FA54F7" w:rsidRPr="00CA7D0B" w:rsidTr="00C87EC6">
      <w:tc>
        <w:tcPr>
          <w:tcW w:w="3432" w:type="dxa"/>
          <w:shd w:val="clear" w:color="auto" w:fill="auto"/>
        </w:tcPr>
        <w:p w:rsidR="00FA54F7" w:rsidRPr="00CA7D0B" w:rsidRDefault="002A17F8" w:rsidP="008031B6">
          <w:pPr>
            <w:pStyle w:val="Header"/>
            <w:spacing w:after="20"/>
            <w:rPr>
              <w:sz w:val="22"/>
            </w:rPr>
          </w:pPr>
          <w:r>
            <w:rPr>
              <w:noProof/>
              <w:sz w:val="22"/>
            </w:rPr>
            <w:drawing>
              <wp:inline distT="0" distB="0" distL="0" distR="0" wp14:anchorId="055FD2AA">
                <wp:extent cx="1554480" cy="377825"/>
                <wp:effectExtent l="0" t="0" r="762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448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8" w:type="dxa"/>
          <w:shd w:val="clear" w:color="auto" w:fill="auto"/>
        </w:tcPr>
        <w:p w:rsidR="00FA54F7" w:rsidRPr="00CA7D0B" w:rsidRDefault="00FA54F7" w:rsidP="009703AA">
          <w:pPr>
            <w:pStyle w:val="Header"/>
            <w:rPr>
              <w:sz w:val="22"/>
            </w:rPr>
          </w:pPr>
          <w:r>
            <w:rPr>
              <w:rFonts w:asciiTheme="minorHAnsi" w:hAnsiTheme="minorHAnsi"/>
            </w:rPr>
            <w:t xml:space="preserve">Projektreferat </w:t>
          </w:r>
          <w:r w:rsidRPr="00946023">
            <w:rPr>
              <w:rFonts w:asciiTheme="minorHAnsi" w:hAnsiTheme="minorHAnsi"/>
            </w:rPr>
            <w:t xml:space="preserve">inom </w:t>
          </w:r>
          <w:r>
            <w:rPr>
              <w:rFonts w:asciiTheme="minorHAnsi" w:hAnsiTheme="minorHAnsi"/>
            </w:rPr>
            <w:t>Strategiska innovationsprogrammet InfraSweden2030</w:t>
          </w:r>
        </w:p>
      </w:tc>
      <w:tc>
        <w:tcPr>
          <w:tcW w:w="1558" w:type="dxa"/>
          <w:shd w:val="clear" w:color="auto" w:fill="auto"/>
          <w:vAlign w:val="center"/>
        </w:tcPr>
        <w:p w:rsidR="00FA54F7" w:rsidRPr="00CA7D0B" w:rsidRDefault="00FA54F7" w:rsidP="009703AA">
          <w:pPr>
            <w:pStyle w:val="Header"/>
            <w:jc w:val="right"/>
            <w:rPr>
              <w:sz w:val="22"/>
            </w:rPr>
          </w:pPr>
        </w:p>
      </w:tc>
    </w:tr>
    <w:tr w:rsidR="00FA54F7" w:rsidRPr="002A3E40" w:rsidTr="00C87EC6">
      <w:tc>
        <w:tcPr>
          <w:tcW w:w="9638" w:type="dxa"/>
          <w:gridSpan w:val="3"/>
          <w:tcBorders>
            <w:bottom w:val="single" w:sz="4" w:space="0" w:color="000000"/>
          </w:tcBorders>
          <w:shd w:val="clear" w:color="auto" w:fill="auto"/>
        </w:tcPr>
        <w:p w:rsidR="00FA54F7" w:rsidRPr="002A3E40" w:rsidRDefault="00FA54F7" w:rsidP="008031B6">
          <w:pPr>
            <w:pStyle w:val="Header"/>
            <w:spacing w:after="20"/>
            <w:rPr>
              <w:sz w:val="12"/>
            </w:rPr>
          </w:pPr>
        </w:p>
      </w:tc>
    </w:tr>
  </w:tbl>
  <w:p w:rsidR="004B5203" w:rsidRPr="00217458" w:rsidRDefault="004B5203" w:rsidP="00217458">
    <w:pPr>
      <w:pStyle w:val="Header"/>
      <w:rPr>
        <w:sz w:val="12"/>
        <w:szCs w:val="12"/>
      </w:rPr>
    </w:pPr>
  </w:p>
  <w:p w:rsidR="004B5203" w:rsidRDefault="004B5203">
    <w:pPr>
      <w:pStyle w:val="Header"/>
      <w:rPr>
        <w:sz w:val="12"/>
      </w:rPr>
    </w:pPr>
  </w:p>
  <w:p w:rsidR="004B5203" w:rsidRDefault="004B5203">
    <w:pPr>
      <w:pStyle w:val="Header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203" w:rsidRDefault="004B5203" w:rsidP="00946023">
    <w:pPr>
      <w:pStyle w:val="Header"/>
      <w:jc w:val="both"/>
    </w:pPr>
    <w:bookmarkStart w:id="1" w:name="EC_DOT_AUTHOR_FULLNAME"/>
    <w:bookmarkEnd w:id="1"/>
    <w:r>
      <w:rPr>
        <w:rFonts w:eastAsia="MS Mincho"/>
        <w:noProof/>
      </w:rPr>
      <w:drawing>
        <wp:anchor distT="0" distB="0" distL="114300" distR="114300" simplePos="0" relativeHeight="251666944" behindDoc="1" locked="0" layoutInCell="1" allowOverlap="1" wp14:anchorId="39AD73D8" wp14:editId="4E41FA36">
          <wp:simplePos x="0" y="0"/>
          <wp:positionH relativeFrom="column">
            <wp:posOffset>4264660</wp:posOffset>
          </wp:positionH>
          <wp:positionV relativeFrom="paragraph">
            <wp:posOffset>-51435</wp:posOffset>
          </wp:positionV>
          <wp:extent cx="1846580" cy="514350"/>
          <wp:effectExtent l="0" t="0" r="1270" b="0"/>
          <wp:wrapThrough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hrough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5428D42A" wp14:editId="3D603456">
          <wp:simplePos x="0" y="0"/>
          <wp:positionH relativeFrom="column">
            <wp:posOffset>39370</wp:posOffset>
          </wp:positionH>
          <wp:positionV relativeFrom="paragraph">
            <wp:posOffset>-48895</wp:posOffset>
          </wp:positionV>
          <wp:extent cx="1514475" cy="545465"/>
          <wp:effectExtent l="0" t="0" r="9525" b="6985"/>
          <wp:wrapSquare wrapText="bothSides"/>
          <wp:docPr id="5" name="Bild 24" descr="logoty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 24" descr="logotyp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4B5203" w:rsidRDefault="004B5203" w:rsidP="00946023">
    <w:pPr>
      <w:pStyle w:val="Header"/>
      <w:ind w:left="-1701"/>
      <w:jc w:val="both"/>
    </w:pPr>
  </w:p>
  <w:p w:rsidR="004B5203" w:rsidRDefault="004B5203" w:rsidP="00946023">
    <w:pPr>
      <w:pStyle w:val="Header"/>
      <w:ind w:left="-1701"/>
      <w:jc w:val="both"/>
    </w:pPr>
  </w:p>
  <w:p w:rsidR="004B5203" w:rsidRDefault="004B5203" w:rsidP="00742613">
    <w:pPr>
      <w:pStyle w:val="Header"/>
      <w:pBdr>
        <w:bottom w:val="single" w:sz="4" w:space="1" w:color="auto"/>
      </w:pBdr>
      <w:rPr>
        <w:rFonts w:asciiTheme="minorHAnsi" w:hAnsiTheme="minorHAnsi"/>
      </w:rPr>
    </w:pPr>
    <w:r w:rsidRPr="00946023">
      <w:rPr>
        <w:rFonts w:asciiTheme="minorHAnsi" w:hAnsiTheme="minorHAnsi"/>
      </w:rPr>
      <w:t xml:space="preserve">Projektbeskrivning inom SIO </w:t>
    </w:r>
    <w:proofErr w:type="spellStart"/>
    <w:r w:rsidRPr="00946023">
      <w:rPr>
        <w:rFonts w:asciiTheme="minorHAnsi" w:hAnsiTheme="minorHAnsi"/>
      </w:rPr>
      <w:t>LIGHTer</w:t>
    </w:r>
    <w:proofErr w:type="spellEnd"/>
  </w:p>
  <w:p w:rsidR="004B5203" w:rsidRPr="00946023" w:rsidRDefault="004B5203" w:rsidP="00946023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1314DD"/>
    <w:multiLevelType w:val="hybridMultilevel"/>
    <w:tmpl w:val="2A4024FC"/>
    <w:lvl w:ilvl="0" w:tplc="343A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03BC"/>
    <w:multiLevelType w:val="hybridMultilevel"/>
    <w:tmpl w:val="00F079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1251"/>
    <w:multiLevelType w:val="hybridMultilevel"/>
    <w:tmpl w:val="A9D83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40884"/>
    <w:multiLevelType w:val="hybridMultilevel"/>
    <w:tmpl w:val="B41E8E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27156"/>
    <w:multiLevelType w:val="hybridMultilevel"/>
    <w:tmpl w:val="A6E887A0"/>
    <w:lvl w:ilvl="0" w:tplc="C41A9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31286A"/>
    <w:multiLevelType w:val="hybridMultilevel"/>
    <w:tmpl w:val="52308CD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385255"/>
    <w:multiLevelType w:val="hybridMultilevel"/>
    <w:tmpl w:val="AC8E4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57661"/>
    <w:multiLevelType w:val="hybridMultilevel"/>
    <w:tmpl w:val="3BA81C7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01EEF"/>
    <w:multiLevelType w:val="hybridMultilevel"/>
    <w:tmpl w:val="BF582D9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EC74CA"/>
    <w:multiLevelType w:val="hybridMultilevel"/>
    <w:tmpl w:val="D9A072D8"/>
    <w:lvl w:ilvl="0" w:tplc="7FAEDB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D252E0"/>
    <w:multiLevelType w:val="hybridMultilevel"/>
    <w:tmpl w:val="56740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320C37"/>
    <w:multiLevelType w:val="hybridMultilevel"/>
    <w:tmpl w:val="45D4625E"/>
    <w:lvl w:ilvl="0" w:tplc="130AD476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D6B7C"/>
    <w:multiLevelType w:val="hybridMultilevel"/>
    <w:tmpl w:val="A92A5B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D4F12"/>
    <w:multiLevelType w:val="hybridMultilevel"/>
    <w:tmpl w:val="3BEEA2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5158B"/>
    <w:multiLevelType w:val="hybridMultilevel"/>
    <w:tmpl w:val="40AC6FB6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E21108"/>
    <w:multiLevelType w:val="hybridMultilevel"/>
    <w:tmpl w:val="340C1EFC"/>
    <w:lvl w:ilvl="0" w:tplc="D9A4F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855AB"/>
    <w:multiLevelType w:val="hybridMultilevel"/>
    <w:tmpl w:val="D50CAB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F7C2A"/>
    <w:multiLevelType w:val="hybridMultilevel"/>
    <w:tmpl w:val="F8D001A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56F78"/>
    <w:multiLevelType w:val="hybridMultilevel"/>
    <w:tmpl w:val="1C881330"/>
    <w:lvl w:ilvl="0" w:tplc="1D267E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1134BD"/>
    <w:multiLevelType w:val="hybridMultilevel"/>
    <w:tmpl w:val="9294E48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7AC1AEF"/>
    <w:multiLevelType w:val="hybridMultilevel"/>
    <w:tmpl w:val="08E8E6B8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70CF7"/>
    <w:multiLevelType w:val="multilevel"/>
    <w:tmpl w:val="05886C3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6E3F3BB8"/>
    <w:multiLevelType w:val="hybridMultilevel"/>
    <w:tmpl w:val="A4141042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D702F"/>
    <w:multiLevelType w:val="hybridMultilevel"/>
    <w:tmpl w:val="2884B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C3288"/>
    <w:multiLevelType w:val="hybridMultilevel"/>
    <w:tmpl w:val="85D83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7228F"/>
    <w:multiLevelType w:val="hybridMultilevel"/>
    <w:tmpl w:val="0D641728"/>
    <w:lvl w:ilvl="0" w:tplc="A348AD4E">
      <w:start w:val="7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575F20"/>
    <w:multiLevelType w:val="hybridMultilevel"/>
    <w:tmpl w:val="2A7424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53C69"/>
    <w:multiLevelType w:val="hybridMultilevel"/>
    <w:tmpl w:val="DC7881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24"/>
  </w:num>
  <w:num w:numId="4">
    <w:abstractNumId w:val="9"/>
  </w:num>
  <w:num w:numId="5">
    <w:abstractNumId w:val="26"/>
  </w:num>
  <w:num w:numId="6">
    <w:abstractNumId w:val="8"/>
  </w:num>
  <w:num w:numId="7">
    <w:abstractNumId w:val="20"/>
  </w:num>
  <w:num w:numId="8">
    <w:abstractNumId w:val="21"/>
  </w:num>
  <w:num w:numId="9">
    <w:abstractNumId w:val="1"/>
  </w:num>
  <w:num w:numId="10">
    <w:abstractNumId w:val="14"/>
  </w:num>
  <w:num w:numId="11">
    <w:abstractNumId w:val="30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9"/>
  </w:num>
  <w:num w:numId="15">
    <w:abstractNumId w:val="13"/>
  </w:num>
  <w:num w:numId="16">
    <w:abstractNumId w:val="10"/>
  </w:num>
  <w:num w:numId="17">
    <w:abstractNumId w:val="7"/>
  </w:num>
  <w:num w:numId="18">
    <w:abstractNumId w:val="2"/>
  </w:num>
  <w:num w:numId="19">
    <w:abstractNumId w:val="3"/>
  </w:num>
  <w:num w:numId="20">
    <w:abstractNumId w:val="4"/>
  </w:num>
  <w:num w:numId="21">
    <w:abstractNumId w:val="25"/>
  </w:num>
  <w:num w:numId="22">
    <w:abstractNumId w:val="23"/>
  </w:num>
  <w:num w:numId="23">
    <w:abstractNumId w:val="15"/>
  </w:num>
  <w:num w:numId="24">
    <w:abstractNumId w:val="5"/>
  </w:num>
  <w:num w:numId="25">
    <w:abstractNumId w:val="19"/>
  </w:num>
  <w:num w:numId="26">
    <w:abstractNumId w:val="17"/>
  </w:num>
  <w:num w:numId="27">
    <w:abstractNumId w:val="28"/>
  </w:num>
  <w:num w:numId="28">
    <w:abstractNumId w:val="12"/>
  </w:num>
  <w:num w:numId="29">
    <w:abstractNumId w:val="27"/>
  </w:num>
  <w:num w:numId="30">
    <w:abstractNumId w:val="11"/>
  </w:num>
  <w:num w:numId="31">
    <w:abstractNumId w:val="6"/>
  </w:num>
  <w:num w:numId="32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6F"/>
    <w:rsid w:val="00000A47"/>
    <w:rsid w:val="00004697"/>
    <w:rsid w:val="0000732F"/>
    <w:rsid w:val="000112D7"/>
    <w:rsid w:val="00015CF7"/>
    <w:rsid w:val="000329F6"/>
    <w:rsid w:val="0003486F"/>
    <w:rsid w:val="00041F5C"/>
    <w:rsid w:val="00067ED8"/>
    <w:rsid w:val="00071347"/>
    <w:rsid w:val="000807DB"/>
    <w:rsid w:val="00085A3C"/>
    <w:rsid w:val="00087FA0"/>
    <w:rsid w:val="0009137D"/>
    <w:rsid w:val="0009166C"/>
    <w:rsid w:val="000960B9"/>
    <w:rsid w:val="000B1A4C"/>
    <w:rsid w:val="000B4306"/>
    <w:rsid w:val="000B5692"/>
    <w:rsid w:val="000B65FE"/>
    <w:rsid w:val="000B7C5C"/>
    <w:rsid w:val="000C0B76"/>
    <w:rsid w:val="000D1BB6"/>
    <w:rsid w:val="000D2E86"/>
    <w:rsid w:val="000D5025"/>
    <w:rsid w:val="000D54EC"/>
    <w:rsid w:val="000E4B24"/>
    <w:rsid w:val="000F01E7"/>
    <w:rsid w:val="000F0E47"/>
    <w:rsid w:val="000F33A2"/>
    <w:rsid w:val="00100662"/>
    <w:rsid w:val="0010113D"/>
    <w:rsid w:val="001033C8"/>
    <w:rsid w:val="00123A2A"/>
    <w:rsid w:val="001251B4"/>
    <w:rsid w:val="00130C16"/>
    <w:rsid w:val="001337CB"/>
    <w:rsid w:val="00143BD9"/>
    <w:rsid w:val="00143EBA"/>
    <w:rsid w:val="00145C5B"/>
    <w:rsid w:val="0014707B"/>
    <w:rsid w:val="0015441F"/>
    <w:rsid w:val="00154463"/>
    <w:rsid w:val="0016013C"/>
    <w:rsid w:val="001705C8"/>
    <w:rsid w:val="001A6497"/>
    <w:rsid w:val="001B13C3"/>
    <w:rsid w:val="001B3F4A"/>
    <w:rsid w:val="001D24CC"/>
    <w:rsid w:val="001D2DAE"/>
    <w:rsid w:val="001D4BE1"/>
    <w:rsid w:val="001D5F12"/>
    <w:rsid w:val="001E3656"/>
    <w:rsid w:val="001F3490"/>
    <w:rsid w:val="001F5CC9"/>
    <w:rsid w:val="001F6793"/>
    <w:rsid w:val="001F6D64"/>
    <w:rsid w:val="002021B5"/>
    <w:rsid w:val="00215315"/>
    <w:rsid w:val="00216921"/>
    <w:rsid w:val="00217458"/>
    <w:rsid w:val="002206ED"/>
    <w:rsid w:val="00231646"/>
    <w:rsid w:val="00231D81"/>
    <w:rsid w:val="00233EAB"/>
    <w:rsid w:val="00247232"/>
    <w:rsid w:val="00254D77"/>
    <w:rsid w:val="002557B2"/>
    <w:rsid w:val="002572F8"/>
    <w:rsid w:val="0026310B"/>
    <w:rsid w:val="002734DD"/>
    <w:rsid w:val="00274398"/>
    <w:rsid w:val="00290BF4"/>
    <w:rsid w:val="00297AA4"/>
    <w:rsid w:val="002A17F8"/>
    <w:rsid w:val="002A56DD"/>
    <w:rsid w:val="002A7D86"/>
    <w:rsid w:val="002B06C1"/>
    <w:rsid w:val="002B5A15"/>
    <w:rsid w:val="002C54C2"/>
    <w:rsid w:val="002C736F"/>
    <w:rsid w:val="002D24FC"/>
    <w:rsid w:val="002D2A83"/>
    <w:rsid w:val="002D3243"/>
    <w:rsid w:val="002E3F20"/>
    <w:rsid w:val="002E4799"/>
    <w:rsid w:val="002E500D"/>
    <w:rsid w:val="002F07BB"/>
    <w:rsid w:val="002F0D25"/>
    <w:rsid w:val="002F78D9"/>
    <w:rsid w:val="00301193"/>
    <w:rsid w:val="003039B2"/>
    <w:rsid w:val="003053EC"/>
    <w:rsid w:val="00307F1F"/>
    <w:rsid w:val="00316B0A"/>
    <w:rsid w:val="00324E07"/>
    <w:rsid w:val="00355439"/>
    <w:rsid w:val="0036467A"/>
    <w:rsid w:val="003650B8"/>
    <w:rsid w:val="00365540"/>
    <w:rsid w:val="00370DEA"/>
    <w:rsid w:val="0037473E"/>
    <w:rsid w:val="00376CF4"/>
    <w:rsid w:val="0038119E"/>
    <w:rsid w:val="0038230D"/>
    <w:rsid w:val="0039395E"/>
    <w:rsid w:val="003A428E"/>
    <w:rsid w:val="003C169E"/>
    <w:rsid w:val="003D0CB6"/>
    <w:rsid w:val="003D12CB"/>
    <w:rsid w:val="003D7181"/>
    <w:rsid w:val="003F65A7"/>
    <w:rsid w:val="00404C12"/>
    <w:rsid w:val="00411139"/>
    <w:rsid w:val="00416184"/>
    <w:rsid w:val="00424CF1"/>
    <w:rsid w:val="00426E0E"/>
    <w:rsid w:val="00434B37"/>
    <w:rsid w:val="004437AB"/>
    <w:rsid w:val="00446D35"/>
    <w:rsid w:val="0046230F"/>
    <w:rsid w:val="00465E78"/>
    <w:rsid w:val="00466745"/>
    <w:rsid w:val="004714B4"/>
    <w:rsid w:val="00474FCF"/>
    <w:rsid w:val="004775E1"/>
    <w:rsid w:val="004802DB"/>
    <w:rsid w:val="00487EBE"/>
    <w:rsid w:val="0049091F"/>
    <w:rsid w:val="00493FFB"/>
    <w:rsid w:val="00497E47"/>
    <w:rsid w:val="004A14D5"/>
    <w:rsid w:val="004A1767"/>
    <w:rsid w:val="004B3B3D"/>
    <w:rsid w:val="004B5203"/>
    <w:rsid w:val="004C11D6"/>
    <w:rsid w:val="004C6E16"/>
    <w:rsid w:val="004D1379"/>
    <w:rsid w:val="004E2AFA"/>
    <w:rsid w:val="004F3AF4"/>
    <w:rsid w:val="004F6AEA"/>
    <w:rsid w:val="00502125"/>
    <w:rsid w:val="0051322C"/>
    <w:rsid w:val="0051534D"/>
    <w:rsid w:val="00517C06"/>
    <w:rsid w:val="00526FB8"/>
    <w:rsid w:val="005358D2"/>
    <w:rsid w:val="00554C9D"/>
    <w:rsid w:val="0055611E"/>
    <w:rsid w:val="00562B36"/>
    <w:rsid w:val="00563F1C"/>
    <w:rsid w:val="00572197"/>
    <w:rsid w:val="00574868"/>
    <w:rsid w:val="005808AA"/>
    <w:rsid w:val="00597A54"/>
    <w:rsid w:val="005A0146"/>
    <w:rsid w:val="005A2EDC"/>
    <w:rsid w:val="005A3DBC"/>
    <w:rsid w:val="005A6788"/>
    <w:rsid w:val="005A788D"/>
    <w:rsid w:val="005B3F90"/>
    <w:rsid w:val="005B4331"/>
    <w:rsid w:val="005C3BA3"/>
    <w:rsid w:val="005C5CEB"/>
    <w:rsid w:val="005C7A9B"/>
    <w:rsid w:val="005D01B5"/>
    <w:rsid w:val="005D583B"/>
    <w:rsid w:val="005E3CB1"/>
    <w:rsid w:val="005E3FF8"/>
    <w:rsid w:val="005F0890"/>
    <w:rsid w:val="005F5410"/>
    <w:rsid w:val="005F5E1C"/>
    <w:rsid w:val="005F78E8"/>
    <w:rsid w:val="00602C23"/>
    <w:rsid w:val="00603508"/>
    <w:rsid w:val="00604510"/>
    <w:rsid w:val="00607092"/>
    <w:rsid w:val="00616E5E"/>
    <w:rsid w:val="006209AB"/>
    <w:rsid w:val="00620CC6"/>
    <w:rsid w:val="00623CF5"/>
    <w:rsid w:val="006320F7"/>
    <w:rsid w:val="00635CF9"/>
    <w:rsid w:val="0064124A"/>
    <w:rsid w:val="00646EA3"/>
    <w:rsid w:val="00660F13"/>
    <w:rsid w:val="00662362"/>
    <w:rsid w:val="00665F94"/>
    <w:rsid w:val="00670EF1"/>
    <w:rsid w:val="006801E3"/>
    <w:rsid w:val="006932B9"/>
    <w:rsid w:val="00695484"/>
    <w:rsid w:val="006A6D0E"/>
    <w:rsid w:val="006A6DC0"/>
    <w:rsid w:val="006B2007"/>
    <w:rsid w:val="006C41F6"/>
    <w:rsid w:val="006C49AA"/>
    <w:rsid w:val="006C6D1E"/>
    <w:rsid w:val="006D57B1"/>
    <w:rsid w:val="006D6F99"/>
    <w:rsid w:val="006E3F68"/>
    <w:rsid w:val="006F13E0"/>
    <w:rsid w:val="006F2481"/>
    <w:rsid w:val="006F3E4F"/>
    <w:rsid w:val="006F5982"/>
    <w:rsid w:val="006F77B5"/>
    <w:rsid w:val="00703BF9"/>
    <w:rsid w:val="0070540A"/>
    <w:rsid w:val="007060E5"/>
    <w:rsid w:val="00707842"/>
    <w:rsid w:val="00714F27"/>
    <w:rsid w:val="00715BAF"/>
    <w:rsid w:val="00727971"/>
    <w:rsid w:val="00736CAA"/>
    <w:rsid w:val="00742613"/>
    <w:rsid w:val="007538BE"/>
    <w:rsid w:val="0075756B"/>
    <w:rsid w:val="007668F3"/>
    <w:rsid w:val="00773937"/>
    <w:rsid w:val="00783764"/>
    <w:rsid w:val="00787876"/>
    <w:rsid w:val="00792FC0"/>
    <w:rsid w:val="007A0B32"/>
    <w:rsid w:val="007A41E0"/>
    <w:rsid w:val="007A507F"/>
    <w:rsid w:val="007B1AF1"/>
    <w:rsid w:val="007B6837"/>
    <w:rsid w:val="007B7951"/>
    <w:rsid w:val="007C5BFE"/>
    <w:rsid w:val="007D7D5C"/>
    <w:rsid w:val="007E0121"/>
    <w:rsid w:val="007E6B2F"/>
    <w:rsid w:val="007E7C63"/>
    <w:rsid w:val="007F3C85"/>
    <w:rsid w:val="008031B6"/>
    <w:rsid w:val="00804D4C"/>
    <w:rsid w:val="00804FEA"/>
    <w:rsid w:val="0080720F"/>
    <w:rsid w:val="00821F59"/>
    <w:rsid w:val="00822AB8"/>
    <w:rsid w:val="00830587"/>
    <w:rsid w:val="008314DC"/>
    <w:rsid w:val="008419FE"/>
    <w:rsid w:val="00842691"/>
    <w:rsid w:val="00843019"/>
    <w:rsid w:val="008455ED"/>
    <w:rsid w:val="008528D6"/>
    <w:rsid w:val="008551F7"/>
    <w:rsid w:val="00862594"/>
    <w:rsid w:val="008712BB"/>
    <w:rsid w:val="00875A1E"/>
    <w:rsid w:val="00881644"/>
    <w:rsid w:val="00881D15"/>
    <w:rsid w:val="00886C17"/>
    <w:rsid w:val="008911DB"/>
    <w:rsid w:val="00894EF3"/>
    <w:rsid w:val="008967B0"/>
    <w:rsid w:val="008969A1"/>
    <w:rsid w:val="008A2526"/>
    <w:rsid w:val="008A6616"/>
    <w:rsid w:val="008A6F3D"/>
    <w:rsid w:val="008A70E3"/>
    <w:rsid w:val="008B00F6"/>
    <w:rsid w:val="008B200A"/>
    <w:rsid w:val="008C2FD7"/>
    <w:rsid w:val="008C4CD9"/>
    <w:rsid w:val="008C583F"/>
    <w:rsid w:val="008D126D"/>
    <w:rsid w:val="008D22CA"/>
    <w:rsid w:val="008D4868"/>
    <w:rsid w:val="008E0CEA"/>
    <w:rsid w:val="008E7DEB"/>
    <w:rsid w:val="008F3F7F"/>
    <w:rsid w:val="00900E8C"/>
    <w:rsid w:val="0090159C"/>
    <w:rsid w:val="00903BE1"/>
    <w:rsid w:val="009108D4"/>
    <w:rsid w:val="00916F28"/>
    <w:rsid w:val="009220C2"/>
    <w:rsid w:val="009268A7"/>
    <w:rsid w:val="00926AA4"/>
    <w:rsid w:val="00926BFB"/>
    <w:rsid w:val="00932B65"/>
    <w:rsid w:val="00946023"/>
    <w:rsid w:val="009501D3"/>
    <w:rsid w:val="009564C6"/>
    <w:rsid w:val="00966D5E"/>
    <w:rsid w:val="00974476"/>
    <w:rsid w:val="009762E3"/>
    <w:rsid w:val="009767B5"/>
    <w:rsid w:val="009833E1"/>
    <w:rsid w:val="0098520F"/>
    <w:rsid w:val="00986997"/>
    <w:rsid w:val="009A1B42"/>
    <w:rsid w:val="009A23CB"/>
    <w:rsid w:val="009B2287"/>
    <w:rsid w:val="009B406A"/>
    <w:rsid w:val="009B4478"/>
    <w:rsid w:val="009C7872"/>
    <w:rsid w:val="009D2610"/>
    <w:rsid w:val="009D2EB6"/>
    <w:rsid w:val="009F24CB"/>
    <w:rsid w:val="009F51FB"/>
    <w:rsid w:val="00A02E4D"/>
    <w:rsid w:val="00A057B7"/>
    <w:rsid w:val="00A062DD"/>
    <w:rsid w:val="00A23511"/>
    <w:rsid w:val="00A24663"/>
    <w:rsid w:val="00A248F9"/>
    <w:rsid w:val="00A34904"/>
    <w:rsid w:val="00A4227F"/>
    <w:rsid w:val="00A46D3F"/>
    <w:rsid w:val="00A53750"/>
    <w:rsid w:val="00A55A6B"/>
    <w:rsid w:val="00A56265"/>
    <w:rsid w:val="00A613A6"/>
    <w:rsid w:val="00A61A8D"/>
    <w:rsid w:val="00A67445"/>
    <w:rsid w:val="00A864FB"/>
    <w:rsid w:val="00A94EF2"/>
    <w:rsid w:val="00AA2899"/>
    <w:rsid w:val="00AA59AC"/>
    <w:rsid w:val="00AA6887"/>
    <w:rsid w:val="00AB32A7"/>
    <w:rsid w:val="00AB50AE"/>
    <w:rsid w:val="00AB736A"/>
    <w:rsid w:val="00AC0D14"/>
    <w:rsid w:val="00AC466A"/>
    <w:rsid w:val="00AC7F94"/>
    <w:rsid w:val="00AD081E"/>
    <w:rsid w:val="00AD0E28"/>
    <w:rsid w:val="00AD7160"/>
    <w:rsid w:val="00AE001B"/>
    <w:rsid w:val="00AE67B1"/>
    <w:rsid w:val="00B02C21"/>
    <w:rsid w:val="00B0751D"/>
    <w:rsid w:val="00B07AC9"/>
    <w:rsid w:val="00B101B3"/>
    <w:rsid w:val="00B17BB5"/>
    <w:rsid w:val="00B23D49"/>
    <w:rsid w:val="00B23FA9"/>
    <w:rsid w:val="00B27C8B"/>
    <w:rsid w:val="00B32EEE"/>
    <w:rsid w:val="00B33C8A"/>
    <w:rsid w:val="00B35944"/>
    <w:rsid w:val="00B44BFC"/>
    <w:rsid w:val="00B508B6"/>
    <w:rsid w:val="00B532B4"/>
    <w:rsid w:val="00B57611"/>
    <w:rsid w:val="00B61574"/>
    <w:rsid w:val="00B616C4"/>
    <w:rsid w:val="00B66C42"/>
    <w:rsid w:val="00B73509"/>
    <w:rsid w:val="00B81395"/>
    <w:rsid w:val="00B827EB"/>
    <w:rsid w:val="00B91AF6"/>
    <w:rsid w:val="00B93B49"/>
    <w:rsid w:val="00BB646A"/>
    <w:rsid w:val="00BC3777"/>
    <w:rsid w:val="00BC6197"/>
    <w:rsid w:val="00BD21E2"/>
    <w:rsid w:val="00BF6294"/>
    <w:rsid w:val="00BF6444"/>
    <w:rsid w:val="00C044E9"/>
    <w:rsid w:val="00C10C58"/>
    <w:rsid w:val="00C10FC6"/>
    <w:rsid w:val="00C12864"/>
    <w:rsid w:val="00C12A18"/>
    <w:rsid w:val="00C20458"/>
    <w:rsid w:val="00C20BB9"/>
    <w:rsid w:val="00C24B3E"/>
    <w:rsid w:val="00C328F3"/>
    <w:rsid w:val="00C35DD9"/>
    <w:rsid w:val="00C63AD8"/>
    <w:rsid w:val="00C67284"/>
    <w:rsid w:val="00C7037A"/>
    <w:rsid w:val="00C80320"/>
    <w:rsid w:val="00C81AD2"/>
    <w:rsid w:val="00C87EC6"/>
    <w:rsid w:val="00C9179F"/>
    <w:rsid w:val="00C94F5B"/>
    <w:rsid w:val="00C97DE0"/>
    <w:rsid w:val="00CA032C"/>
    <w:rsid w:val="00CA6E25"/>
    <w:rsid w:val="00CB6483"/>
    <w:rsid w:val="00CC02C6"/>
    <w:rsid w:val="00CC32F2"/>
    <w:rsid w:val="00CC5170"/>
    <w:rsid w:val="00CC5993"/>
    <w:rsid w:val="00CC77BD"/>
    <w:rsid w:val="00CD44D2"/>
    <w:rsid w:val="00CD603A"/>
    <w:rsid w:val="00CE25BB"/>
    <w:rsid w:val="00CF2906"/>
    <w:rsid w:val="00CF4135"/>
    <w:rsid w:val="00CF6140"/>
    <w:rsid w:val="00CF79DB"/>
    <w:rsid w:val="00D01284"/>
    <w:rsid w:val="00D016ED"/>
    <w:rsid w:val="00D060B4"/>
    <w:rsid w:val="00D1385B"/>
    <w:rsid w:val="00D249F3"/>
    <w:rsid w:val="00D25953"/>
    <w:rsid w:val="00D2687B"/>
    <w:rsid w:val="00D30677"/>
    <w:rsid w:val="00D31197"/>
    <w:rsid w:val="00D33827"/>
    <w:rsid w:val="00D34B7E"/>
    <w:rsid w:val="00D34D95"/>
    <w:rsid w:val="00D47BF5"/>
    <w:rsid w:val="00D561E1"/>
    <w:rsid w:val="00D567A5"/>
    <w:rsid w:val="00D61227"/>
    <w:rsid w:val="00D66AAF"/>
    <w:rsid w:val="00D71439"/>
    <w:rsid w:val="00D72A28"/>
    <w:rsid w:val="00D73D1E"/>
    <w:rsid w:val="00D76169"/>
    <w:rsid w:val="00D90AA6"/>
    <w:rsid w:val="00D92F78"/>
    <w:rsid w:val="00DA205A"/>
    <w:rsid w:val="00DA267C"/>
    <w:rsid w:val="00DA4933"/>
    <w:rsid w:val="00DA548C"/>
    <w:rsid w:val="00DA54EE"/>
    <w:rsid w:val="00DC3785"/>
    <w:rsid w:val="00DD432E"/>
    <w:rsid w:val="00DE265A"/>
    <w:rsid w:val="00DE4DAD"/>
    <w:rsid w:val="00DE7E19"/>
    <w:rsid w:val="00DF21C1"/>
    <w:rsid w:val="00DF717E"/>
    <w:rsid w:val="00E004AC"/>
    <w:rsid w:val="00E05DEA"/>
    <w:rsid w:val="00E12654"/>
    <w:rsid w:val="00E20149"/>
    <w:rsid w:val="00E25374"/>
    <w:rsid w:val="00E333D1"/>
    <w:rsid w:val="00E419AA"/>
    <w:rsid w:val="00E43156"/>
    <w:rsid w:val="00E509E4"/>
    <w:rsid w:val="00E5306D"/>
    <w:rsid w:val="00E54F82"/>
    <w:rsid w:val="00E5666A"/>
    <w:rsid w:val="00E56E4D"/>
    <w:rsid w:val="00E63CB8"/>
    <w:rsid w:val="00E6543F"/>
    <w:rsid w:val="00E67494"/>
    <w:rsid w:val="00E6758F"/>
    <w:rsid w:val="00E761BE"/>
    <w:rsid w:val="00E872C7"/>
    <w:rsid w:val="00E940DE"/>
    <w:rsid w:val="00E97457"/>
    <w:rsid w:val="00EA3ACA"/>
    <w:rsid w:val="00EA6558"/>
    <w:rsid w:val="00EB2AD6"/>
    <w:rsid w:val="00EB3FC0"/>
    <w:rsid w:val="00EB7254"/>
    <w:rsid w:val="00ED0169"/>
    <w:rsid w:val="00ED4DEB"/>
    <w:rsid w:val="00EE1FDB"/>
    <w:rsid w:val="00EF1B34"/>
    <w:rsid w:val="00EF28BC"/>
    <w:rsid w:val="00F053CC"/>
    <w:rsid w:val="00F06AEE"/>
    <w:rsid w:val="00F11E3E"/>
    <w:rsid w:val="00F16CE4"/>
    <w:rsid w:val="00F177FD"/>
    <w:rsid w:val="00F217EA"/>
    <w:rsid w:val="00F266D4"/>
    <w:rsid w:val="00F35915"/>
    <w:rsid w:val="00F4078A"/>
    <w:rsid w:val="00F4306E"/>
    <w:rsid w:val="00F5013B"/>
    <w:rsid w:val="00F518A2"/>
    <w:rsid w:val="00F53D96"/>
    <w:rsid w:val="00F57F15"/>
    <w:rsid w:val="00F602A0"/>
    <w:rsid w:val="00F62615"/>
    <w:rsid w:val="00F71928"/>
    <w:rsid w:val="00F849F3"/>
    <w:rsid w:val="00F85797"/>
    <w:rsid w:val="00F93180"/>
    <w:rsid w:val="00F93DED"/>
    <w:rsid w:val="00F9684B"/>
    <w:rsid w:val="00FA07E7"/>
    <w:rsid w:val="00FA0E23"/>
    <w:rsid w:val="00FA1415"/>
    <w:rsid w:val="00FA54F7"/>
    <w:rsid w:val="00FB28EA"/>
    <w:rsid w:val="00FB34AB"/>
    <w:rsid w:val="00FB4185"/>
    <w:rsid w:val="00FC4A48"/>
    <w:rsid w:val="00FD37C7"/>
    <w:rsid w:val="00FD6A4C"/>
    <w:rsid w:val="00FE5EB7"/>
    <w:rsid w:val="00FF297E"/>
    <w:rsid w:val="00FF2BDC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C571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Heading1">
    <w:name w:val="heading 1"/>
    <w:basedOn w:val="Normal"/>
    <w:next w:val="brdtext"/>
    <w:qFormat/>
    <w:rsid w:val="00FB34AB"/>
    <w:pPr>
      <w:keepNext/>
      <w:numPr>
        <w:numId w:val="3"/>
      </w:numPr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rdtext"/>
    <w:link w:val="Heading2Char"/>
    <w:qFormat/>
    <w:rsid w:val="00FB34AB"/>
    <w:pPr>
      <w:keepNext/>
      <w:numPr>
        <w:ilvl w:val="1"/>
        <w:numId w:val="3"/>
      </w:numPr>
      <w:spacing w:before="240" w:after="120"/>
      <w:outlineLvl w:val="1"/>
    </w:pPr>
    <w:rPr>
      <w:rFonts w:ascii="Arial" w:hAnsi="Arial" w:cs="Arial"/>
      <w:b/>
      <w:bCs/>
      <w:iCs/>
    </w:rPr>
  </w:style>
  <w:style w:type="paragraph" w:styleId="Heading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brdtext"/>
    <w:qFormat/>
    <w:rsid w:val="00E5666A"/>
    <w:pPr>
      <w:keepNext/>
      <w:numPr>
        <w:ilvl w:val="3"/>
        <w:numId w:val="3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Heading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Heading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Heading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Heading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Header"/>
    <w:rsid w:val="00E5666A"/>
    <w:pPr>
      <w:ind w:left="301"/>
    </w:pPr>
  </w:style>
  <w:style w:type="paragraph" w:styleId="Footer">
    <w:name w:val="footer"/>
    <w:basedOn w:val="Normal"/>
    <w:link w:val="Footer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PageNumber">
    <w:name w:val="page number"/>
    <w:basedOn w:val="DefaultParagraphFont"/>
    <w:rsid w:val="00E5666A"/>
  </w:style>
  <w:style w:type="paragraph" w:styleId="TOC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TOC4">
    <w:name w:val="toc 4"/>
    <w:basedOn w:val="Normal"/>
    <w:next w:val="Normal"/>
    <w:autoRedefine/>
    <w:semiHidden/>
    <w:rsid w:val="00E5666A"/>
    <w:pPr>
      <w:ind w:left="720"/>
    </w:pPr>
  </w:style>
  <w:style w:type="paragraph" w:styleId="TOC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TOC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TOC5">
    <w:name w:val="toc 5"/>
    <w:basedOn w:val="Normal"/>
    <w:next w:val="Normal"/>
    <w:autoRedefine/>
    <w:semiHidden/>
    <w:rsid w:val="00E5666A"/>
    <w:pPr>
      <w:ind w:left="960"/>
    </w:pPr>
  </w:style>
  <w:style w:type="paragraph" w:styleId="TOC6">
    <w:name w:val="toc 6"/>
    <w:basedOn w:val="Normal"/>
    <w:next w:val="Normal"/>
    <w:autoRedefine/>
    <w:semiHidden/>
    <w:rsid w:val="00E5666A"/>
    <w:pPr>
      <w:ind w:left="1200"/>
    </w:pPr>
  </w:style>
  <w:style w:type="paragraph" w:styleId="TOC7">
    <w:name w:val="toc 7"/>
    <w:basedOn w:val="Normal"/>
    <w:next w:val="Normal"/>
    <w:autoRedefine/>
    <w:semiHidden/>
    <w:rsid w:val="00E5666A"/>
    <w:pPr>
      <w:ind w:left="1440"/>
    </w:pPr>
  </w:style>
  <w:style w:type="paragraph" w:styleId="TOC8">
    <w:name w:val="toc 8"/>
    <w:basedOn w:val="Normal"/>
    <w:next w:val="Normal"/>
    <w:autoRedefine/>
    <w:semiHidden/>
    <w:rsid w:val="00E5666A"/>
    <w:pPr>
      <w:ind w:left="1680"/>
    </w:pPr>
  </w:style>
  <w:style w:type="paragraph" w:styleId="TOC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ink">
    <w:name w:val="Hyperlink"/>
    <w:basedOn w:val="DefaultParagraphFont"/>
    <w:uiPriority w:val="99"/>
    <w:rsid w:val="00E5666A"/>
    <w:rPr>
      <w:color w:val="0000FF"/>
      <w:u w:val="single"/>
    </w:rPr>
  </w:style>
  <w:style w:type="paragraph" w:styleId="ListBullet">
    <w:name w:val="List Bullet"/>
    <w:basedOn w:val="Normal"/>
    <w:autoRedefine/>
    <w:rsid w:val="00E5666A"/>
    <w:pPr>
      <w:numPr>
        <w:numId w:val="2"/>
      </w:numPr>
    </w:pPr>
  </w:style>
  <w:style w:type="paragraph" w:styleId="FootnoteText">
    <w:name w:val="footnote text"/>
    <w:basedOn w:val="Normal"/>
    <w:semiHidden/>
    <w:rsid w:val="00E5666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5666A"/>
    <w:rPr>
      <w:vertAlign w:val="superscript"/>
    </w:rPr>
  </w:style>
  <w:style w:type="paragraph" w:styleId="Caption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Header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FollowedHyperlink">
    <w:name w:val="FollowedHyperlink"/>
    <w:basedOn w:val="DefaultParagraphFont"/>
    <w:rsid w:val="00E5666A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419AA"/>
    <w:rPr>
      <w:color w:val="808080"/>
    </w:rPr>
  </w:style>
  <w:style w:type="paragraph" w:styleId="BalloonText">
    <w:name w:val="Balloon Text"/>
    <w:basedOn w:val="Normal"/>
    <w:link w:val="BalloonTextChar"/>
    <w:rsid w:val="00E41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DefaultParagraphFont"/>
    <w:uiPriority w:val="1"/>
    <w:rsid w:val="00E419AA"/>
    <w:rPr>
      <w:rFonts w:ascii="Arial" w:hAnsi="Arial"/>
      <w:b/>
      <w:sz w:val="48"/>
    </w:rPr>
  </w:style>
  <w:style w:type="paragraph" w:styleId="ListParagraph">
    <w:name w:val="List Paragraph"/>
    <w:basedOn w:val="Normal"/>
    <w:uiPriority w:val="34"/>
    <w:qFormat/>
    <w:rsid w:val="00E419AA"/>
    <w:pPr>
      <w:ind w:left="720"/>
      <w:contextualSpacing/>
    </w:pPr>
  </w:style>
  <w:style w:type="character" w:customStyle="1" w:styleId="Formatmall2">
    <w:name w:val="Formatmall2"/>
    <w:basedOn w:val="DefaultParagraphFont"/>
    <w:uiPriority w:val="1"/>
    <w:rsid w:val="00AB32A7"/>
    <w:rPr>
      <w:i/>
    </w:rPr>
  </w:style>
  <w:style w:type="paragraph" w:styleId="BodyText">
    <w:name w:val="Body Text"/>
    <w:basedOn w:val="Normal"/>
    <w:link w:val="Body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odyTextChar">
    <w:name w:val="Body Text Char"/>
    <w:basedOn w:val="DefaultParagraphFont"/>
    <w:link w:val="BodyText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7668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68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68F3"/>
  </w:style>
  <w:style w:type="paragraph" w:styleId="CommentSubject">
    <w:name w:val="annotation subject"/>
    <w:basedOn w:val="CommentText"/>
    <w:next w:val="CommentText"/>
    <w:link w:val="CommentSubjectChar"/>
    <w:rsid w:val="005D5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97E47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97E47"/>
    <w:rPr>
      <w:rFonts w:cs="Arial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rsid w:val="0090159C"/>
    <w:rPr>
      <w:rFonts w:ascii="Arial" w:hAnsi="Arial" w:cs="Arial"/>
      <w:b/>
      <w:bCs/>
      <w:iCs/>
      <w:sz w:val="24"/>
      <w:szCs w:val="24"/>
    </w:rPr>
  </w:style>
  <w:style w:type="character" w:styleId="Emphasis">
    <w:name w:val="Emphasis"/>
    <w:basedOn w:val="DefaultParagraphFont"/>
    <w:qFormat/>
    <w:rsid w:val="00B81395"/>
    <w:rPr>
      <w:i/>
      <w:iCs/>
    </w:rPr>
  </w:style>
  <w:style w:type="character" w:customStyle="1" w:styleId="hps">
    <w:name w:val="hps"/>
    <w:basedOn w:val="DefaultParagraphFont"/>
    <w:rsid w:val="009B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kontoret@infrasweden2030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rasweden2030.s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3F3F6-F43C-4CDE-BF0D-71D7252C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DAF296FE.dotm</Template>
  <TotalTime>0</TotalTime>
  <Pages>1</Pages>
  <Words>313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2018-10-05T09:54:00Z</dcterms:created>
  <dcterms:modified xsi:type="dcterms:W3CDTF">2018-10-16T21:04:00Z</dcterms:modified>
</cp:coreProperties>
</file>