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8E" w:rsidRPr="00E14BEA" w:rsidRDefault="003A0D33" w:rsidP="009B2287">
      <w:pPr>
        <w:pStyle w:val="brdtext"/>
        <w:rPr>
          <w:b/>
          <w:i/>
          <w:color w:val="E36C0A" w:themeColor="accent6" w:themeShade="BF"/>
          <w:sz w:val="22"/>
          <w:szCs w:val="22"/>
        </w:rPr>
      </w:pPr>
      <w:r w:rsidRPr="00E14BEA">
        <w:rPr>
          <w:b/>
          <w:i/>
          <w:color w:val="E36C0A" w:themeColor="accent6" w:themeShade="BF"/>
          <w:sz w:val="20"/>
          <w:szCs w:val="20"/>
        </w:rPr>
        <w:t xml:space="preserve">[De </w:t>
      </w:r>
      <w:r w:rsidR="004760CF">
        <w:rPr>
          <w:b/>
          <w:i/>
          <w:color w:val="E36C0A" w:themeColor="accent6" w:themeShade="BF"/>
          <w:sz w:val="20"/>
          <w:szCs w:val="20"/>
        </w:rPr>
        <w:t xml:space="preserve">färgmarkerade </w:t>
      </w:r>
      <w:r w:rsidRPr="00E14BEA">
        <w:rPr>
          <w:b/>
          <w:i/>
          <w:color w:val="E36C0A" w:themeColor="accent6" w:themeShade="BF"/>
          <w:sz w:val="20"/>
          <w:szCs w:val="20"/>
        </w:rPr>
        <w:t>kursiva hjälptexterna</w:t>
      </w:r>
      <w:r w:rsidR="00716D2A" w:rsidRPr="00E14BEA">
        <w:rPr>
          <w:b/>
          <w:i/>
          <w:color w:val="E36C0A" w:themeColor="accent6" w:themeShade="BF"/>
          <w:sz w:val="20"/>
          <w:szCs w:val="20"/>
        </w:rPr>
        <w:t xml:space="preserve"> skall tas bort innan dokumentet skickas in.</w:t>
      </w:r>
      <w:r w:rsidR="00034AED" w:rsidRPr="00E14BEA">
        <w:rPr>
          <w:b/>
          <w:i/>
          <w:color w:val="E36C0A" w:themeColor="accent6" w:themeShade="BF"/>
          <w:sz w:val="20"/>
          <w:szCs w:val="20"/>
        </w:rPr>
        <w:t>]</w:t>
      </w:r>
    </w:p>
    <w:p w:rsidR="00716D2A" w:rsidRPr="00E14BEA" w:rsidRDefault="00716D2A" w:rsidP="009B2287">
      <w:pPr>
        <w:pStyle w:val="brdtext"/>
        <w:rPr>
          <w:i/>
          <w:color w:val="E36C0A" w:themeColor="accent6" w:themeShade="BF"/>
          <w:sz w:val="20"/>
          <w:szCs w:val="22"/>
        </w:rPr>
      </w:pPr>
    </w:p>
    <w:p w:rsidR="00716D2A" w:rsidRPr="00E14BEA" w:rsidRDefault="00901B37" w:rsidP="009B2287">
      <w:pPr>
        <w:pStyle w:val="brdtext"/>
        <w:rPr>
          <w:i/>
          <w:color w:val="E36C0A" w:themeColor="accent6" w:themeShade="BF"/>
          <w:sz w:val="22"/>
          <w:szCs w:val="22"/>
        </w:rPr>
      </w:pPr>
      <w:r w:rsidRPr="005742CC">
        <w:rPr>
          <w:i/>
          <w:color w:val="E36C0A" w:themeColor="accent6" w:themeShade="BF"/>
          <w:sz w:val="20"/>
          <w:szCs w:val="22"/>
        </w:rPr>
        <w:t>Projektbeskrivningen kan skrivas på svenska eller engelska</w:t>
      </w:r>
      <w:r>
        <w:rPr>
          <w:i/>
          <w:color w:val="E36C0A" w:themeColor="accent6" w:themeShade="BF"/>
          <w:sz w:val="20"/>
          <w:szCs w:val="22"/>
        </w:rPr>
        <w:t xml:space="preserve"> och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får vara på max 10 </w:t>
      </w:r>
      <w:r w:rsidR="002A3F20">
        <w:rPr>
          <w:i/>
          <w:color w:val="E36C0A" w:themeColor="accent6" w:themeShade="BF"/>
          <w:sz w:val="20"/>
          <w:szCs w:val="22"/>
        </w:rPr>
        <w:t>A4-</w:t>
      </w:r>
      <w:r w:rsidR="00716D2A" w:rsidRPr="00E14BEA">
        <w:rPr>
          <w:i/>
          <w:color w:val="E36C0A" w:themeColor="accent6" w:themeShade="BF"/>
          <w:sz w:val="20"/>
          <w:szCs w:val="22"/>
        </w:rPr>
        <w:t>sidor</w:t>
      </w:r>
      <w:r>
        <w:rPr>
          <w:i/>
          <w:color w:val="E36C0A" w:themeColor="accent6" w:themeShade="BF"/>
          <w:sz w:val="20"/>
          <w:szCs w:val="22"/>
        </w:rPr>
        <w:t xml:space="preserve"> med 2 cm häger-/vänstermarginal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. </w:t>
      </w:r>
      <w:r>
        <w:rPr>
          <w:i/>
          <w:color w:val="E36C0A" w:themeColor="accent6" w:themeShade="BF"/>
          <w:sz w:val="20"/>
          <w:szCs w:val="22"/>
        </w:rPr>
        <w:t>Texten ska vara i</w:t>
      </w:r>
      <w:r w:rsidRPr="00E14BEA">
        <w:rPr>
          <w:i/>
          <w:color w:val="E36C0A" w:themeColor="accent6" w:themeShade="BF"/>
          <w:sz w:val="20"/>
          <w:szCs w:val="22"/>
        </w:rPr>
        <w:t xml:space="preserve"> </w:t>
      </w:r>
      <w:r>
        <w:rPr>
          <w:i/>
          <w:color w:val="E36C0A" w:themeColor="accent6" w:themeShade="BF"/>
          <w:sz w:val="20"/>
          <w:szCs w:val="22"/>
        </w:rPr>
        <w:t xml:space="preserve">typsnitt </w:t>
      </w:r>
      <w:r w:rsidR="00716D2A" w:rsidRPr="00E14BEA">
        <w:rPr>
          <w:i/>
          <w:color w:val="E36C0A" w:themeColor="accent6" w:themeShade="BF"/>
          <w:sz w:val="20"/>
          <w:szCs w:val="22"/>
        </w:rPr>
        <w:t>Times New Roman</w:t>
      </w:r>
      <w:r>
        <w:rPr>
          <w:i/>
          <w:color w:val="E36C0A" w:themeColor="accent6" w:themeShade="BF"/>
          <w:sz w:val="20"/>
          <w:szCs w:val="22"/>
        </w:rPr>
        <w:t xml:space="preserve">, </w:t>
      </w:r>
      <w:r w:rsidR="00AC48B2" w:rsidRPr="00E14BEA">
        <w:rPr>
          <w:i/>
          <w:color w:val="E36C0A" w:themeColor="accent6" w:themeShade="BF"/>
          <w:sz w:val="20"/>
          <w:szCs w:val="22"/>
        </w:rPr>
        <w:t>12</w:t>
      </w:r>
      <w:r>
        <w:rPr>
          <w:i/>
          <w:color w:val="E36C0A" w:themeColor="accent6" w:themeShade="BF"/>
          <w:sz w:val="20"/>
          <w:szCs w:val="22"/>
        </w:rPr>
        <w:t xml:space="preserve"> punkter</w:t>
      </w:r>
      <w:r w:rsidR="00716D2A" w:rsidRPr="00E14BEA">
        <w:rPr>
          <w:i/>
          <w:color w:val="E36C0A" w:themeColor="accent6" w:themeShade="BF"/>
          <w:sz w:val="20"/>
          <w:szCs w:val="22"/>
        </w:rPr>
        <w:t>. Tabeller ska skriva</w:t>
      </w:r>
      <w:r w:rsidR="00AC48B2" w:rsidRPr="00E14BEA">
        <w:rPr>
          <w:i/>
          <w:color w:val="E36C0A" w:themeColor="accent6" w:themeShade="BF"/>
          <w:sz w:val="20"/>
          <w:szCs w:val="22"/>
        </w:rPr>
        <w:t>s med typsnitt Times New Roman</w:t>
      </w:r>
      <w:r>
        <w:rPr>
          <w:i/>
          <w:color w:val="E36C0A" w:themeColor="accent6" w:themeShade="BF"/>
          <w:sz w:val="20"/>
          <w:szCs w:val="22"/>
        </w:rPr>
        <w:t>,</w:t>
      </w:r>
      <w:r w:rsidR="00AC48B2" w:rsidRPr="00E14BEA">
        <w:rPr>
          <w:i/>
          <w:color w:val="E36C0A" w:themeColor="accent6" w:themeShade="BF"/>
          <w:sz w:val="20"/>
          <w:szCs w:val="22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10 punkter. </w:t>
      </w:r>
    </w:p>
    <w:p w:rsidR="00292BC5" w:rsidRDefault="00292BC5" w:rsidP="003A0D33"/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292BC5" w:rsidRPr="00B2507D" w:rsidTr="00E14BEA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:rsidR="00292BC5" w:rsidRPr="00B2507D" w:rsidRDefault="00292BC5" w:rsidP="00E14BEA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292BC5" w:rsidRPr="00E14BEA" w:rsidTr="00E14BE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2BC5" w:rsidRPr="00E14BEA" w:rsidRDefault="00292BC5" w:rsidP="0026613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Utlysningens titel</w:t>
            </w:r>
          </w:p>
        </w:tc>
      </w:tr>
      <w:tr w:rsidR="00292BC5" w:rsidRPr="00E14BEA" w:rsidTr="00E14BE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E14BEA" w:rsidRDefault="00901B37" w:rsidP="0026613B">
            <w:pPr>
              <w:spacing w:after="60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</w:tr>
      <w:tr w:rsidR="00292BC5" w:rsidRPr="00E14BEA" w:rsidTr="00E14BE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2BC5" w:rsidRPr="00E14BEA" w:rsidRDefault="00292BC5" w:rsidP="0026613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292BC5" w:rsidRPr="00E14BEA" w:rsidTr="00E14BE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E14BEA" w:rsidRDefault="00901B37" w:rsidP="0026613B">
            <w:pPr>
              <w:spacing w:after="60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</w:tr>
      <w:tr w:rsidR="00292BC5" w:rsidRPr="00E14BEA" w:rsidTr="00E14BE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2BC5" w:rsidRPr="00E14BEA" w:rsidRDefault="00292BC5" w:rsidP="0026613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292BC5" w:rsidRPr="00E14BEA" w:rsidTr="00292BC5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E14BEA" w:rsidRDefault="00901B37" w:rsidP="0026613B">
            <w:pPr>
              <w:spacing w:after="60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</w:tr>
      <w:tr w:rsidR="00292BC5" w:rsidRPr="00E14BEA" w:rsidTr="00E14BE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2BC5" w:rsidRPr="00E14BEA" w:rsidRDefault="00292BC5" w:rsidP="0026613B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2BC5" w:rsidRPr="00E14BEA" w:rsidRDefault="00292BC5" w:rsidP="0026613B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292BC5" w:rsidRPr="00E14BEA" w:rsidTr="00E14BEA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E14BEA" w:rsidRDefault="00901B37" w:rsidP="0026613B">
            <w:pPr>
              <w:ind w:left="-75" w:firstLine="147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E14BEA" w:rsidRDefault="00901B37" w:rsidP="0026613B">
            <w:pPr>
              <w:ind w:left="-75" w:firstLine="147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</w:tr>
      <w:tr w:rsidR="00292BC5" w:rsidRPr="00E14BEA" w:rsidTr="00E14BE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2BC5" w:rsidRPr="00E14BEA" w:rsidRDefault="00292BC5" w:rsidP="0026613B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2BC5" w:rsidRPr="00E14BEA" w:rsidRDefault="00292BC5" w:rsidP="0026613B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2BC5" w:rsidRPr="00E14BEA" w:rsidRDefault="00292BC5" w:rsidP="0026613B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DB57E3" w:rsidRPr="00E14BEA" w:rsidTr="00E14BE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E3" w:rsidRPr="00E14BEA" w:rsidRDefault="00DB57E3" w:rsidP="00DB57E3">
            <w:pPr>
              <w:ind w:left="-75" w:firstLine="147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E3" w:rsidRPr="00E14BEA" w:rsidRDefault="00DB57E3" w:rsidP="00DB57E3">
            <w:pPr>
              <w:ind w:left="-75" w:firstLine="147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E3" w:rsidRPr="00E14BEA" w:rsidRDefault="00DB57E3" w:rsidP="00DB57E3">
            <w:pPr>
              <w:ind w:left="-75" w:firstLine="147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</w:tr>
      <w:tr w:rsidR="00DB57E3" w:rsidRPr="00E14BEA" w:rsidTr="00E14BE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7E3" w:rsidRPr="00E14BEA" w:rsidRDefault="00DB57E3" w:rsidP="00DB57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DB57E3" w:rsidRPr="00E14BEA" w:rsidTr="00292BC5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E3" w:rsidRPr="00E14BEA" w:rsidRDefault="008971DB" w:rsidP="00DB57E3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7E3" w:rsidRPr="00E14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7E3" w:rsidRPr="00E14BEA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7E3" w:rsidRPr="00E14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7E3" w:rsidRPr="00E14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7E3" w:rsidRPr="00E14BEA">
              <w:rPr>
                <w:sz w:val="20"/>
                <w:szCs w:val="20"/>
              </w:rPr>
              <w:t>nej</w:t>
            </w:r>
          </w:p>
        </w:tc>
      </w:tr>
      <w:tr w:rsidR="00DB57E3" w:rsidRPr="00E14BEA" w:rsidTr="00E14BEA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7E3" w:rsidRPr="00E14BEA" w:rsidRDefault="00DB57E3" w:rsidP="00DB57E3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7E3" w:rsidRPr="00E14BEA" w:rsidRDefault="00DB57E3" w:rsidP="00DB57E3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DB57E3" w:rsidRPr="00E14BEA" w:rsidTr="00E14BEA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E3" w:rsidRPr="00E14BEA" w:rsidRDefault="00DB57E3" w:rsidP="00E14BEA">
            <w:pPr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E3" w:rsidRPr="00E14BEA" w:rsidRDefault="00DB57E3" w:rsidP="00E14BEA">
            <w:pPr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</w:tr>
      <w:tr w:rsidR="00DB57E3" w:rsidRPr="00E14BEA" w:rsidTr="00E14BEA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7E3" w:rsidRPr="00E14BEA" w:rsidRDefault="00DB57E3" w:rsidP="00E14BEA">
            <w:pPr>
              <w:keepNext/>
              <w:rPr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7E3" w:rsidRPr="00E14BEA" w:rsidRDefault="00DB57E3" w:rsidP="00E14BEA">
            <w:pPr>
              <w:keepNext/>
              <w:rPr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7E3" w:rsidRPr="00E14BEA" w:rsidRDefault="00DB57E3" w:rsidP="00E14BEA">
            <w:pPr>
              <w:keepNext/>
              <w:rPr>
                <w:b/>
                <w:sz w:val="20"/>
                <w:szCs w:val="20"/>
              </w:rPr>
            </w:pPr>
            <w:r w:rsidRPr="00E14BEA">
              <w:rPr>
                <w:rFonts w:asciiTheme="minorHAnsi" w:hAnsiTheme="minorHAnsi"/>
                <w:b/>
                <w:sz w:val="20"/>
                <w:szCs w:val="20"/>
              </w:rPr>
              <w:t>Total medfinansiering (SEK)</w:t>
            </w:r>
          </w:p>
        </w:tc>
      </w:tr>
      <w:tr w:rsidR="00DB57E3" w:rsidRPr="00E14BEA" w:rsidTr="00E14BEA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E3" w:rsidRPr="00E14BEA" w:rsidRDefault="00DB57E3" w:rsidP="00E14BEA">
            <w:pPr>
              <w:keepNext/>
              <w:jc w:val="center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E3" w:rsidRPr="00E14BEA" w:rsidRDefault="00DB57E3" w:rsidP="00E14BEA">
            <w:pPr>
              <w:keepNext/>
              <w:jc w:val="center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E3" w:rsidRPr="00E14BEA" w:rsidRDefault="00DB57E3" w:rsidP="00E14BEA">
            <w:pPr>
              <w:keepNext/>
              <w:jc w:val="center"/>
              <w:rPr>
                <w:sz w:val="20"/>
                <w:szCs w:val="20"/>
              </w:rPr>
            </w:pPr>
            <w:r w:rsidRPr="00E14BEA">
              <w:rPr>
                <w:sz w:val="20"/>
                <w:szCs w:val="20"/>
              </w:rPr>
              <w:t>Din text här …</w:t>
            </w:r>
          </w:p>
        </w:tc>
      </w:tr>
    </w:tbl>
    <w:p w:rsidR="003A0D33" w:rsidRDefault="003A0D33" w:rsidP="003A0D33"/>
    <w:p w:rsidR="006129B7" w:rsidRDefault="006129B7" w:rsidP="003A0D33"/>
    <w:p w:rsidR="00716D2A" w:rsidRPr="003A0D33" w:rsidRDefault="00716D2A" w:rsidP="00716D2A">
      <w:pPr>
        <w:pStyle w:val="brdtext"/>
        <w:rPr>
          <w:rFonts w:asciiTheme="minorHAnsi" w:hAnsiTheme="minorHAnsi" w:cs="Arial"/>
          <w:b/>
          <w:sz w:val="36"/>
          <w:szCs w:val="72"/>
        </w:rPr>
      </w:pPr>
      <w:r w:rsidRPr="003A0D33">
        <w:rPr>
          <w:rFonts w:asciiTheme="minorHAnsi" w:hAnsiTheme="minorHAnsi" w:cs="Arial"/>
          <w:b/>
          <w:sz w:val="36"/>
          <w:szCs w:val="72"/>
        </w:rPr>
        <w:t>Projektbeskrivning</w:t>
      </w:r>
    </w:p>
    <w:p w:rsidR="00B2507D" w:rsidRPr="009F24CB" w:rsidRDefault="00B2507D" w:rsidP="009B2287">
      <w:pPr>
        <w:pStyle w:val="brdtext"/>
        <w:rPr>
          <w:i/>
          <w:sz w:val="22"/>
          <w:szCs w:val="22"/>
        </w:rPr>
      </w:pPr>
    </w:p>
    <w:p w:rsidR="00A23511" w:rsidRDefault="00DB57E3" w:rsidP="00DB57E3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1.</w:t>
      </w:r>
      <w:r>
        <w:rPr>
          <w:rFonts w:asciiTheme="minorHAnsi" w:hAnsiTheme="minorHAnsi"/>
          <w:b/>
          <w:sz w:val="28"/>
          <w:szCs w:val="72"/>
        </w:rPr>
        <w:tab/>
      </w:r>
      <w:r w:rsidR="00C01327">
        <w:rPr>
          <w:rFonts w:asciiTheme="minorHAnsi" w:hAnsiTheme="minorHAnsi"/>
          <w:b/>
          <w:sz w:val="28"/>
          <w:szCs w:val="72"/>
        </w:rPr>
        <w:t>Sammanfattning</w:t>
      </w:r>
    </w:p>
    <w:p w:rsidR="00C30E37" w:rsidRDefault="00C30E37" w:rsidP="00C30E37">
      <w:r>
        <w:t>Din text här …</w:t>
      </w:r>
    </w:p>
    <w:p w:rsidR="001B13C3" w:rsidRPr="00E14BEA" w:rsidRDefault="00716D2A" w:rsidP="001F50FB">
      <w:p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Beskriv projektet kortfattat och informativt på max 1500 tecken.</w:t>
      </w:r>
    </w:p>
    <w:p w:rsidR="007712C7" w:rsidRDefault="007712C7" w:rsidP="001F50FB"/>
    <w:p w:rsidR="00FA1415" w:rsidRDefault="00FA1415" w:rsidP="001F50FB">
      <w:pPr>
        <w:rPr>
          <w:iCs/>
        </w:rPr>
      </w:pPr>
    </w:p>
    <w:p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2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Bakgrund</w:t>
      </w:r>
    </w:p>
    <w:p w:rsidR="00C30E37" w:rsidRDefault="00C30E37" w:rsidP="00C30E37">
      <w:r w:rsidRPr="002B3F5B">
        <w:t>Din text här …</w:t>
      </w:r>
    </w:p>
    <w:p w:rsidR="0039182F" w:rsidRPr="00E14BEA" w:rsidRDefault="00716D2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</w:p>
    <w:p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d</w:t>
      </w:r>
      <w:r w:rsidR="00C32A7D" w:rsidRPr="00E14BEA">
        <w:rPr>
          <w:i/>
          <w:color w:val="E36C0A" w:themeColor="accent6" w:themeShade="BF"/>
          <w:sz w:val="20"/>
          <w:szCs w:val="20"/>
        </w:rPr>
        <w:t>et ä</w:t>
      </w:r>
      <w:r w:rsidR="0039182F" w:rsidRPr="00E14BEA">
        <w:rPr>
          <w:i/>
          <w:color w:val="E36C0A" w:themeColor="accent6" w:themeShade="BF"/>
          <w:sz w:val="20"/>
          <w:szCs w:val="20"/>
        </w:rPr>
        <w:t>mneso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mråde som projektet vill utveckla </w:t>
      </w:r>
    </w:p>
    <w:p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p</w:t>
      </w:r>
      <w:r w:rsidR="0039182F" w:rsidRPr="00E14BEA">
        <w:rPr>
          <w:i/>
          <w:color w:val="E36C0A" w:themeColor="accent6" w:themeShade="BF"/>
          <w:sz w:val="20"/>
          <w:szCs w:val="20"/>
        </w:rPr>
        <w:t>rojektets relevans för den svenska industrins utveckling och konkurrenskraft</w:t>
      </w:r>
    </w:p>
    <w:p w:rsidR="00FE18D4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k</w:t>
      </w:r>
      <w:r w:rsidR="00716D2A" w:rsidRPr="00E14BEA">
        <w:rPr>
          <w:i/>
          <w:color w:val="E36C0A" w:themeColor="accent6" w:themeShade="BF"/>
          <w:sz w:val="20"/>
          <w:szCs w:val="20"/>
        </w:rPr>
        <w:t>unskaper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och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39182F" w:rsidRPr="00E14BEA">
        <w:rPr>
          <w:i/>
          <w:color w:val="E36C0A" w:themeColor="accent6" w:themeShade="BF"/>
          <w:sz w:val="20"/>
          <w:szCs w:val="20"/>
        </w:rPr>
        <w:t xml:space="preserve">trender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samt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tidigare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projekt eller </w:t>
      </w:r>
      <w:r w:rsidR="00716D2A" w:rsidRPr="00E14BEA">
        <w:rPr>
          <w:i/>
          <w:color w:val="E36C0A" w:themeColor="accent6" w:themeShade="BF"/>
          <w:sz w:val="20"/>
          <w:szCs w:val="20"/>
        </w:rPr>
        <w:t>aktivitete</w:t>
      </w:r>
      <w:r w:rsidR="00C32A7D" w:rsidRPr="00E14BEA">
        <w:rPr>
          <w:i/>
          <w:color w:val="E36C0A" w:themeColor="accent6" w:themeShade="BF"/>
          <w:sz w:val="20"/>
          <w:szCs w:val="20"/>
        </w:rPr>
        <w:t>r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som projektet bygger på</w:t>
      </w:r>
    </w:p>
    <w:p w:rsidR="007712C7" w:rsidRDefault="007712C7" w:rsidP="00E14BEA"/>
    <w:p w:rsidR="0072135D" w:rsidRPr="00FE18D4" w:rsidRDefault="0072135D" w:rsidP="00E14BEA">
      <w:pPr>
        <w:pStyle w:val="ListParagraph"/>
        <w:ind w:left="0"/>
      </w:pPr>
    </w:p>
    <w:p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3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Syfte, mål och effekter</w:t>
      </w:r>
    </w:p>
    <w:p w:rsidR="00C30E37" w:rsidRDefault="00C30E37" w:rsidP="00C30E37">
      <w:r w:rsidRPr="002B3F5B">
        <w:t>Din text här …</w:t>
      </w:r>
    </w:p>
    <w:p w:rsidR="00C32A7D" w:rsidRPr="00E14BEA" w:rsidRDefault="00C32A7D" w:rsidP="001F50FB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Ange </w:t>
      </w:r>
    </w:p>
    <w:p w:rsidR="00C32A7D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projektets</w:t>
      </w:r>
      <w:r w:rsidRPr="00E14BEA">
        <w:rPr>
          <w:b/>
          <w:i/>
          <w:color w:val="E36C0A" w:themeColor="accent6" w:themeShade="BF"/>
          <w:sz w:val="20"/>
          <w:szCs w:val="20"/>
        </w:rPr>
        <w:t xml:space="preserve"> </w:t>
      </w:r>
      <w:r w:rsidR="008B6183" w:rsidRPr="00E14BEA">
        <w:rPr>
          <w:i/>
          <w:color w:val="E36C0A" w:themeColor="accent6" w:themeShade="BF"/>
          <w:sz w:val="20"/>
          <w:szCs w:val="20"/>
        </w:rPr>
        <w:t>syfte och</w:t>
      </w:r>
      <w:r w:rsidRPr="00E14BEA">
        <w:rPr>
          <w:i/>
          <w:color w:val="E36C0A" w:themeColor="accent6" w:themeShade="BF"/>
          <w:sz w:val="20"/>
          <w:szCs w:val="20"/>
        </w:rPr>
        <w:t xml:space="preserve"> mål samt förväntade resultat och effekter</w:t>
      </w:r>
    </w:p>
    <w:p w:rsidR="00C32A7D" w:rsidRPr="00E14BEA" w:rsidRDefault="00346866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</w:t>
      </w:r>
      <w:r w:rsidR="004760CF">
        <w:rPr>
          <w:i/>
          <w:color w:val="E36C0A" w:themeColor="accent6" w:themeShade="BF"/>
          <w:sz w:val="20"/>
          <w:szCs w:val="20"/>
        </w:rPr>
        <w:t>projektet</w:t>
      </w:r>
      <w:r w:rsidR="004760CF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bidrar till att uppnå </w:t>
      </w:r>
      <w:r w:rsidR="00FC6873" w:rsidRPr="00E14BEA">
        <w:rPr>
          <w:i/>
          <w:color w:val="E36C0A" w:themeColor="accent6" w:themeShade="BF"/>
          <w:sz w:val="20"/>
          <w:szCs w:val="20"/>
        </w:rPr>
        <w:t xml:space="preserve">vad </w:t>
      </w:r>
      <w:r w:rsidR="00716D2A" w:rsidRPr="00E14BEA">
        <w:rPr>
          <w:i/>
          <w:color w:val="E36C0A" w:themeColor="accent6" w:themeShade="BF"/>
          <w:sz w:val="20"/>
          <w:szCs w:val="20"/>
        </w:rPr>
        <w:t>InfraSweden2030 vill åstadkomma med utlysningen</w:t>
      </w:r>
    </w:p>
    <w:p w:rsidR="00FE18D4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projektet kopplar till InfraSweden2030:s </w:t>
      </w:r>
      <w:r w:rsidR="00C4512F" w:rsidRPr="00E14BEA">
        <w:rPr>
          <w:i/>
          <w:color w:val="E36C0A" w:themeColor="accent6" w:themeShade="BF"/>
          <w:sz w:val="20"/>
          <w:szCs w:val="20"/>
        </w:rPr>
        <w:t xml:space="preserve">fokusområden </w:t>
      </w:r>
      <w:r w:rsidR="00C32A7D" w:rsidRPr="00E14BEA">
        <w:rPr>
          <w:i/>
          <w:color w:val="E36C0A" w:themeColor="accent6" w:themeShade="BF"/>
          <w:sz w:val="20"/>
          <w:szCs w:val="20"/>
        </w:rPr>
        <w:t>och mål</w:t>
      </w:r>
      <w:r w:rsidR="00630BFB" w:rsidRPr="00E14BEA">
        <w:rPr>
          <w:i/>
          <w:color w:val="E36C0A" w:themeColor="accent6" w:themeShade="BF"/>
          <w:sz w:val="20"/>
          <w:szCs w:val="20"/>
        </w:rPr>
        <w:t>sättningar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enligt programmets färdplan</w:t>
      </w:r>
    </w:p>
    <w:p w:rsidR="007712C7" w:rsidRDefault="007712C7" w:rsidP="001F50FB"/>
    <w:p w:rsidR="001F50FB" w:rsidRDefault="001F50FB" w:rsidP="001F50FB"/>
    <w:p w:rsidR="00EC1833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6164DB">
        <w:rPr>
          <w:rFonts w:asciiTheme="minorHAnsi" w:hAnsiTheme="minorHAnsi"/>
          <w:b/>
          <w:sz w:val="28"/>
          <w:szCs w:val="28"/>
        </w:rPr>
        <w:t>.</w:t>
      </w:r>
      <w:r w:rsidR="006164DB">
        <w:rPr>
          <w:rFonts w:asciiTheme="minorHAnsi" w:hAnsiTheme="minorHAnsi"/>
          <w:b/>
          <w:sz w:val="28"/>
          <w:szCs w:val="28"/>
        </w:rPr>
        <w:tab/>
      </w:r>
      <w:r w:rsidR="00C45DEE">
        <w:rPr>
          <w:rFonts w:asciiTheme="minorHAnsi" w:hAnsiTheme="minorHAnsi"/>
          <w:b/>
          <w:sz w:val="28"/>
          <w:szCs w:val="28"/>
        </w:rPr>
        <w:t>Potential</w:t>
      </w:r>
    </w:p>
    <w:p w:rsidR="006164DB" w:rsidRPr="00E14BEA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14BEA">
        <w:rPr>
          <w:rFonts w:asciiTheme="minorHAnsi" w:hAnsiTheme="minorHAnsi"/>
          <w:b/>
          <w:szCs w:val="28"/>
        </w:rPr>
        <w:t>.1</w:t>
      </w:r>
      <w:r w:rsidR="006164DB" w:rsidRPr="00E14BEA">
        <w:rPr>
          <w:rFonts w:asciiTheme="minorHAnsi" w:hAnsiTheme="minorHAnsi"/>
          <w:b/>
          <w:szCs w:val="28"/>
        </w:rPr>
        <w:tab/>
        <w:t>Innovationshöjd</w:t>
      </w:r>
    </w:p>
    <w:p w:rsidR="00C30E37" w:rsidRDefault="00C30E37" w:rsidP="00C30E37">
      <w:r w:rsidRPr="002B3F5B">
        <w:t>Din text här …</w:t>
      </w:r>
    </w:p>
    <w:p w:rsidR="006164DB" w:rsidRPr="00E14BEA" w:rsidRDefault="00D4533E" w:rsidP="00FC6873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Beskriv p</w:t>
      </w:r>
      <w:r w:rsidR="006164DB" w:rsidRPr="00E14BEA">
        <w:rPr>
          <w:i/>
          <w:color w:val="E36C0A" w:themeColor="accent6" w:themeShade="BF"/>
          <w:sz w:val="20"/>
          <w:szCs w:val="20"/>
        </w:rPr>
        <w:t>å vilket sätt projektet är nyskapande i förhållande till ”</w:t>
      </w:r>
      <w:proofErr w:type="spellStart"/>
      <w:r w:rsidR="006164DB" w:rsidRPr="00E14BEA">
        <w:rPr>
          <w:i/>
          <w:color w:val="E36C0A" w:themeColor="accent6" w:themeShade="BF"/>
          <w:sz w:val="20"/>
          <w:szCs w:val="20"/>
        </w:rPr>
        <w:t>state</w:t>
      </w:r>
      <w:proofErr w:type="spellEnd"/>
      <w:r w:rsidR="006164DB" w:rsidRPr="00E14BEA">
        <w:rPr>
          <w:i/>
          <w:color w:val="E36C0A" w:themeColor="accent6" w:themeShade="BF"/>
          <w:sz w:val="20"/>
          <w:szCs w:val="20"/>
        </w:rPr>
        <w:t>-</w:t>
      </w:r>
      <w:proofErr w:type="spellStart"/>
      <w:r w:rsidR="006164DB" w:rsidRPr="00E14BEA">
        <w:rPr>
          <w:i/>
          <w:color w:val="E36C0A" w:themeColor="accent6" w:themeShade="BF"/>
          <w:sz w:val="20"/>
          <w:szCs w:val="20"/>
        </w:rPr>
        <w:t>of</w:t>
      </w:r>
      <w:proofErr w:type="spellEnd"/>
      <w:r w:rsidR="006164DB" w:rsidRPr="00E14BEA">
        <w:rPr>
          <w:i/>
          <w:color w:val="E36C0A" w:themeColor="accent6" w:themeShade="BF"/>
          <w:sz w:val="20"/>
          <w:szCs w:val="20"/>
        </w:rPr>
        <w:t>-the-art” inom berört område</w:t>
      </w:r>
    </w:p>
    <w:p w:rsidR="006164DB" w:rsidRPr="00E14BEA" w:rsidRDefault="006164DB" w:rsidP="00FC6873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A3EDC">
        <w:rPr>
          <w:rFonts w:asciiTheme="minorHAnsi" w:hAnsiTheme="minorHAnsi"/>
          <w:b/>
          <w:szCs w:val="28"/>
        </w:rPr>
        <w:t>.</w:t>
      </w:r>
      <w:r w:rsidR="006164DB">
        <w:rPr>
          <w:rFonts w:asciiTheme="minorHAnsi" w:hAnsiTheme="minorHAnsi"/>
          <w:b/>
          <w:szCs w:val="28"/>
        </w:rPr>
        <w:t>2</w:t>
      </w:r>
      <w:r w:rsidR="006164DB" w:rsidRPr="00EA3EDC">
        <w:rPr>
          <w:rFonts w:asciiTheme="minorHAnsi" w:hAnsiTheme="minorHAnsi"/>
          <w:b/>
          <w:szCs w:val="28"/>
        </w:rPr>
        <w:tab/>
      </w:r>
      <w:r w:rsidR="006164DB">
        <w:rPr>
          <w:rFonts w:asciiTheme="minorHAnsi" w:hAnsiTheme="minorHAnsi"/>
          <w:b/>
          <w:szCs w:val="28"/>
        </w:rPr>
        <w:t>Teknologimognadsgrad (TRL)</w:t>
      </w:r>
    </w:p>
    <w:p w:rsidR="006164DB" w:rsidRDefault="006164DB" w:rsidP="006164DB">
      <w:r w:rsidRPr="002B3F5B">
        <w:t>Din text här …</w:t>
      </w:r>
    </w:p>
    <w:p w:rsidR="006164DB" w:rsidRPr="00E14BEA" w:rsidRDefault="00D4533E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Ange v</w:t>
      </w:r>
      <w:r w:rsidR="006164DB" w:rsidRPr="00E14BEA">
        <w:rPr>
          <w:i/>
          <w:color w:val="E36C0A" w:themeColor="accent6" w:themeShade="BF"/>
          <w:sz w:val="20"/>
          <w:szCs w:val="20"/>
        </w:rPr>
        <w:t>ilken TRL-nivå som projektet ligger på vid projektstart samt vid projektavslut. Beskrivningen bör ske både i ord och med siffra. Fler än tre nivåhopp ska motiveras särskilt. Referenstabell för TRL-skala finns i utlysningstexten medan en utförligare beskrivning finns att hämta på utlysningens webbsida.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4.3</w:t>
      </w:r>
      <w:r w:rsidR="006164DB" w:rsidRPr="00EA3EDC">
        <w:rPr>
          <w:rFonts w:asciiTheme="minorHAnsi" w:hAnsiTheme="minorHAnsi"/>
          <w:b/>
          <w:szCs w:val="28"/>
        </w:rPr>
        <w:tab/>
      </w:r>
      <w:r w:rsidR="006164DB" w:rsidRPr="006164DB">
        <w:rPr>
          <w:rFonts w:asciiTheme="minorHAnsi" w:hAnsiTheme="minorHAnsi"/>
          <w:b/>
          <w:szCs w:val="28"/>
        </w:rPr>
        <w:t>Behov och nytta</w:t>
      </w:r>
    </w:p>
    <w:p w:rsidR="006164DB" w:rsidRDefault="006164DB" w:rsidP="006164DB">
      <w:r w:rsidRPr="002B3F5B">
        <w:t>Din text här …</w:t>
      </w:r>
    </w:p>
    <w:p w:rsidR="00D4533E" w:rsidRPr="00E14BEA" w:rsidRDefault="00D4533E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Ange </w:t>
      </w:r>
    </w:p>
    <w:p w:rsidR="00D4533E" w:rsidRPr="00E14BEA" w:rsidRDefault="00D4533E" w:rsidP="00E14BEA">
      <w:pPr>
        <w:pStyle w:val="brdtext"/>
        <w:numPr>
          <w:ilvl w:val="0"/>
          <w:numId w:val="43"/>
        </w:num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v</w:t>
      </w:r>
      <w:r w:rsidR="006164DB" w:rsidRPr="00E14BEA">
        <w:rPr>
          <w:i/>
          <w:color w:val="E36C0A" w:themeColor="accent6" w:themeShade="BF"/>
          <w:sz w:val="20"/>
          <w:szCs w:val="20"/>
        </w:rPr>
        <w:t>ilka är projektets behovsägare (kund/mottagare/användare) och i vilken utsträckning utgår projektet frå</w:t>
      </w:r>
      <w:r w:rsidRPr="00E14BEA">
        <w:rPr>
          <w:i/>
          <w:color w:val="E36C0A" w:themeColor="accent6" w:themeShade="BF"/>
          <w:sz w:val="20"/>
          <w:szCs w:val="20"/>
        </w:rPr>
        <w:t>n identifierade behov hos dessa</w:t>
      </w:r>
      <w:r w:rsidR="007820B3">
        <w:rPr>
          <w:i/>
          <w:color w:val="E36C0A" w:themeColor="accent6" w:themeShade="BF"/>
          <w:sz w:val="20"/>
          <w:szCs w:val="20"/>
        </w:rPr>
        <w:t>,</w:t>
      </w:r>
      <w:r w:rsidR="006164DB" w:rsidRPr="00E14BEA">
        <w:rPr>
          <w:i/>
          <w:color w:val="E36C0A" w:themeColor="accent6" w:themeShade="BF"/>
          <w:sz w:val="20"/>
          <w:szCs w:val="20"/>
        </w:rPr>
        <w:t xml:space="preserve"> </w:t>
      </w:r>
    </w:p>
    <w:p w:rsidR="00D4533E" w:rsidRPr="00E14BEA" w:rsidRDefault="00D4533E" w:rsidP="00E14BEA">
      <w:pPr>
        <w:pStyle w:val="brdtext"/>
        <w:numPr>
          <w:ilvl w:val="0"/>
          <w:numId w:val="43"/>
        </w:num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vad är den tilltänkta lösningens </w:t>
      </w:r>
      <w:r w:rsidR="006164DB" w:rsidRPr="00E14BEA">
        <w:rPr>
          <w:i/>
          <w:color w:val="E36C0A" w:themeColor="accent6" w:themeShade="BF"/>
          <w:sz w:val="20"/>
          <w:szCs w:val="20"/>
        </w:rPr>
        <w:t xml:space="preserve">potentiella </w:t>
      </w:r>
      <w:r w:rsidRPr="00E14BEA">
        <w:rPr>
          <w:i/>
          <w:color w:val="E36C0A" w:themeColor="accent6" w:themeShade="BF"/>
          <w:sz w:val="20"/>
          <w:szCs w:val="20"/>
        </w:rPr>
        <w:t>nytta för projektets behovsägare</w:t>
      </w:r>
      <w:r w:rsidR="007820B3">
        <w:rPr>
          <w:i/>
          <w:color w:val="E36C0A" w:themeColor="accent6" w:themeShade="BF"/>
          <w:sz w:val="20"/>
          <w:szCs w:val="20"/>
        </w:rPr>
        <w:t>,</w:t>
      </w:r>
    </w:p>
    <w:p w:rsidR="006164DB" w:rsidRDefault="006164DB" w:rsidP="00E14BEA">
      <w:pPr>
        <w:pStyle w:val="brdtext"/>
        <w:numPr>
          <w:ilvl w:val="0"/>
          <w:numId w:val="43"/>
        </w:num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vad krävs av behovsägare för att säkerställa implementering av lös</w:t>
      </w:r>
      <w:r w:rsidR="00D4533E" w:rsidRPr="00E14BEA">
        <w:rPr>
          <w:i/>
          <w:color w:val="E36C0A" w:themeColor="accent6" w:themeShade="BF"/>
          <w:sz w:val="20"/>
          <w:szCs w:val="20"/>
        </w:rPr>
        <w:t>ningen och realisera nyttan</w:t>
      </w:r>
      <w:r w:rsidR="00A11E21">
        <w:rPr>
          <w:i/>
          <w:color w:val="E36C0A" w:themeColor="accent6" w:themeShade="BF"/>
          <w:sz w:val="20"/>
          <w:szCs w:val="20"/>
        </w:rPr>
        <w:t>,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4.4</w:t>
      </w:r>
      <w:r w:rsidR="006164DB" w:rsidRPr="00EA3EDC">
        <w:rPr>
          <w:rFonts w:asciiTheme="minorHAnsi" w:hAnsiTheme="minorHAnsi"/>
          <w:b/>
          <w:szCs w:val="28"/>
        </w:rPr>
        <w:tab/>
      </w:r>
      <w:r w:rsidR="006164DB" w:rsidRPr="006164DB">
        <w:rPr>
          <w:rFonts w:asciiTheme="minorHAnsi" w:hAnsiTheme="minorHAnsi"/>
          <w:b/>
          <w:szCs w:val="28"/>
        </w:rPr>
        <w:t>Affärspotential</w:t>
      </w:r>
    </w:p>
    <w:p w:rsidR="006164DB" w:rsidRDefault="006164DB" w:rsidP="006164DB">
      <w:r w:rsidRPr="002B3F5B">
        <w:t>Din text här …</w:t>
      </w:r>
    </w:p>
    <w:p w:rsidR="006164DB" w:rsidRPr="00E14BEA" w:rsidRDefault="00D4533E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 w:rsidR="006164DB" w:rsidRPr="00E14BEA">
        <w:rPr>
          <w:i/>
          <w:color w:val="E36C0A" w:themeColor="accent6" w:themeShade="BF"/>
          <w:sz w:val="20"/>
          <w:szCs w:val="20"/>
        </w:rPr>
        <w:t>den tilltänkta lösningens ekonomiska potential. Adressera parametrar som marknadsstorlek, konkurrens och tänkt affärsmodell</w:t>
      </w:r>
      <w:r w:rsidR="007820B3">
        <w:rPr>
          <w:i/>
          <w:color w:val="E36C0A" w:themeColor="accent6" w:themeShade="BF"/>
          <w:sz w:val="20"/>
          <w:szCs w:val="20"/>
        </w:rPr>
        <w:t>.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4.5</w:t>
      </w:r>
      <w:r w:rsidR="006164DB" w:rsidRPr="00EA3EDC">
        <w:rPr>
          <w:rFonts w:asciiTheme="minorHAnsi" w:hAnsiTheme="minorHAnsi"/>
          <w:b/>
          <w:szCs w:val="28"/>
        </w:rPr>
        <w:tab/>
      </w:r>
      <w:r w:rsidR="006164DB">
        <w:rPr>
          <w:rFonts w:asciiTheme="minorHAnsi" w:hAnsiTheme="minorHAnsi"/>
          <w:b/>
          <w:szCs w:val="28"/>
        </w:rPr>
        <w:t>Långsiktig finansiering</w:t>
      </w:r>
    </w:p>
    <w:p w:rsidR="006164DB" w:rsidRDefault="006164DB" w:rsidP="006164DB">
      <w:r w:rsidRPr="002B3F5B">
        <w:t>Din text här …</w:t>
      </w:r>
    </w:p>
    <w:p w:rsidR="006164DB" w:rsidRPr="00E14BEA" w:rsidRDefault="00D4533E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Beskriv tänkbara</w:t>
      </w:r>
      <w:r w:rsidR="006164DB" w:rsidRPr="00E14BEA">
        <w:rPr>
          <w:i/>
          <w:color w:val="E36C0A" w:themeColor="accent6" w:themeShade="BF"/>
          <w:sz w:val="20"/>
          <w:szCs w:val="20"/>
        </w:rPr>
        <w:t xml:space="preserve"> finansieringsmodeller för det fortsatta utvecklingsarbetet efter projektet</w:t>
      </w:r>
      <w:r w:rsidRPr="00E14BEA">
        <w:rPr>
          <w:i/>
          <w:color w:val="E36C0A" w:themeColor="accent6" w:themeShade="BF"/>
          <w:sz w:val="20"/>
          <w:szCs w:val="20"/>
        </w:rPr>
        <w:t xml:space="preserve"> fram till implementering av </w:t>
      </w:r>
      <w:r w:rsidR="007820B3" w:rsidRPr="00E14BEA">
        <w:rPr>
          <w:i/>
          <w:color w:val="E36C0A" w:themeColor="accent6" w:themeShade="BF"/>
          <w:sz w:val="20"/>
          <w:szCs w:val="20"/>
        </w:rPr>
        <w:t>framtagen lösning</w:t>
      </w:r>
      <w:r w:rsidR="007820B3">
        <w:rPr>
          <w:i/>
          <w:color w:val="E36C0A" w:themeColor="accent6" w:themeShade="BF"/>
          <w:sz w:val="20"/>
          <w:szCs w:val="20"/>
        </w:rPr>
        <w:t>.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4.6</w:t>
      </w:r>
      <w:r w:rsidR="006164DB" w:rsidRPr="00EA3EDC">
        <w:rPr>
          <w:rFonts w:asciiTheme="minorHAnsi" w:hAnsiTheme="minorHAnsi"/>
          <w:b/>
          <w:szCs w:val="28"/>
        </w:rPr>
        <w:tab/>
      </w:r>
      <w:r w:rsidR="006164DB" w:rsidRPr="006164DB">
        <w:rPr>
          <w:rFonts w:asciiTheme="minorHAnsi" w:hAnsiTheme="minorHAnsi"/>
          <w:b/>
          <w:szCs w:val="28"/>
        </w:rPr>
        <w:t>Hållbarhet</w:t>
      </w:r>
    </w:p>
    <w:p w:rsidR="006164DB" w:rsidRDefault="006164DB" w:rsidP="006164DB">
      <w:r w:rsidRPr="002B3F5B">
        <w:t>Din text här …</w:t>
      </w:r>
    </w:p>
    <w:p w:rsidR="006164DB" w:rsidRPr="00E14BEA" w:rsidRDefault="007820B3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Beskriv hur projektet</w:t>
      </w:r>
      <w:r w:rsidR="0055562B">
        <w:rPr>
          <w:i/>
          <w:color w:val="E36C0A" w:themeColor="accent6" w:themeShade="BF"/>
          <w:sz w:val="20"/>
          <w:szCs w:val="20"/>
        </w:rPr>
        <w:t>s målsättning och resultat</w:t>
      </w:r>
      <w:r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D4533E" w:rsidRPr="00E14BEA">
        <w:rPr>
          <w:i/>
          <w:color w:val="E36C0A" w:themeColor="accent6" w:themeShade="BF"/>
          <w:sz w:val="20"/>
          <w:szCs w:val="20"/>
        </w:rPr>
        <w:t>förhåller sig till hållbarhetsaspekterna såsom miljö, arbetsmiljö och hälsa, jämställdhet och mångfald.</w:t>
      </w:r>
    </w:p>
    <w:p w:rsidR="00346866" w:rsidRPr="007F7C53" w:rsidRDefault="00346866" w:rsidP="00346866">
      <w:pPr>
        <w:rPr>
          <w:szCs w:val="20"/>
        </w:rPr>
      </w:pPr>
    </w:p>
    <w:p w:rsidR="00346866" w:rsidRPr="007F7C53" w:rsidRDefault="00346866" w:rsidP="00346866">
      <w:pPr>
        <w:rPr>
          <w:szCs w:val="20"/>
        </w:rPr>
      </w:pPr>
    </w:p>
    <w:p w:rsidR="007820B3" w:rsidRPr="00643F96" w:rsidRDefault="00DB57E3" w:rsidP="007820B3">
      <w:p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5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>.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ab/>
      </w:r>
      <w:r w:rsidR="007820B3" w:rsidRPr="00A84CCF">
        <w:rPr>
          <w:rFonts w:asciiTheme="minorHAnsi" w:hAnsiTheme="minorHAnsi"/>
          <w:b/>
          <w:bCs/>
          <w:kern w:val="32"/>
          <w:sz w:val="28"/>
          <w:szCs w:val="32"/>
        </w:rPr>
        <w:t>Aktörskonstellation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 xml:space="preserve"> och projektorganisation</w:t>
      </w:r>
    </w:p>
    <w:p w:rsidR="007820B3" w:rsidRDefault="007820B3" w:rsidP="007820B3">
      <w:r w:rsidRPr="002B3F5B">
        <w:t>Din text här …</w:t>
      </w:r>
    </w:p>
    <w:p w:rsidR="007820B3" w:rsidRPr="00E14BEA" w:rsidRDefault="007820B3" w:rsidP="007820B3">
      <w:pPr>
        <w:pStyle w:val="brdtext"/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Ange </w:t>
      </w:r>
    </w:p>
    <w:p w:rsidR="007820B3" w:rsidRPr="00E14BEA" w:rsidRDefault="007820B3" w:rsidP="00E14BEA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projektets aktörskonstellation och organisation inklusive eventuell styr-/referensgrupp. </w:t>
      </w:r>
      <w:r w:rsidR="00814B92" w:rsidRPr="00E14BEA">
        <w:rPr>
          <w:i/>
          <w:color w:val="E36C0A" w:themeColor="accent6" w:themeShade="BF"/>
          <w:sz w:val="20"/>
        </w:rPr>
        <w:t>Beskriv vidare hur dessa säkerställer nödvändig kompetens och samverkan för att framgångsrikt genomföra projektet samt sprida och implementera resultaten.</w:t>
      </w:r>
    </w:p>
    <w:p w:rsidR="007820B3" w:rsidRPr="00E14BEA" w:rsidRDefault="007820B3" w:rsidP="00E14BEA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>huruvida uppräknade projektparter och deltagare i projektorganisationen bekräftat sin medverkan i projektet</w:t>
      </w:r>
    </w:p>
    <w:p w:rsidR="008D4CB1" w:rsidRPr="00E14BEA" w:rsidRDefault="008D4CB1" w:rsidP="007820B3">
      <w:pPr>
        <w:rPr>
          <w:szCs w:val="72"/>
        </w:rPr>
      </w:pPr>
    </w:p>
    <w:p w:rsidR="007820B3" w:rsidRPr="00E14BEA" w:rsidRDefault="007820B3" w:rsidP="007820B3">
      <w:pPr>
        <w:rPr>
          <w:szCs w:val="72"/>
        </w:rPr>
      </w:pPr>
    </w:p>
    <w:p w:rsidR="00686506" w:rsidRDefault="00DB57E3" w:rsidP="00686506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6</w:t>
      </w:r>
      <w:r w:rsidR="00686506">
        <w:rPr>
          <w:rFonts w:asciiTheme="minorHAnsi" w:hAnsiTheme="minorHAnsi"/>
          <w:b/>
          <w:sz w:val="28"/>
          <w:szCs w:val="72"/>
        </w:rPr>
        <w:t>.</w:t>
      </w:r>
      <w:r w:rsidR="00686506">
        <w:rPr>
          <w:rFonts w:asciiTheme="minorHAnsi" w:hAnsiTheme="minorHAnsi"/>
          <w:b/>
          <w:sz w:val="28"/>
          <w:szCs w:val="72"/>
        </w:rPr>
        <w:tab/>
        <w:t>Genomförande</w:t>
      </w:r>
    </w:p>
    <w:p w:rsidR="008D4CB1" w:rsidRPr="00E14BEA" w:rsidRDefault="00DB57E3" w:rsidP="00686506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8D4CB1" w:rsidRPr="00E14BEA">
        <w:rPr>
          <w:rFonts w:asciiTheme="minorHAnsi" w:hAnsiTheme="minorHAnsi"/>
          <w:b/>
          <w:szCs w:val="72"/>
        </w:rPr>
        <w:t>.1</w:t>
      </w:r>
      <w:r w:rsidR="008D4CB1" w:rsidRPr="00E14BEA">
        <w:rPr>
          <w:rFonts w:asciiTheme="minorHAnsi" w:hAnsiTheme="minorHAnsi"/>
          <w:b/>
          <w:szCs w:val="72"/>
        </w:rPr>
        <w:tab/>
        <w:t>Projektinnehåll</w:t>
      </w:r>
      <w:r w:rsidR="00DA4B9C" w:rsidRPr="00E14BEA">
        <w:rPr>
          <w:rFonts w:asciiTheme="minorHAnsi" w:hAnsiTheme="minorHAnsi"/>
          <w:b/>
          <w:szCs w:val="72"/>
        </w:rPr>
        <w:t xml:space="preserve"> och tid</w:t>
      </w:r>
      <w:r w:rsidR="006C79F8" w:rsidRPr="00E14BEA">
        <w:rPr>
          <w:rFonts w:asciiTheme="minorHAnsi" w:hAnsiTheme="minorHAnsi"/>
          <w:b/>
          <w:szCs w:val="72"/>
        </w:rPr>
        <w:t>s</w:t>
      </w:r>
      <w:r w:rsidR="00DA4B9C" w:rsidRPr="00E14BEA">
        <w:rPr>
          <w:rFonts w:asciiTheme="minorHAnsi" w:hAnsiTheme="minorHAnsi"/>
          <w:b/>
          <w:szCs w:val="72"/>
        </w:rPr>
        <w:t>plan</w:t>
      </w:r>
      <w:r w:rsidR="006C79F8" w:rsidRPr="00E14BEA">
        <w:rPr>
          <w:rFonts w:asciiTheme="minorHAnsi" w:hAnsiTheme="minorHAnsi"/>
          <w:b/>
          <w:szCs w:val="72"/>
        </w:rPr>
        <w:t>ering</w:t>
      </w:r>
    </w:p>
    <w:p w:rsidR="00686506" w:rsidRDefault="008D4CB1" w:rsidP="00FE18D4">
      <w:pPr>
        <w:rPr>
          <w:i/>
          <w:color w:val="E36C0A" w:themeColor="accent6" w:themeShade="BF"/>
          <w:sz w:val="20"/>
          <w:szCs w:val="72"/>
        </w:rPr>
      </w:pPr>
      <w:r w:rsidRPr="00E14BEA">
        <w:rPr>
          <w:i/>
          <w:color w:val="E36C0A" w:themeColor="accent6" w:themeShade="BF"/>
          <w:sz w:val="20"/>
          <w:szCs w:val="72"/>
        </w:rPr>
        <w:t>Beskriv projektets innehåll</w:t>
      </w:r>
      <w:r w:rsidR="00DA4B9C">
        <w:rPr>
          <w:i/>
          <w:color w:val="E36C0A" w:themeColor="accent6" w:themeShade="BF"/>
          <w:sz w:val="20"/>
          <w:szCs w:val="72"/>
        </w:rPr>
        <w:t xml:space="preserve"> </w:t>
      </w:r>
      <w:r w:rsidR="001F7F78">
        <w:rPr>
          <w:i/>
          <w:color w:val="E36C0A" w:themeColor="accent6" w:themeShade="BF"/>
          <w:sz w:val="20"/>
          <w:szCs w:val="72"/>
        </w:rPr>
        <w:t xml:space="preserve">genom att dela upp det i olika arbetspaket. </w:t>
      </w:r>
      <w:r w:rsidRPr="00E14BEA">
        <w:rPr>
          <w:i/>
          <w:color w:val="E36C0A" w:themeColor="accent6" w:themeShade="BF"/>
          <w:sz w:val="20"/>
          <w:szCs w:val="72"/>
        </w:rPr>
        <w:t xml:space="preserve">Använd </w:t>
      </w:r>
      <w:r w:rsidR="001F7F78">
        <w:rPr>
          <w:i/>
          <w:color w:val="E36C0A" w:themeColor="accent6" w:themeShade="BF"/>
          <w:sz w:val="20"/>
          <w:szCs w:val="72"/>
        </w:rPr>
        <w:t>upplägget i nedanstående tabell och upprepa tabellen för samtliga arbetspaket.</w:t>
      </w:r>
    </w:p>
    <w:p w:rsidR="001F7F78" w:rsidRPr="00E14BEA" w:rsidRDefault="001F7F78" w:rsidP="008971DB">
      <w:bookmarkStart w:id="0" w:name="_GoBack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4"/>
        <w:gridCol w:w="5784"/>
      </w:tblGrid>
      <w:tr w:rsidR="00DA4B9C" w:rsidRPr="001032B3" w:rsidTr="00E14BEA">
        <w:tc>
          <w:tcPr>
            <w:tcW w:w="3368" w:type="dxa"/>
            <w:shd w:val="clear" w:color="auto" w:fill="D9D9D9" w:themeFill="background1" w:themeFillShade="D9"/>
          </w:tcPr>
          <w:bookmarkEnd w:id="0"/>
          <w:p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 xml:space="preserve">Arbetspaket (AP) nr </w:t>
            </w:r>
            <w:r w:rsidR="001F7F78">
              <w:rPr>
                <w:b/>
                <w:sz w:val="20"/>
                <w:szCs w:val="72"/>
              </w:rPr>
              <w:t>&lt;</w:t>
            </w:r>
            <w:r w:rsidRPr="00E14BEA">
              <w:rPr>
                <w:b/>
                <w:sz w:val="20"/>
                <w:szCs w:val="72"/>
              </w:rPr>
              <w:t>X&gt;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&lt;Namn på aktivitet/arbetspaket (AP)&gt;</w:t>
            </w:r>
          </w:p>
        </w:tc>
      </w:tr>
      <w:tr w:rsidR="00DA4B9C" w:rsidRPr="001032B3" w:rsidTr="00E14BEA">
        <w:tc>
          <w:tcPr>
            <w:tcW w:w="3368" w:type="dxa"/>
          </w:tcPr>
          <w:p w:rsidR="00DA4B9C" w:rsidRPr="00E14BEA" w:rsidRDefault="006C79F8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Start- och slutdatum</w:t>
            </w:r>
          </w:p>
        </w:tc>
        <w:tc>
          <w:tcPr>
            <w:tcW w:w="5068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:rsidTr="00E14BEA">
        <w:tc>
          <w:tcPr>
            <w:tcW w:w="3368" w:type="dxa"/>
          </w:tcPr>
          <w:p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Tidsåtgång (mandagar alt. manmånader)</w:t>
            </w:r>
          </w:p>
        </w:tc>
        <w:tc>
          <w:tcPr>
            <w:tcW w:w="5068" w:type="dxa"/>
          </w:tcPr>
          <w:p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:rsidTr="00E14BEA">
        <w:tc>
          <w:tcPr>
            <w:tcW w:w="3368" w:type="dxa"/>
          </w:tcPr>
          <w:p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Ansvarig projektpart</w:t>
            </w:r>
          </w:p>
        </w:tc>
        <w:tc>
          <w:tcPr>
            <w:tcW w:w="5068" w:type="dxa"/>
          </w:tcPr>
          <w:p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E14BEA">
        <w:tc>
          <w:tcPr>
            <w:tcW w:w="3368" w:type="dxa"/>
          </w:tcPr>
          <w:p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Övriga projektparter</w:t>
            </w:r>
          </w:p>
        </w:tc>
        <w:tc>
          <w:tcPr>
            <w:tcW w:w="5068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E14BEA">
        <w:tc>
          <w:tcPr>
            <w:tcW w:w="3368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Beskrivning av innehåll</w:t>
            </w:r>
          </w:p>
        </w:tc>
        <w:tc>
          <w:tcPr>
            <w:tcW w:w="5068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E14BEA">
        <w:tc>
          <w:tcPr>
            <w:tcW w:w="3368" w:type="dxa"/>
          </w:tcPr>
          <w:p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Metod för berörda parters samverkan</w:t>
            </w:r>
          </w:p>
        </w:tc>
        <w:tc>
          <w:tcPr>
            <w:tcW w:w="5068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E14BEA">
        <w:tc>
          <w:tcPr>
            <w:tcW w:w="3368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Leverans</w:t>
            </w:r>
          </w:p>
        </w:tc>
        <w:tc>
          <w:tcPr>
            <w:tcW w:w="5068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</w:tbl>
    <w:p w:rsidR="008D4CB1" w:rsidRPr="00E14BEA" w:rsidRDefault="008D4CB1" w:rsidP="00FE18D4">
      <w:pPr>
        <w:rPr>
          <w:szCs w:val="72"/>
        </w:rPr>
      </w:pPr>
    </w:p>
    <w:p w:rsidR="00DA4B9C" w:rsidRPr="00E14BEA" w:rsidRDefault="00DB57E3" w:rsidP="00DA4B9C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DA4B9C" w:rsidRPr="00E14BEA">
        <w:rPr>
          <w:rFonts w:asciiTheme="minorHAnsi" w:hAnsiTheme="minorHAnsi"/>
          <w:b/>
          <w:szCs w:val="72"/>
        </w:rPr>
        <w:t>.2</w:t>
      </w:r>
      <w:r w:rsidR="00DA4B9C" w:rsidRPr="00E14BEA">
        <w:rPr>
          <w:rFonts w:asciiTheme="minorHAnsi" w:hAnsiTheme="minorHAnsi"/>
          <w:b/>
          <w:szCs w:val="72"/>
        </w:rPr>
        <w:tab/>
      </w:r>
      <w:r w:rsidR="006C79F8" w:rsidRPr="00E14BEA">
        <w:rPr>
          <w:rFonts w:asciiTheme="minorHAnsi" w:hAnsiTheme="minorHAnsi"/>
          <w:b/>
          <w:szCs w:val="72"/>
        </w:rPr>
        <w:t>Projektekonomi</w:t>
      </w:r>
    </w:p>
    <w:p w:rsidR="00DA4B9C" w:rsidRPr="00E14BEA" w:rsidRDefault="000C4162" w:rsidP="00FE18D4">
      <w:pPr>
        <w:rPr>
          <w:i/>
          <w:color w:val="E36C0A" w:themeColor="accent6" w:themeShade="BF"/>
          <w:sz w:val="20"/>
          <w:szCs w:val="72"/>
        </w:rPr>
      </w:pPr>
      <w:r>
        <w:rPr>
          <w:i/>
          <w:color w:val="E36C0A" w:themeColor="accent6" w:themeShade="BF"/>
          <w:sz w:val="20"/>
          <w:szCs w:val="72"/>
        </w:rPr>
        <w:t>Redovisa</w:t>
      </w:r>
      <w:r w:rsidR="006C79F8" w:rsidRPr="00E14BEA">
        <w:rPr>
          <w:i/>
          <w:color w:val="E36C0A" w:themeColor="accent6" w:themeShade="BF"/>
          <w:sz w:val="20"/>
          <w:szCs w:val="72"/>
        </w:rPr>
        <w:t xml:space="preserve"> projektets </w:t>
      </w:r>
      <w:r w:rsidR="00242C3D">
        <w:rPr>
          <w:i/>
          <w:color w:val="E36C0A" w:themeColor="accent6" w:themeShade="BF"/>
          <w:sz w:val="20"/>
          <w:szCs w:val="72"/>
        </w:rPr>
        <w:t xml:space="preserve">budgeterade </w:t>
      </w:r>
      <w:r w:rsidR="006C79F8" w:rsidRPr="00E14BEA">
        <w:rPr>
          <w:i/>
          <w:color w:val="E36C0A" w:themeColor="accent6" w:themeShade="BF"/>
          <w:sz w:val="20"/>
          <w:szCs w:val="72"/>
        </w:rPr>
        <w:t>kostnad och finansiering per arbetspaket</w:t>
      </w:r>
      <w:r w:rsidRPr="001032B3">
        <w:rPr>
          <w:i/>
          <w:color w:val="E36C0A" w:themeColor="accent6" w:themeShade="BF"/>
          <w:sz w:val="20"/>
          <w:szCs w:val="72"/>
        </w:rPr>
        <w:t xml:space="preserve"> i nedanstående tabell</w:t>
      </w:r>
      <w:r w:rsidR="007C1D50" w:rsidRPr="00E14BEA">
        <w:rPr>
          <w:i/>
          <w:color w:val="E36C0A" w:themeColor="accent6" w:themeShade="BF"/>
          <w:sz w:val="20"/>
          <w:szCs w:val="72"/>
        </w:rPr>
        <w:t>.</w:t>
      </w:r>
    </w:p>
    <w:p w:rsidR="007C1D50" w:rsidRDefault="007C1D50" w:rsidP="00FE18D4">
      <w:pPr>
        <w:rPr>
          <w:szCs w:val="7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4"/>
        <w:gridCol w:w="1474"/>
        <w:gridCol w:w="1553"/>
        <w:gridCol w:w="1701"/>
        <w:gridCol w:w="1701"/>
        <w:gridCol w:w="1695"/>
      </w:tblGrid>
      <w:tr w:rsidR="00E75604" w:rsidRPr="001032B3" w:rsidTr="001032B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46D65" w:rsidRPr="00E14BEA" w:rsidRDefault="00446D65" w:rsidP="007C1D50">
            <w:pPr>
              <w:rPr>
                <w:b/>
                <w:i/>
                <w:sz w:val="20"/>
                <w:szCs w:val="7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D65" w:rsidRPr="00E14BEA" w:rsidRDefault="00446D65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Vinnovas bidrag(SEK)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D65" w:rsidRPr="00E14BEA" w:rsidRDefault="00446D65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Medfinansiering (SEK)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46D65" w:rsidRPr="00E14BEA" w:rsidRDefault="00446D65" w:rsidP="007C1D50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 budget/AP</w:t>
            </w:r>
            <w:r w:rsidRPr="00E14BEA">
              <w:rPr>
                <w:b/>
                <w:sz w:val="20"/>
                <w:szCs w:val="72"/>
              </w:rPr>
              <w:br/>
              <w:t>(SEK)</w:t>
            </w:r>
          </w:p>
        </w:tc>
      </w:tr>
      <w:tr w:rsidR="00E75604" w:rsidRPr="001032B3" w:rsidTr="00E14BEA"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D65" w:rsidRPr="00E14BEA" w:rsidRDefault="00446D65" w:rsidP="007C1D50">
            <w:pPr>
              <w:rPr>
                <w:i/>
                <w:sz w:val="20"/>
                <w:szCs w:val="72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D65" w:rsidRPr="00E14BEA" w:rsidRDefault="00446D65" w:rsidP="007C1D50">
            <w:pPr>
              <w:rPr>
                <w:sz w:val="20"/>
                <w:szCs w:val="7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6D65" w:rsidRPr="00E14BEA" w:rsidRDefault="00446D65" w:rsidP="007C1D50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&lt;Part 1&gt;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46D65" w:rsidRPr="00E14BEA" w:rsidRDefault="00446D65" w:rsidP="007C1D50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&lt;Part 1&gt;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6D65" w:rsidRPr="00E14BEA" w:rsidRDefault="00446D65" w:rsidP="007C1D50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&lt;Part x&gt;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D65" w:rsidRPr="00E14BEA" w:rsidRDefault="00446D65" w:rsidP="007C1D50">
            <w:pPr>
              <w:rPr>
                <w:i/>
                <w:sz w:val="20"/>
                <w:szCs w:val="72"/>
              </w:rPr>
            </w:pPr>
          </w:p>
        </w:tc>
      </w:tr>
      <w:tr w:rsidR="00E75604" w:rsidRPr="001032B3" w:rsidTr="00E14BEA"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:rsidR="00446D65" w:rsidRPr="00E14BEA" w:rsidRDefault="00446D65" w:rsidP="007C1D50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AP1 </w:t>
            </w:r>
          </w:p>
        </w:tc>
        <w:tc>
          <w:tcPr>
            <w:tcW w:w="1474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553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701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701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E75604" w:rsidRPr="001032B3" w:rsidTr="00E14BEA">
        <w:tc>
          <w:tcPr>
            <w:tcW w:w="1504" w:type="dxa"/>
            <w:shd w:val="clear" w:color="auto" w:fill="auto"/>
          </w:tcPr>
          <w:p w:rsidR="00446D65" w:rsidRPr="00E14BEA" w:rsidRDefault="00446D65" w:rsidP="007C1D50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AP2 </w:t>
            </w:r>
          </w:p>
        </w:tc>
        <w:tc>
          <w:tcPr>
            <w:tcW w:w="1474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553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701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701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695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E75604" w:rsidRPr="001032B3" w:rsidTr="00E14BEA">
        <w:tc>
          <w:tcPr>
            <w:tcW w:w="1504" w:type="dxa"/>
            <w:shd w:val="clear" w:color="auto" w:fill="auto"/>
          </w:tcPr>
          <w:p w:rsidR="00446D65" w:rsidRPr="00E14BEA" w:rsidRDefault="00446D65" w:rsidP="007C1D50">
            <w:pPr>
              <w:rPr>
                <w:sz w:val="20"/>
                <w:szCs w:val="72"/>
              </w:rPr>
            </w:pPr>
            <w:proofErr w:type="spellStart"/>
            <w:r w:rsidRPr="00E14BEA">
              <w:rPr>
                <w:sz w:val="20"/>
                <w:szCs w:val="72"/>
              </w:rPr>
              <w:t>APx</w:t>
            </w:r>
            <w:proofErr w:type="spellEnd"/>
          </w:p>
        </w:tc>
        <w:tc>
          <w:tcPr>
            <w:tcW w:w="1474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553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701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701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695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446D65" w:rsidRPr="001032B3" w:rsidTr="00E14BEA">
        <w:tc>
          <w:tcPr>
            <w:tcW w:w="1504" w:type="dxa"/>
            <w:shd w:val="clear" w:color="auto" w:fill="D9D9D9" w:themeFill="background1" w:themeFillShade="D9"/>
          </w:tcPr>
          <w:p w:rsidR="00446D65" w:rsidRPr="00E14BEA" w:rsidRDefault="00446D65" w:rsidP="007C1D50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TOTALT</w:t>
            </w:r>
          </w:p>
        </w:tc>
        <w:tc>
          <w:tcPr>
            <w:tcW w:w="1474" w:type="dxa"/>
            <w:shd w:val="clear" w:color="auto" w:fill="auto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553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701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701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695" w:type="dxa"/>
          </w:tcPr>
          <w:p w:rsidR="00446D65" w:rsidRPr="00E14BEA" w:rsidRDefault="00446D65" w:rsidP="00E14BEA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0C4162" w:rsidRPr="001032B3" w:rsidTr="00E14BEA">
        <w:trPr>
          <w:gridAfter w:val="4"/>
          <w:wAfter w:w="6650" w:type="dxa"/>
        </w:trPr>
        <w:tc>
          <w:tcPr>
            <w:tcW w:w="1504" w:type="dxa"/>
            <w:shd w:val="clear" w:color="auto" w:fill="D9D9D9" w:themeFill="background1" w:themeFillShade="D9"/>
          </w:tcPr>
          <w:p w:rsidR="000C4162" w:rsidRPr="00E14BEA" w:rsidRDefault="000C4162" w:rsidP="00E14BEA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Andel bidrag (%)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C4162" w:rsidRPr="00E14BEA" w:rsidRDefault="000C4162" w:rsidP="00E14BEA">
            <w:pPr>
              <w:jc w:val="center"/>
              <w:rPr>
                <w:i/>
                <w:sz w:val="20"/>
                <w:szCs w:val="72"/>
              </w:rPr>
            </w:pPr>
          </w:p>
        </w:tc>
      </w:tr>
    </w:tbl>
    <w:p w:rsidR="00FE18D4" w:rsidRDefault="00FE18D4" w:rsidP="0072135D"/>
    <w:p w:rsidR="00AA1635" w:rsidRPr="00E14BEA" w:rsidRDefault="00DB57E3" w:rsidP="000C4162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0C4162" w:rsidRPr="00E14BEA">
        <w:rPr>
          <w:rFonts w:asciiTheme="minorHAnsi" w:hAnsiTheme="minorHAnsi"/>
          <w:b/>
          <w:szCs w:val="72"/>
        </w:rPr>
        <w:t>.3</w:t>
      </w:r>
      <w:r w:rsidR="000C4162" w:rsidRPr="00E14BEA">
        <w:rPr>
          <w:rFonts w:asciiTheme="minorHAnsi" w:hAnsiTheme="minorHAnsi"/>
          <w:b/>
          <w:szCs w:val="72"/>
        </w:rPr>
        <w:tab/>
      </w:r>
      <w:r w:rsidR="00FB5EF5" w:rsidRPr="00E14BEA">
        <w:rPr>
          <w:rFonts w:asciiTheme="minorHAnsi" w:hAnsiTheme="minorHAnsi"/>
          <w:b/>
          <w:szCs w:val="72"/>
        </w:rPr>
        <w:t>Medfinansiering</w:t>
      </w:r>
    </w:p>
    <w:p w:rsidR="00AA1635" w:rsidRPr="00E14BEA" w:rsidRDefault="000C4162" w:rsidP="00E14BE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Redovisa</w:t>
      </w:r>
      <w:r w:rsidR="00AA1635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projektets totala medfinansiering i </w:t>
      </w:r>
      <w:r w:rsidRPr="00E14BEA">
        <w:rPr>
          <w:i/>
          <w:color w:val="E36C0A" w:themeColor="accent6" w:themeShade="BF"/>
          <w:sz w:val="20"/>
          <w:szCs w:val="20"/>
        </w:rPr>
        <w:t>nedanstående tabell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. I medfinansiering ingår både projektparters egenfinansiering, i form av kontanter och in-kind, </w:t>
      </w:r>
      <w:r w:rsidR="00292BC5" w:rsidRPr="00E14BEA">
        <w:rPr>
          <w:i/>
          <w:color w:val="E36C0A" w:themeColor="accent6" w:themeShade="BF"/>
          <w:sz w:val="20"/>
          <w:szCs w:val="20"/>
        </w:rPr>
        <w:t xml:space="preserve">och </w:t>
      </w:r>
      <w:r w:rsidR="00242C3D" w:rsidRPr="00E14BEA">
        <w:rPr>
          <w:i/>
          <w:color w:val="E36C0A" w:themeColor="accent6" w:themeShade="BF"/>
          <w:sz w:val="20"/>
          <w:szCs w:val="20"/>
        </w:rPr>
        <w:t>kontant</w:t>
      </w:r>
      <w:r w:rsidR="004313CC" w:rsidRPr="00E14BEA">
        <w:rPr>
          <w:i/>
          <w:color w:val="E36C0A" w:themeColor="accent6" w:themeShade="BF"/>
          <w:sz w:val="20"/>
          <w:szCs w:val="20"/>
        </w:rPr>
        <w:t>a</w:t>
      </w:r>
      <w:r w:rsidR="00242C3D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bidrag från andra finansiärer än Vinnova. </w:t>
      </w:r>
      <w:r w:rsidR="00E07CC9" w:rsidRPr="00E14BEA">
        <w:rPr>
          <w:i/>
          <w:color w:val="E36C0A" w:themeColor="accent6" w:themeShade="BF"/>
          <w:sz w:val="20"/>
          <w:szCs w:val="20"/>
        </w:rPr>
        <w:t>Ange i respektive fall medfinansieringens status (säkrad, sökt eller planerad).</w:t>
      </w:r>
    </w:p>
    <w:p w:rsidR="00E07CC9" w:rsidRDefault="00E07CC9" w:rsidP="00E07CC9"/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134"/>
        <w:gridCol w:w="992"/>
        <w:gridCol w:w="1071"/>
      </w:tblGrid>
      <w:tr w:rsidR="00CD5AFB" w:rsidRPr="001032B3" w:rsidTr="00E14BEA"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:rsidR="00CD5AFB" w:rsidRPr="00E14BEA" w:rsidRDefault="00CD5AFB" w:rsidP="00E07CC9">
            <w:pPr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Medfinansiär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Medfinansieringens</w:t>
            </w:r>
          </w:p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storlek (SEK)</w:t>
            </w:r>
          </w:p>
        </w:tc>
        <w:tc>
          <w:tcPr>
            <w:tcW w:w="3197" w:type="dxa"/>
            <w:gridSpan w:val="3"/>
            <w:shd w:val="clear" w:color="auto" w:fill="D9D9D9" w:themeFill="background1" w:themeFillShade="D9"/>
            <w:vAlign w:val="center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 xml:space="preserve">Status </w:t>
            </w:r>
            <w:r w:rsidRPr="00E14BEA">
              <w:rPr>
                <w:b/>
                <w:sz w:val="20"/>
              </w:rPr>
              <w:br/>
              <w:t>(Markera rätt alternativ med X)</w:t>
            </w:r>
          </w:p>
        </w:tc>
      </w:tr>
      <w:tr w:rsidR="00CD5AFB" w:rsidRPr="001032B3" w:rsidTr="00E14BEA">
        <w:tc>
          <w:tcPr>
            <w:tcW w:w="3539" w:type="dxa"/>
            <w:vMerge/>
            <w:shd w:val="clear" w:color="auto" w:fill="D9D9D9" w:themeFill="background1" w:themeFillShade="D9"/>
          </w:tcPr>
          <w:p w:rsidR="00CD5AFB" w:rsidRPr="00E14BEA" w:rsidRDefault="00CD5AFB" w:rsidP="00E07CC9">
            <w:pPr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Kontanter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In-kind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Säkrad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Sökt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Planerad</w:t>
            </w:r>
          </w:p>
        </w:tc>
      </w:tr>
      <w:tr w:rsidR="00CD5AFB" w:rsidRPr="001032B3" w:rsidTr="00E14BEA">
        <w:tc>
          <w:tcPr>
            <w:tcW w:w="3539" w:type="dxa"/>
          </w:tcPr>
          <w:p w:rsidR="00E07CC9" w:rsidRPr="00E14BEA" w:rsidRDefault="00A11E21" w:rsidP="00E07CC9">
            <w:pPr>
              <w:rPr>
                <w:sz w:val="20"/>
              </w:rPr>
            </w:pPr>
            <w:r>
              <w:rPr>
                <w:sz w:val="20"/>
              </w:rPr>
              <w:t>&lt;Medfinansiär 1&gt;</w:t>
            </w:r>
          </w:p>
        </w:tc>
        <w:tc>
          <w:tcPr>
            <w:tcW w:w="1559" w:type="dxa"/>
          </w:tcPr>
          <w:p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:rsidTr="00E14BEA">
        <w:tc>
          <w:tcPr>
            <w:tcW w:w="3539" w:type="dxa"/>
          </w:tcPr>
          <w:p w:rsidR="00A11E21" w:rsidRPr="00E14BEA" w:rsidRDefault="00A11E21" w:rsidP="00A11E21">
            <w:pPr>
              <w:rPr>
                <w:sz w:val="20"/>
              </w:rPr>
            </w:pPr>
            <w:r>
              <w:rPr>
                <w:sz w:val="20"/>
              </w:rPr>
              <w:t>&lt;Medfinansiär 2&gt;</w:t>
            </w:r>
          </w:p>
        </w:tc>
        <w:tc>
          <w:tcPr>
            <w:tcW w:w="1559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:rsidTr="00E14BEA">
        <w:tc>
          <w:tcPr>
            <w:tcW w:w="3539" w:type="dxa"/>
            <w:tcBorders>
              <w:bottom w:val="single" w:sz="4" w:space="0" w:color="auto"/>
            </w:tcBorders>
          </w:tcPr>
          <w:p w:rsidR="00A11E21" w:rsidRPr="00E14BEA" w:rsidRDefault="00A11E21" w:rsidP="00A11E21">
            <w:pPr>
              <w:rPr>
                <w:sz w:val="20"/>
              </w:rPr>
            </w:pPr>
            <w:r>
              <w:rPr>
                <w:sz w:val="20"/>
              </w:rPr>
              <w:t>&lt;Medfinansiär x&gt;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:rsidTr="00E14BEA">
        <w:trPr>
          <w:gridAfter w:val="3"/>
          <w:wAfter w:w="3197" w:type="dxa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1E21" w:rsidRPr="00E14BEA" w:rsidRDefault="00A11E21" w:rsidP="00A11E21">
            <w:pPr>
              <w:jc w:val="right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Summa medfinansiering (SEK)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</w:tr>
    </w:tbl>
    <w:p w:rsidR="00AA1635" w:rsidRDefault="00AA1635" w:rsidP="0072135D"/>
    <w:p w:rsidR="004C6580" w:rsidRPr="00E14BEA" w:rsidRDefault="007712C7" w:rsidP="00E75604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E75604" w:rsidRPr="00E14BEA">
        <w:rPr>
          <w:rFonts w:asciiTheme="minorHAnsi" w:hAnsiTheme="minorHAnsi"/>
          <w:b/>
          <w:szCs w:val="72"/>
        </w:rPr>
        <w:t>.4</w:t>
      </w:r>
      <w:r w:rsidR="00E75604" w:rsidRPr="00E14BEA">
        <w:rPr>
          <w:rFonts w:asciiTheme="minorHAnsi" w:hAnsiTheme="minorHAnsi"/>
          <w:b/>
          <w:szCs w:val="72"/>
        </w:rPr>
        <w:tab/>
      </w:r>
      <w:r w:rsidR="00CE642A" w:rsidRPr="00E14BEA">
        <w:rPr>
          <w:rFonts w:asciiTheme="minorHAnsi" w:hAnsiTheme="minorHAnsi"/>
          <w:b/>
          <w:szCs w:val="72"/>
        </w:rPr>
        <w:t>Riskanalys</w:t>
      </w:r>
    </w:p>
    <w:p w:rsidR="004C6580" w:rsidRPr="00E14BEA" w:rsidRDefault="004313CC" w:rsidP="004C6580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Redogör för projektrisker och hantering av dessa enligt nedanstående tabell.</w:t>
      </w:r>
    </w:p>
    <w:p w:rsidR="004C6580" w:rsidRDefault="004C6580" w:rsidP="0072135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1"/>
        <w:gridCol w:w="1297"/>
        <w:gridCol w:w="1293"/>
        <w:gridCol w:w="1265"/>
        <w:gridCol w:w="3122"/>
      </w:tblGrid>
      <w:tr w:rsidR="00135C14" w:rsidRPr="00135C14" w:rsidTr="00E14BEA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Risk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135C14" w:rsidRPr="00CE642A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Sannolikhet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(1=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&lt;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20%, 3= 50%, 5= &gt;80%)</w:t>
            </w:r>
            <w:r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Konsekvens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(1= </w:t>
            </w:r>
            <w:r w:rsidR="00B417E2">
              <w:rPr>
                <w:rFonts w:asciiTheme="minorHAnsi" w:hAnsiTheme="minorHAnsi"/>
                <w:b/>
                <w:sz w:val="16"/>
              </w:rPr>
              <w:t>låg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3= </w:t>
            </w:r>
            <w:r w:rsidR="00B417E2">
              <w:rPr>
                <w:rFonts w:asciiTheme="minorHAnsi" w:hAnsiTheme="minorHAnsi"/>
                <w:b/>
                <w:sz w:val="16"/>
              </w:rPr>
              <w:t>medel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5= </w:t>
            </w:r>
            <w:r w:rsidR="00B417E2">
              <w:rPr>
                <w:rFonts w:asciiTheme="minorHAnsi" w:hAnsiTheme="minorHAnsi"/>
                <w:b/>
                <w:sz w:val="16"/>
              </w:rPr>
              <w:t>hög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Riskvärde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(sannolikhet </w:t>
            </w:r>
            <w:r w:rsidR="00B417E2">
              <w:rPr>
                <w:rFonts w:asciiTheme="minorHAnsi" w:hAnsiTheme="minorHAnsi"/>
                <w:b/>
                <w:sz w:val="16"/>
              </w:rPr>
              <w:t>X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konsekvens)</w:t>
            </w: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Hantering</w:t>
            </w:r>
          </w:p>
        </w:tc>
      </w:tr>
      <w:tr w:rsidR="00E75604" w:rsidRPr="00135C14" w:rsidTr="00E75604">
        <w:tc>
          <w:tcPr>
            <w:tcW w:w="2651" w:type="dxa"/>
          </w:tcPr>
          <w:p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1&gt; </w:t>
            </w:r>
          </w:p>
        </w:tc>
        <w:tc>
          <w:tcPr>
            <w:tcW w:w="1297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:rsidTr="00E75604">
        <w:tc>
          <w:tcPr>
            <w:tcW w:w="2651" w:type="dxa"/>
          </w:tcPr>
          <w:p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2&gt; </w:t>
            </w:r>
          </w:p>
        </w:tc>
        <w:tc>
          <w:tcPr>
            <w:tcW w:w="1297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:rsidTr="00E75604">
        <w:tc>
          <w:tcPr>
            <w:tcW w:w="2651" w:type="dxa"/>
          </w:tcPr>
          <w:p w:rsidR="00E75604" w:rsidRPr="00CE642A" w:rsidRDefault="00E75604" w:rsidP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>x&gt;</w:t>
            </w:r>
          </w:p>
        </w:tc>
        <w:tc>
          <w:tcPr>
            <w:tcW w:w="1297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</w:tr>
    </w:tbl>
    <w:p w:rsidR="004C6580" w:rsidRDefault="004C6580" w:rsidP="0072135D"/>
    <w:p w:rsidR="00FE18D4" w:rsidRPr="00E14BEA" w:rsidRDefault="007712C7" w:rsidP="00242C3D">
      <w:pPr>
        <w:tabs>
          <w:tab w:val="left" w:pos="567"/>
        </w:tabs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b/>
          <w:bCs/>
          <w:iCs/>
          <w:szCs w:val="28"/>
        </w:rPr>
        <w:t>6</w:t>
      </w:r>
      <w:r w:rsidR="00242C3D" w:rsidRPr="00E14BEA">
        <w:rPr>
          <w:rFonts w:asciiTheme="minorHAnsi" w:hAnsiTheme="minorHAnsi" w:cs="Arial"/>
          <w:b/>
          <w:bCs/>
          <w:iCs/>
          <w:szCs w:val="28"/>
        </w:rPr>
        <w:t>.5</w:t>
      </w:r>
      <w:r w:rsidR="00242C3D" w:rsidRPr="00E14BEA">
        <w:rPr>
          <w:rFonts w:asciiTheme="minorHAnsi" w:hAnsiTheme="minorHAnsi" w:cs="Arial"/>
          <w:b/>
          <w:bCs/>
          <w:iCs/>
          <w:szCs w:val="28"/>
        </w:rPr>
        <w:tab/>
        <w:t xml:space="preserve">Implementation och resultatspridning </w:t>
      </w:r>
      <w:r w:rsidR="00242C3D" w:rsidRPr="00E14BEA">
        <w:rPr>
          <w:rFonts w:asciiTheme="minorHAnsi" w:hAnsiTheme="minorHAnsi"/>
          <w:b/>
          <w:szCs w:val="72"/>
        </w:rPr>
        <w:t xml:space="preserve"> </w:t>
      </w:r>
    </w:p>
    <w:p w:rsidR="00C30E37" w:rsidRDefault="00C30E37" w:rsidP="00C30E37">
      <w:r w:rsidRPr="002B3F5B">
        <w:t>Din text här …</w:t>
      </w:r>
    </w:p>
    <w:p w:rsidR="0055562B" w:rsidRPr="00E14BEA" w:rsidRDefault="0055562B" w:rsidP="00C30E37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Ange resonemang och plan för kommande steg efter att projektet uppnått sina planerade resultat. Lägg fokus på resultatspridning samt implementering.</w:t>
      </w:r>
      <w:r w:rsidR="00836462">
        <w:rPr>
          <w:i/>
          <w:color w:val="E36C0A" w:themeColor="accent6" w:themeShade="BF"/>
          <w:sz w:val="20"/>
          <w:szCs w:val="20"/>
        </w:rPr>
        <w:t xml:space="preserve"> </w:t>
      </w:r>
    </w:p>
    <w:p w:rsidR="0055562B" w:rsidRPr="00EA3EDC" w:rsidRDefault="007712C7" w:rsidP="0055562B">
      <w:pPr>
        <w:tabs>
          <w:tab w:val="left" w:pos="567"/>
        </w:tabs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b/>
          <w:bCs/>
          <w:iCs/>
          <w:szCs w:val="28"/>
        </w:rPr>
        <w:t>6</w:t>
      </w:r>
      <w:r w:rsidR="0055562B" w:rsidRPr="00EA3EDC">
        <w:rPr>
          <w:rFonts w:asciiTheme="minorHAnsi" w:hAnsiTheme="minorHAnsi" w:cs="Arial"/>
          <w:b/>
          <w:bCs/>
          <w:iCs/>
          <w:szCs w:val="28"/>
        </w:rPr>
        <w:t>.</w:t>
      </w:r>
      <w:r w:rsidR="0055562B">
        <w:rPr>
          <w:rFonts w:asciiTheme="minorHAnsi" w:hAnsiTheme="minorHAnsi" w:cs="Arial"/>
          <w:b/>
          <w:bCs/>
          <w:iCs/>
          <w:szCs w:val="28"/>
        </w:rPr>
        <w:t>6</w:t>
      </w:r>
      <w:r w:rsidR="0055562B" w:rsidRPr="00EA3EDC">
        <w:rPr>
          <w:rFonts w:asciiTheme="minorHAnsi" w:hAnsiTheme="minorHAnsi" w:cs="Arial"/>
          <w:b/>
          <w:bCs/>
          <w:iCs/>
          <w:szCs w:val="28"/>
        </w:rPr>
        <w:tab/>
      </w:r>
      <w:r w:rsidR="0055562B">
        <w:rPr>
          <w:rFonts w:asciiTheme="minorHAnsi" w:hAnsiTheme="minorHAnsi" w:cs="Arial"/>
          <w:b/>
          <w:bCs/>
          <w:iCs/>
          <w:szCs w:val="28"/>
        </w:rPr>
        <w:t>Jämställdhet</w:t>
      </w:r>
      <w:r w:rsidR="0055562B" w:rsidRPr="00EA3EDC">
        <w:rPr>
          <w:rFonts w:asciiTheme="minorHAnsi" w:hAnsiTheme="minorHAnsi"/>
          <w:b/>
          <w:szCs w:val="72"/>
        </w:rPr>
        <w:t xml:space="preserve"> </w:t>
      </w:r>
    </w:p>
    <w:p w:rsidR="0055562B" w:rsidRDefault="0055562B" w:rsidP="0055562B">
      <w:r w:rsidRPr="002B3F5B">
        <w:t>Din text här …</w:t>
      </w:r>
    </w:p>
    <w:p w:rsidR="0055562B" w:rsidRDefault="0055562B" w:rsidP="0055562B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lastRenderedPageBreak/>
        <w:t xml:space="preserve">Beskriv hur den tänkta arbetsfördelningen </w:t>
      </w:r>
      <w:r w:rsidR="004313CC">
        <w:rPr>
          <w:i/>
          <w:color w:val="E36C0A" w:themeColor="accent6" w:themeShade="BF"/>
          <w:sz w:val="20"/>
          <w:szCs w:val="20"/>
        </w:rPr>
        <w:t xml:space="preserve">ser </w:t>
      </w:r>
      <w:r>
        <w:rPr>
          <w:i/>
          <w:color w:val="E36C0A" w:themeColor="accent6" w:themeShade="BF"/>
          <w:sz w:val="20"/>
          <w:szCs w:val="20"/>
        </w:rPr>
        <w:t>ut i projektet utifrån ett jämställdhetsperspektiv. Kommentera gärna:</w:t>
      </w:r>
    </w:p>
    <w:p w:rsidR="0055562B" w:rsidRPr="0055562B" w:rsidRDefault="0055562B" w:rsidP="00E14BEA">
      <w:pPr>
        <w:numPr>
          <w:ilvl w:val="0"/>
          <w:numId w:val="47"/>
        </w:numPr>
        <w:rPr>
          <w:i/>
          <w:color w:val="E36C0A" w:themeColor="accent6" w:themeShade="BF"/>
          <w:sz w:val="20"/>
          <w:szCs w:val="20"/>
        </w:rPr>
      </w:pPr>
      <w:r w:rsidRPr="0055562B">
        <w:rPr>
          <w:i/>
          <w:color w:val="E36C0A" w:themeColor="accent6" w:themeShade="BF"/>
          <w:sz w:val="20"/>
          <w:szCs w:val="20"/>
        </w:rPr>
        <w:t>hur stor andel av de som arbetar i projektet är män i %?</w:t>
      </w:r>
    </w:p>
    <w:p w:rsidR="0055562B" w:rsidRPr="0055562B" w:rsidRDefault="0055562B" w:rsidP="00E14BEA">
      <w:pPr>
        <w:numPr>
          <w:ilvl w:val="0"/>
          <w:numId w:val="47"/>
        </w:numPr>
        <w:rPr>
          <w:i/>
          <w:color w:val="E36C0A" w:themeColor="accent6" w:themeShade="BF"/>
          <w:sz w:val="20"/>
          <w:szCs w:val="20"/>
        </w:rPr>
      </w:pPr>
      <w:r w:rsidRPr="0055562B">
        <w:rPr>
          <w:i/>
          <w:color w:val="E36C0A" w:themeColor="accent6" w:themeShade="BF"/>
          <w:sz w:val="20"/>
          <w:szCs w:val="20"/>
        </w:rPr>
        <w:t>hur stor andel av projektarbetet förväntas utföras av män i %?</w:t>
      </w:r>
    </w:p>
    <w:p w:rsidR="0055562B" w:rsidRPr="0055562B" w:rsidRDefault="0055562B" w:rsidP="00E14BEA">
      <w:pPr>
        <w:numPr>
          <w:ilvl w:val="0"/>
          <w:numId w:val="47"/>
        </w:numPr>
        <w:rPr>
          <w:i/>
          <w:color w:val="E36C0A" w:themeColor="accent6" w:themeShade="BF"/>
          <w:sz w:val="20"/>
          <w:szCs w:val="20"/>
        </w:rPr>
      </w:pPr>
      <w:r w:rsidRPr="0055562B">
        <w:rPr>
          <w:i/>
          <w:color w:val="E36C0A" w:themeColor="accent6" w:themeShade="BF"/>
          <w:sz w:val="20"/>
          <w:szCs w:val="20"/>
        </w:rPr>
        <w:t>hur stor andel av personer i beslutsfattande positioner i projektet är män i %?</w:t>
      </w:r>
    </w:p>
    <w:p w:rsidR="0055562B" w:rsidRPr="0055562B" w:rsidRDefault="0055562B" w:rsidP="00E14BEA">
      <w:pPr>
        <w:numPr>
          <w:ilvl w:val="0"/>
          <w:numId w:val="47"/>
        </w:numPr>
        <w:rPr>
          <w:i/>
          <w:color w:val="E36C0A" w:themeColor="accent6" w:themeShade="BF"/>
          <w:sz w:val="20"/>
          <w:szCs w:val="20"/>
        </w:rPr>
      </w:pPr>
      <w:r w:rsidRPr="0055562B">
        <w:rPr>
          <w:i/>
          <w:color w:val="E36C0A" w:themeColor="accent6" w:themeShade="BF"/>
          <w:sz w:val="20"/>
          <w:szCs w:val="20"/>
        </w:rPr>
        <w:t>om teamet är ojämnställt, ange hur ni inom projektet kommer att arbeta för att få en mera jämn könsfördelning?</w:t>
      </w:r>
    </w:p>
    <w:p w:rsidR="0055562B" w:rsidRPr="00EA3EDC" w:rsidRDefault="0055562B" w:rsidP="0055562B"/>
    <w:p w:rsidR="00FE18D4" w:rsidRPr="00E14BEA" w:rsidRDefault="00FE18D4" w:rsidP="0072135D"/>
    <w:p w:rsidR="00FE18D4" w:rsidRPr="00FE18D4" w:rsidRDefault="00FE18D4" w:rsidP="0072135D"/>
    <w:p w:rsidR="006129B7" w:rsidRPr="00FE18D4" w:rsidRDefault="006129B7" w:rsidP="0072135D"/>
    <w:sectPr w:rsidR="006129B7" w:rsidRPr="00FE18D4" w:rsidSect="006129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55" w:rsidRDefault="002B5C55">
      <w:r>
        <w:separator/>
      </w:r>
    </w:p>
  </w:endnote>
  <w:endnote w:type="continuationSeparator" w:id="0">
    <w:p w:rsidR="002B5C55" w:rsidRDefault="002B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:rsidTr="001B13C3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313670" w:rsidRDefault="00401C7B" w:rsidP="00571150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hAnsiTheme="minorHAnsi" w:cs="Arial"/>
              <w:sz w:val="18"/>
              <w:szCs w:val="18"/>
            </w:rPr>
            <w:t>U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tlysningar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inom 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InfraSweden2030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r w:rsidR="00ED74C0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hyperlink r:id="rId1" w:history="1">
            <w:r w:rsidR="001B13C3" w:rsidRPr="00313670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www.infrasweden2030.se</w:t>
            </w:r>
          </w:hyperlink>
        </w:p>
      </w:tc>
    </w:tr>
    <w:tr w:rsidR="004B5203" w:rsidRPr="00313670" w:rsidTr="001B13C3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8971DB" w:rsidRPr="008971DB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4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:rsidR="004B5203" w:rsidRDefault="004B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4B5203" w:rsidRPr="00D25953" w:rsidRDefault="008971DB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55" w:rsidRDefault="002B5C55">
      <w:r>
        <w:separator/>
      </w:r>
    </w:p>
  </w:footnote>
  <w:footnote w:type="continuationSeparator" w:id="0">
    <w:p w:rsidR="002B5C55" w:rsidRDefault="002B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295"/>
      <w:gridCol w:w="4988"/>
      <w:gridCol w:w="1355"/>
    </w:tblGrid>
    <w:tr w:rsidR="002A3E40" w:rsidRPr="00CA7D0B" w:rsidTr="0079488A">
      <w:tc>
        <w:tcPr>
          <w:tcW w:w="3369" w:type="dxa"/>
          <w:shd w:val="clear" w:color="auto" w:fill="auto"/>
        </w:tcPr>
        <w:p w:rsidR="002A3E40" w:rsidRPr="00CA7D0B" w:rsidRDefault="004A5A0B" w:rsidP="0079488A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654DCA9A">
                <wp:extent cx="1554480" cy="377825"/>
                <wp:effectExtent l="0" t="0" r="762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2A3E40" w:rsidRPr="00CA7D0B" w:rsidRDefault="002A3E40" w:rsidP="00A50F53">
          <w:pPr>
            <w:pStyle w:val="Header"/>
            <w:rPr>
              <w:sz w:val="22"/>
            </w:rPr>
          </w:pPr>
          <w:r>
            <w:rPr>
              <w:rFonts w:asciiTheme="minorHAnsi" w:hAnsiTheme="minorHAnsi"/>
            </w:rPr>
            <w:t xml:space="preserve">Projektbeskrivning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InfraSweden2030</w:t>
          </w:r>
        </w:p>
      </w:tc>
      <w:tc>
        <w:tcPr>
          <w:tcW w:w="1382" w:type="dxa"/>
          <w:shd w:val="clear" w:color="auto" w:fill="auto"/>
          <w:vAlign w:val="center"/>
        </w:tcPr>
        <w:p w:rsidR="002A3E40" w:rsidRPr="00CA7D0B" w:rsidRDefault="002A3E40" w:rsidP="00A50F53">
          <w:pPr>
            <w:pStyle w:val="Header"/>
            <w:jc w:val="right"/>
            <w:rPr>
              <w:sz w:val="22"/>
            </w:rPr>
          </w:pPr>
        </w:p>
      </w:tc>
    </w:tr>
    <w:tr w:rsidR="009B2287" w:rsidRPr="002A3E40" w:rsidTr="00A50F53">
      <w:tc>
        <w:tcPr>
          <w:tcW w:w="9854" w:type="dxa"/>
          <w:gridSpan w:val="3"/>
          <w:tcBorders>
            <w:bottom w:val="single" w:sz="4" w:space="0" w:color="000000"/>
          </w:tcBorders>
          <w:shd w:val="clear" w:color="auto" w:fill="auto"/>
        </w:tcPr>
        <w:p w:rsidR="009B2287" w:rsidRPr="002A3E40" w:rsidRDefault="009B2287" w:rsidP="0079488A">
          <w:pPr>
            <w:pStyle w:val="Header"/>
            <w:spacing w:after="20"/>
            <w:rPr>
              <w:sz w:val="12"/>
            </w:rPr>
          </w:pPr>
        </w:p>
      </w:tc>
    </w:tr>
  </w:tbl>
  <w:p w:rsidR="004B5203" w:rsidRPr="00217458" w:rsidRDefault="004B5203" w:rsidP="00217458">
    <w:pPr>
      <w:pStyle w:val="Header"/>
      <w:rPr>
        <w:sz w:val="12"/>
        <w:szCs w:val="12"/>
      </w:rPr>
    </w:pPr>
  </w:p>
  <w:p w:rsidR="004B5203" w:rsidRDefault="004B5203">
    <w:pPr>
      <w:pStyle w:val="Header"/>
      <w:rPr>
        <w:sz w:val="12"/>
      </w:rPr>
    </w:pPr>
  </w:p>
  <w:p w:rsidR="004B5203" w:rsidRDefault="004B5203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08BC2E39" wp14:editId="3646059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375062BE" wp14:editId="21E8EF6A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4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B5203" w:rsidRDefault="004B5203" w:rsidP="00946023">
    <w:pPr>
      <w:pStyle w:val="Header"/>
      <w:ind w:left="-1701"/>
      <w:jc w:val="both"/>
    </w:pPr>
  </w:p>
  <w:p w:rsidR="004B5203" w:rsidRDefault="004B5203" w:rsidP="00946023">
    <w:pPr>
      <w:pStyle w:val="Header"/>
      <w:ind w:left="-1701"/>
      <w:jc w:val="both"/>
    </w:pPr>
  </w:p>
  <w:p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9F0"/>
    <w:multiLevelType w:val="hybridMultilevel"/>
    <w:tmpl w:val="E056D4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E72"/>
    <w:multiLevelType w:val="hybridMultilevel"/>
    <w:tmpl w:val="77E85C30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827FA"/>
    <w:multiLevelType w:val="hybridMultilevel"/>
    <w:tmpl w:val="CF76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0AD0"/>
    <w:multiLevelType w:val="hybridMultilevel"/>
    <w:tmpl w:val="8C309D2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0BF"/>
    <w:multiLevelType w:val="hybridMultilevel"/>
    <w:tmpl w:val="FB4E9ED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122D"/>
    <w:multiLevelType w:val="hybridMultilevel"/>
    <w:tmpl w:val="03AAF32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3F61"/>
    <w:multiLevelType w:val="hybridMultilevel"/>
    <w:tmpl w:val="C542F87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35B5E"/>
    <w:multiLevelType w:val="hybridMultilevel"/>
    <w:tmpl w:val="EAA2DEF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C1463"/>
    <w:multiLevelType w:val="hybridMultilevel"/>
    <w:tmpl w:val="8522E48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839BD"/>
    <w:multiLevelType w:val="multilevel"/>
    <w:tmpl w:val="BF166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7B7F7B"/>
    <w:multiLevelType w:val="hybridMultilevel"/>
    <w:tmpl w:val="C0A2AFA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8B3097"/>
    <w:multiLevelType w:val="hybridMultilevel"/>
    <w:tmpl w:val="A7CAA0DE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003B8"/>
    <w:multiLevelType w:val="hybridMultilevel"/>
    <w:tmpl w:val="D1E273E2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4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7"/>
  </w:num>
  <w:num w:numId="4">
    <w:abstractNumId w:val="13"/>
  </w:num>
  <w:num w:numId="5">
    <w:abstractNumId w:val="40"/>
  </w:num>
  <w:num w:numId="6">
    <w:abstractNumId w:val="11"/>
  </w:num>
  <w:num w:numId="7">
    <w:abstractNumId w:val="27"/>
  </w:num>
  <w:num w:numId="8">
    <w:abstractNumId w:val="28"/>
  </w:num>
  <w:num w:numId="9">
    <w:abstractNumId w:val="1"/>
  </w:num>
  <w:num w:numId="10">
    <w:abstractNumId w:val="18"/>
  </w:num>
  <w:num w:numId="11">
    <w:abstractNumId w:val="4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4"/>
  </w:num>
  <w:num w:numId="15">
    <w:abstractNumId w:val="17"/>
  </w:num>
  <w:num w:numId="16">
    <w:abstractNumId w:val="14"/>
  </w:num>
  <w:num w:numId="17">
    <w:abstractNumId w:val="10"/>
  </w:num>
  <w:num w:numId="18">
    <w:abstractNumId w:val="3"/>
  </w:num>
  <w:num w:numId="19">
    <w:abstractNumId w:val="5"/>
  </w:num>
  <w:num w:numId="20">
    <w:abstractNumId w:val="6"/>
  </w:num>
  <w:num w:numId="21">
    <w:abstractNumId w:val="39"/>
  </w:num>
  <w:num w:numId="22">
    <w:abstractNumId w:val="36"/>
  </w:num>
  <w:num w:numId="23">
    <w:abstractNumId w:val="19"/>
  </w:num>
  <w:num w:numId="24">
    <w:abstractNumId w:val="7"/>
  </w:num>
  <w:num w:numId="25">
    <w:abstractNumId w:val="24"/>
  </w:num>
  <w:num w:numId="26">
    <w:abstractNumId w:val="21"/>
  </w:num>
  <w:num w:numId="27">
    <w:abstractNumId w:val="42"/>
  </w:num>
  <w:num w:numId="28">
    <w:abstractNumId w:val="16"/>
  </w:num>
  <w:num w:numId="29">
    <w:abstractNumId w:val="41"/>
  </w:num>
  <w:num w:numId="30">
    <w:abstractNumId w:val="15"/>
  </w:num>
  <w:num w:numId="31">
    <w:abstractNumId w:val="8"/>
  </w:num>
  <w:num w:numId="32">
    <w:abstractNumId w:val="34"/>
  </w:num>
  <w:num w:numId="33">
    <w:abstractNumId w:val="43"/>
  </w:num>
  <w:num w:numId="34">
    <w:abstractNumId w:val="33"/>
  </w:num>
  <w:num w:numId="35">
    <w:abstractNumId w:val="26"/>
  </w:num>
  <w:num w:numId="36">
    <w:abstractNumId w:val="30"/>
  </w:num>
  <w:num w:numId="37">
    <w:abstractNumId w:val="2"/>
  </w:num>
  <w:num w:numId="38">
    <w:abstractNumId w:val="31"/>
  </w:num>
  <w:num w:numId="39">
    <w:abstractNumId w:val="9"/>
  </w:num>
  <w:num w:numId="40">
    <w:abstractNumId w:val="23"/>
  </w:num>
  <w:num w:numId="41">
    <w:abstractNumId w:val="25"/>
  </w:num>
  <w:num w:numId="42">
    <w:abstractNumId w:val="32"/>
  </w:num>
  <w:num w:numId="43">
    <w:abstractNumId w:val="12"/>
  </w:num>
  <w:num w:numId="44">
    <w:abstractNumId w:val="4"/>
  </w:num>
  <w:num w:numId="45">
    <w:abstractNumId w:val="29"/>
  </w:num>
  <w:num w:numId="46">
    <w:abstractNumId w:val="38"/>
  </w:num>
  <w:num w:numId="4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C5"/>
    <w:rsid w:val="00000A47"/>
    <w:rsid w:val="00004697"/>
    <w:rsid w:val="0000732F"/>
    <w:rsid w:val="000112D7"/>
    <w:rsid w:val="00015CF7"/>
    <w:rsid w:val="000329F6"/>
    <w:rsid w:val="0003486F"/>
    <w:rsid w:val="00034AED"/>
    <w:rsid w:val="00041F5C"/>
    <w:rsid w:val="00067ED8"/>
    <w:rsid w:val="00071347"/>
    <w:rsid w:val="000807DB"/>
    <w:rsid w:val="00085A3C"/>
    <w:rsid w:val="00087FA0"/>
    <w:rsid w:val="0009137D"/>
    <w:rsid w:val="000960B9"/>
    <w:rsid w:val="000A7925"/>
    <w:rsid w:val="000B1A4C"/>
    <w:rsid w:val="000B4306"/>
    <w:rsid w:val="000B5692"/>
    <w:rsid w:val="000B65FE"/>
    <w:rsid w:val="000B7C5C"/>
    <w:rsid w:val="000C0B76"/>
    <w:rsid w:val="000C4162"/>
    <w:rsid w:val="000D1BB6"/>
    <w:rsid w:val="000D2E86"/>
    <w:rsid w:val="000D5025"/>
    <w:rsid w:val="000D54EC"/>
    <w:rsid w:val="000E315E"/>
    <w:rsid w:val="000E4B24"/>
    <w:rsid w:val="000F01E7"/>
    <w:rsid w:val="000F0E47"/>
    <w:rsid w:val="000F33A2"/>
    <w:rsid w:val="00100662"/>
    <w:rsid w:val="0010113D"/>
    <w:rsid w:val="001032B3"/>
    <w:rsid w:val="00120CE9"/>
    <w:rsid w:val="001251B4"/>
    <w:rsid w:val="00130C16"/>
    <w:rsid w:val="001325B2"/>
    <w:rsid w:val="001337CB"/>
    <w:rsid w:val="00135C14"/>
    <w:rsid w:val="00145C5B"/>
    <w:rsid w:val="0014707B"/>
    <w:rsid w:val="0015441F"/>
    <w:rsid w:val="00154463"/>
    <w:rsid w:val="0016013C"/>
    <w:rsid w:val="001705C8"/>
    <w:rsid w:val="00183525"/>
    <w:rsid w:val="001A4108"/>
    <w:rsid w:val="001A6497"/>
    <w:rsid w:val="001B13C3"/>
    <w:rsid w:val="001B3F4A"/>
    <w:rsid w:val="001B7BA1"/>
    <w:rsid w:val="001C2585"/>
    <w:rsid w:val="001D24CC"/>
    <w:rsid w:val="001D2DAE"/>
    <w:rsid w:val="001D4BE1"/>
    <w:rsid w:val="001D5F12"/>
    <w:rsid w:val="001E3656"/>
    <w:rsid w:val="001F50FB"/>
    <w:rsid w:val="001F5CC9"/>
    <w:rsid w:val="001F6793"/>
    <w:rsid w:val="001F6D64"/>
    <w:rsid w:val="001F7F78"/>
    <w:rsid w:val="002021B5"/>
    <w:rsid w:val="00215315"/>
    <w:rsid w:val="00216921"/>
    <w:rsid w:val="00217458"/>
    <w:rsid w:val="002206ED"/>
    <w:rsid w:val="00231646"/>
    <w:rsid w:val="00231D81"/>
    <w:rsid w:val="00233EAB"/>
    <w:rsid w:val="00242C3D"/>
    <w:rsid w:val="00247232"/>
    <w:rsid w:val="00254D77"/>
    <w:rsid w:val="002557B2"/>
    <w:rsid w:val="002572F8"/>
    <w:rsid w:val="002630BB"/>
    <w:rsid w:val="0026310B"/>
    <w:rsid w:val="002734DD"/>
    <w:rsid w:val="00274398"/>
    <w:rsid w:val="00290BF4"/>
    <w:rsid w:val="00292BC5"/>
    <w:rsid w:val="00297AA4"/>
    <w:rsid w:val="002A3E40"/>
    <w:rsid w:val="002A3F20"/>
    <w:rsid w:val="002A56DD"/>
    <w:rsid w:val="002A7D86"/>
    <w:rsid w:val="002B06C1"/>
    <w:rsid w:val="002B3F5B"/>
    <w:rsid w:val="002B5A15"/>
    <w:rsid w:val="002B5C5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24E07"/>
    <w:rsid w:val="00346866"/>
    <w:rsid w:val="00355439"/>
    <w:rsid w:val="0036467A"/>
    <w:rsid w:val="003650B8"/>
    <w:rsid w:val="00365540"/>
    <w:rsid w:val="00370DEA"/>
    <w:rsid w:val="0037473E"/>
    <w:rsid w:val="00376CF4"/>
    <w:rsid w:val="0038119E"/>
    <w:rsid w:val="0038230D"/>
    <w:rsid w:val="0039182F"/>
    <w:rsid w:val="0039395E"/>
    <w:rsid w:val="003945CB"/>
    <w:rsid w:val="00394BF1"/>
    <w:rsid w:val="003A0D33"/>
    <w:rsid w:val="003A1D7B"/>
    <w:rsid w:val="003A428E"/>
    <w:rsid w:val="003C169E"/>
    <w:rsid w:val="003D0CB6"/>
    <w:rsid w:val="003D3473"/>
    <w:rsid w:val="003D3A4D"/>
    <w:rsid w:val="003D7181"/>
    <w:rsid w:val="003F65A7"/>
    <w:rsid w:val="00401C7B"/>
    <w:rsid w:val="00404C12"/>
    <w:rsid w:val="00411139"/>
    <w:rsid w:val="00416184"/>
    <w:rsid w:val="00424CF1"/>
    <w:rsid w:val="00426E0E"/>
    <w:rsid w:val="004313CC"/>
    <w:rsid w:val="00434B37"/>
    <w:rsid w:val="00446D35"/>
    <w:rsid w:val="00446D65"/>
    <w:rsid w:val="0046230F"/>
    <w:rsid w:val="00465E78"/>
    <w:rsid w:val="00466745"/>
    <w:rsid w:val="004714B4"/>
    <w:rsid w:val="00474FCF"/>
    <w:rsid w:val="004760CF"/>
    <w:rsid w:val="004775E1"/>
    <w:rsid w:val="00487EBE"/>
    <w:rsid w:val="0049091F"/>
    <w:rsid w:val="00493FFB"/>
    <w:rsid w:val="00497E47"/>
    <w:rsid w:val="004A14D5"/>
    <w:rsid w:val="004A1767"/>
    <w:rsid w:val="004A5A0B"/>
    <w:rsid w:val="004B3B3D"/>
    <w:rsid w:val="004B5203"/>
    <w:rsid w:val="004C11D6"/>
    <w:rsid w:val="004C6580"/>
    <w:rsid w:val="004C6E16"/>
    <w:rsid w:val="004D1379"/>
    <w:rsid w:val="004E2AFA"/>
    <w:rsid w:val="004F3AF4"/>
    <w:rsid w:val="004F6AEA"/>
    <w:rsid w:val="00502125"/>
    <w:rsid w:val="0051322C"/>
    <w:rsid w:val="0051534D"/>
    <w:rsid w:val="00526FB8"/>
    <w:rsid w:val="005346FE"/>
    <w:rsid w:val="005358D2"/>
    <w:rsid w:val="00554C9D"/>
    <w:rsid w:val="0055562B"/>
    <w:rsid w:val="0055611E"/>
    <w:rsid w:val="0055797B"/>
    <w:rsid w:val="00562B36"/>
    <w:rsid w:val="00563F1C"/>
    <w:rsid w:val="00571150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29B7"/>
    <w:rsid w:val="006164DB"/>
    <w:rsid w:val="00616E5E"/>
    <w:rsid w:val="006209AB"/>
    <w:rsid w:val="00620CC6"/>
    <w:rsid w:val="00623CF5"/>
    <w:rsid w:val="00630BFB"/>
    <w:rsid w:val="006320F7"/>
    <w:rsid w:val="0064124A"/>
    <w:rsid w:val="00643F96"/>
    <w:rsid w:val="00646EA3"/>
    <w:rsid w:val="00660F13"/>
    <w:rsid w:val="00662362"/>
    <w:rsid w:val="00665F94"/>
    <w:rsid w:val="00670EF1"/>
    <w:rsid w:val="006736BB"/>
    <w:rsid w:val="006801E3"/>
    <w:rsid w:val="00686506"/>
    <w:rsid w:val="006932B9"/>
    <w:rsid w:val="00695484"/>
    <w:rsid w:val="006A6D0E"/>
    <w:rsid w:val="006A6DC0"/>
    <w:rsid w:val="006B2007"/>
    <w:rsid w:val="006C2235"/>
    <w:rsid w:val="006C41F6"/>
    <w:rsid w:val="006C4794"/>
    <w:rsid w:val="006C6D1E"/>
    <w:rsid w:val="006C79F8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6E3A"/>
    <w:rsid w:val="00727971"/>
    <w:rsid w:val="00736CAA"/>
    <w:rsid w:val="00742613"/>
    <w:rsid w:val="007538BE"/>
    <w:rsid w:val="0075756B"/>
    <w:rsid w:val="007668F3"/>
    <w:rsid w:val="007712C7"/>
    <w:rsid w:val="00773937"/>
    <w:rsid w:val="007740D0"/>
    <w:rsid w:val="007820B3"/>
    <w:rsid w:val="00783764"/>
    <w:rsid w:val="00787876"/>
    <w:rsid w:val="0079488A"/>
    <w:rsid w:val="007A0B32"/>
    <w:rsid w:val="007A41E0"/>
    <w:rsid w:val="007A507F"/>
    <w:rsid w:val="007A583D"/>
    <w:rsid w:val="007B1AF1"/>
    <w:rsid w:val="007B2663"/>
    <w:rsid w:val="007B6837"/>
    <w:rsid w:val="007B7951"/>
    <w:rsid w:val="007C1D50"/>
    <w:rsid w:val="007C4227"/>
    <w:rsid w:val="007C5BFE"/>
    <w:rsid w:val="007D7D5C"/>
    <w:rsid w:val="007E0121"/>
    <w:rsid w:val="007E3956"/>
    <w:rsid w:val="007E6B2F"/>
    <w:rsid w:val="007F3C85"/>
    <w:rsid w:val="007F4215"/>
    <w:rsid w:val="007F7C53"/>
    <w:rsid w:val="00804D4C"/>
    <w:rsid w:val="00804FEA"/>
    <w:rsid w:val="0080720F"/>
    <w:rsid w:val="00814B92"/>
    <w:rsid w:val="00821F59"/>
    <w:rsid w:val="00822AB8"/>
    <w:rsid w:val="00830587"/>
    <w:rsid w:val="008314DC"/>
    <w:rsid w:val="00836462"/>
    <w:rsid w:val="008419FE"/>
    <w:rsid w:val="00842691"/>
    <w:rsid w:val="00843019"/>
    <w:rsid w:val="008455ED"/>
    <w:rsid w:val="008528D6"/>
    <w:rsid w:val="008551F7"/>
    <w:rsid w:val="00862594"/>
    <w:rsid w:val="00862A78"/>
    <w:rsid w:val="008712BB"/>
    <w:rsid w:val="00881D15"/>
    <w:rsid w:val="0088283B"/>
    <w:rsid w:val="00886C17"/>
    <w:rsid w:val="008911DB"/>
    <w:rsid w:val="00892C73"/>
    <w:rsid w:val="00894EF3"/>
    <w:rsid w:val="008967B0"/>
    <w:rsid w:val="008969A1"/>
    <w:rsid w:val="008971DB"/>
    <w:rsid w:val="008A2526"/>
    <w:rsid w:val="008A6616"/>
    <w:rsid w:val="008A6F3D"/>
    <w:rsid w:val="008A70E3"/>
    <w:rsid w:val="008B00F6"/>
    <w:rsid w:val="008B200A"/>
    <w:rsid w:val="008B6183"/>
    <w:rsid w:val="008C2FD7"/>
    <w:rsid w:val="008C4CD9"/>
    <w:rsid w:val="008C583F"/>
    <w:rsid w:val="008D126D"/>
    <w:rsid w:val="008D22CA"/>
    <w:rsid w:val="008D4868"/>
    <w:rsid w:val="008D4CB1"/>
    <w:rsid w:val="008E0CEA"/>
    <w:rsid w:val="008E7DEB"/>
    <w:rsid w:val="008F3F7F"/>
    <w:rsid w:val="0090159C"/>
    <w:rsid w:val="00901B37"/>
    <w:rsid w:val="00903BE1"/>
    <w:rsid w:val="009108D4"/>
    <w:rsid w:val="00916F28"/>
    <w:rsid w:val="009268A7"/>
    <w:rsid w:val="00926AA4"/>
    <w:rsid w:val="00926BFB"/>
    <w:rsid w:val="00932B65"/>
    <w:rsid w:val="00946023"/>
    <w:rsid w:val="009501D3"/>
    <w:rsid w:val="009564C6"/>
    <w:rsid w:val="00960501"/>
    <w:rsid w:val="00966D5E"/>
    <w:rsid w:val="00970589"/>
    <w:rsid w:val="00970F8E"/>
    <w:rsid w:val="00974476"/>
    <w:rsid w:val="009762E3"/>
    <w:rsid w:val="009767B5"/>
    <w:rsid w:val="009833E1"/>
    <w:rsid w:val="0098520F"/>
    <w:rsid w:val="00986997"/>
    <w:rsid w:val="009958CD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F24CB"/>
    <w:rsid w:val="009F33A3"/>
    <w:rsid w:val="009F51FB"/>
    <w:rsid w:val="00A02E4D"/>
    <w:rsid w:val="00A057B7"/>
    <w:rsid w:val="00A062DD"/>
    <w:rsid w:val="00A11E21"/>
    <w:rsid w:val="00A14580"/>
    <w:rsid w:val="00A23511"/>
    <w:rsid w:val="00A24734"/>
    <w:rsid w:val="00A248F9"/>
    <w:rsid w:val="00A27060"/>
    <w:rsid w:val="00A34904"/>
    <w:rsid w:val="00A36DE8"/>
    <w:rsid w:val="00A4227F"/>
    <w:rsid w:val="00A44DFD"/>
    <w:rsid w:val="00A47DDC"/>
    <w:rsid w:val="00A53750"/>
    <w:rsid w:val="00A55A6B"/>
    <w:rsid w:val="00A56265"/>
    <w:rsid w:val="00A613A6"/>
    <w:rsid w:val="00A61A8D"/>
    <w:rsid w:val="00A67445"/>
    <w:rsid w:val="00A706F9"/>
    <w:rsid w:val="00A864FB"/>
    <w:rsid w:val="00AA1635"/>
    <w:rsid w:val="00AA2899"/>
    <w:rsid w:val="00AA59AC"/>
    <w:rsid w:val="00AA6887"/>
    <w:rsid w:val="00AB32A7"/>
    <w:rsid w:val="00AB50AE"/>
    <w:rsid w:val="00AB736A"/>
    <w:rsid w:val="00AC0D14"/>
    <w:rsid w:val="00AC466A"/>
    <w:rsid w:val="00AC48B2"/>
    <w:rsid w:val="00AC7F94"/>
    <w:rsid w:val="00AD081E"/>
    <w:rsid w:val="00AD0E28"/>
    <w:rsid w:val="00AD5779"/>
    <w:rsid w:val="00AD7160"/>
    <w:rsid w:val="00AE001B"/>
    <w:rsid w:val="00AE67B1"/>
    <w:rsid w:val="00AE73C1"/>
    <w:rsid w:val="00B02C21"/>
    <w:rsid w:val="00B0751D"/>
    <w:rsid w:val="00B07AC9"/>
    <w:rsid w:val="00B101B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4BFC"/>
    <w:rsid w:val="00B508B6"/>
    <w:rsid w:val="00B532B4"/>
    <w:rsid w:val="00B57611"/>
    <w:rsid w:val="00B61574"/>
    <w:rsid w:val="00B616C4"/>
    <w:rsid w:val="00B66C42"/>
    <w:rsid w:val="00B723C3"/>
    <w:rsid w:val="00B73509"/>
    <w:rsid w:val="00B7371B"/>
    <w:rsid w:val="00B81395"/>
    <w:rsid w:val="00B827EB"/>
    <w:rsid w:val="00B91AF6"/>
    <w:rsid w:val="00B93B49"/>
    <w:rsid w:val="00BC3777"/>
    <w:rsid w:val="00BC6197"/>
    <w:rsid w:val="00BD21E2"/>
    <w:rsid w:val="00BE55CA"/>
    <w:rsid w:val="00BF6294"/>
    <w:rsid w:val="00BF6444"/>
    <w:rsid w:val="00C01327"/>
    <w:rsid w:val="00C044E9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0E37"/>
    <w:rsid w:val="00C328F3"/>
    <w:rsid w:val="00C32A7D"/>
    <w:rsid w:val="00C35DD9"/>
    <w:rsid w:val="00C4512F"/>
    <w:rsid w:val="00C45DEE"/>
    <w:rsid w:val="00C63AD8"/>
    <w:rsid w:val="00C67284"/>
    <w:rsid w:val="00C7037A"/>
    <w:rsid w:val="00C80320"/>
    <w:rsid w:val="00C81AD2"/>
    <w:rsid w:val="00C9179F"/>
    <w:rsid w:val="00C94F5B"/>
    <w:rsid w:val="00C97DE0"/>
    <w:rsid w:val="00CA032C"/>
    <w:rsid w:val="00CA6E25"/>
    <w:rsid w:val="00CB6483"/>
    <w:rsid w:val="00CC32F2"/>
    <w:rsid w:val="00CC5170"/>
    <w:rsid w:val="00CC5993"/>
    <w:rsid w:val="00CC77BD"/>
    <w:rsid w:val="00CD44D2"/>
    <w:rsid w:val="00CD5AFB"/>
    <w:rsid w:val="00CD603A"/>
    <w:rsid w:val="00CE25BB"/>
    <w:rsid w:val="00CE642A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533E"/>
    <w:rsid w:val="00D47BF5"/>
    <w:rsid w:val="00D525C9"/>
    <w:rsid w:val="00D536B6"/>
    <w:rsid w:val="00D561E1"/>
    <w:rsid w:val="00D567A5"/>
    <w:rsid w:val="00D60808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4B9C"/>
    <w:rsid w:val="00DA548C"/>
    <w:rsid w:val="00DA54EE"/>
    <w:rsid w:val="00DB57E3"/>
    <w:rsid w:val="00DC3785"/>
    <w:rsid w:val="00DD432E"/>
    <w:rsid w:val="00DE4DAD"/>
    <w:rsid w:val="00DE7E19"/>
    <w:rsid w:val="00DF717E"/>
    <w:rsid w:val="00E05DEA"/>
    <w:rsid w:val="00E07CC9"/>
    <w:rsid w:val="00E12654"/>
    <w:rsid w:val="00E14BEA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5604"/>
    <w:rsid w:val="00E761BE"/>
    <w:rsid w:val="00E832B6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1FDB"/>
    <w:rsid w:val="00EF1B34"/>
    <w:rsid w:val="00EF3F8E"/>
    <w:rsid w:val="00F053CC"/>
    <w:rsid w:val="00F06AEE"/>
    <w:rsid w:val="00F11E3E"/>
    <w:rsid w:val="00F16CE4"/>
    <w:rsid w:val="00F177FD"/>
    <w:rsid w:val="00F217EA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B28EA"/>
    <w:rsid w:val="00FB34AB"/>
    <w:rsid w:val="00FB4185"/>
    <w:rsid w:val="00FB5EF5"/>
    <w:rsid w:val="00FC4A48"/>
    <w:rsid w:val="00FC6873"/>
    <w:rsid w:val="00FD37C7"/>
    <w:rsid w:val="00FD6A4C"/>
    <w:rsid w:val="00FE18D4"/>
    <w:rsid w:val="00FE5EB7"/>
    <w:rsid w:val="00FF1350"/>
    <w:rsid w:val="00FF297E"/>
    <w:rsid w:val="00FF2BDC"/>
    <w:rsid w:val="00FF438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FAA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  <w:style w:type="table" w:styleId="TableGrid">
    <w:name w:val="Table Grid"/>
    <w:basedOn w:val="TableNorma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CDFD-A57B-4E0A-973F-DCC4056D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3EF17D1B.dotm</Template>
  <TotalTime>0</TotalTime>
  <Pages>4</Pages>
  <Words>787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2019-10-10T10:26:00Z</dcterms:created>
  <dcterms:modified xsi:type="dcterms:W3CDTF">2019-10-15T07:50:00Z</dcterms:modified>
</cp:coreProperties>
</file>