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62B0A" w14:textId="77777777" w:rsidR="00A320B6" w:rsidRDefault="00A320B6" w:rsidP="00683593">
      <w:pPr>
        <w:pStyle w:val="Mallprojektbeskrivningenskildaprojekt"/>
        <w:spacing w:before="0"/>
        <w:ind w:left="0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Avsiktsförklaring</w:t>
      </w:r>
      <w:r>
        <w:rPr>
          <w:rFonts w:ascii="Cambria" w:hAnsi="Cambria" w:cs="Arial"/>
          <w:b/>
          <w:sz w:val="48"/>
          <w:szCs w:val="48"/>
        </w:rPr>
        <w:t xml:space="preserve"> </w:t>
      </w:r>
    </w:p>
    <w:p w14:paraId="0F7DD3D6" w14:textId="77777777" w:rsidR="00B81258" w:rsidRDefault="00B81258" w:rsidP="00B81258">
      <w:pPr>
        <w:pStyle w:val="Mallprojektbeskrivningenskildaprojekt"/>
        <w:spacing w:before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sz w:val="36"/>
          <w:szCs w:val="36"/>
        </w:rPr>
        <w:t>a</w:t>
      </w:r>
      <w:r w:rsidR="00455C9D">
        <w:rPr>
          <w:rFonts w:ascii="Cambria" w:hAnsi="Cambria"/>
          <w:sz w:val="36"/>
          <w:szCs w:val="36"/>
        </w:rPr>
        <w:t>vseen</w:t>
      </w:r>
      <w:r w:rsidR="00A320B6" w:rsidRPr="00A320B6">
        <w:rPr>
          <w:rFonts w:ascii="Cambria" w:hAnsi="Cambria"/>
          <w:sz w:val="36"/>
          <w:szCs w:val="36"/>
        </w:rPr>
        <w:t>de</w:t>
      </w:r>
      <w:r>
        <w:rPr>
          <w:rFonts w:ascii="Cambria" w:hAnsi="Cambria"/>
          <w:sz w:val="36"/>
          <w:szCs w:val="36"/>
        </w:rPr>
        <w:t xml:space="preserve"> </w:t>
      </w:r>
      <w:r w:rsidRPr="00B81258">
        <w:rPr>
          <w:rFonts w:ascii="Cambria" w:hAnsi="Cambria"/>
          <w:sz w:val="36"/>
          <w:szCs w:val="36"/>
          <w:highlight w:val="yellow"/>
        </w:rPr>
        <w:t xml:space="preserve">[deltagande </w:t>
      </w:r>
      <w:proofErr w:type="gramStart"/>
      <w:r w:rsidRPr="00B81258">
        <w:rPr>
          <w:rFonts w:ascii="Cambria" w:hAnsi="Cambria"/>
          <w:sz w:val="36"/>
          <w:szCs w:val="36"/>
          <w:highlight w:val="yellow"/>
        </w:rPr>
        <w:t>projektpart]</w:t>
      </w:r>
      <w:r>
        <w:rPr>
          <w:rFonts w:ascii="Cambria" w:hAnsi="Cambria"/>
          <w:sz w:val="36"/>
          <w:szCs w:val="36"/>
        </w:rPr>
        <w:t>s</w:t>
      </w:r>
      <w:proofErr w:type="gramEnd"/>
      <w:r w:rsidR="00A320B6" w:rsidRPr="00A320B6">
        <w:rPr>
          <w:rFonts w:ascii="Cambria" w:hAnsi="Cambria"/>
          <w:sz w:val="36"/>
          <w:szCs w:val="36"/>
        </w:rPr>
        <w:t xml:space="preserve"> medverkan i projektet </w:t>
      </w:r>
      <w:r w:rsidRPr="00B81258">
        <w:rPr>
          <w:rFonts w:ascii="Cambria" w:hAnsi="Cambria"/>
          <w:sz w:val="36"/>
          <w:szCs w:val="36"/>
          <w:highlight w:val="yellow"/>
        </w:rPr>
        <w:t>[projekttitel (akronym)]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9346ADE" w14:textId="77777777" w:rsidR="00F95468" w:rsidRPr="00A320B6" w:rsidRDefault="00B81258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M</w:t>
      </w:r>
      <w:r w:rsidR="00626D84">
        <w:rPr>
          <w:rFonts w:ascii="Cambria" w:hAnsi="Cambria"/>
          <w:b/>
          <w:sz w:val="36"/>
          <w:szCs w:val="36"/>
        </w:rPr>
        <w:t>otivering</w:t>
      </w:r>
    </w:p>
    <w:p w14:paraId="1AF4B459" w14:textId="77777777" w:rsidR="00B81258" w:rsidRPr="00BE3A48" w:rsidRDefault="00BE3A48" w:rsidP="00B8125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[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Beskriv varför projektet är viktigt </w:t>
      </w:r>
      <w:r w:rsidR="00E757AC">
        <w:rPr>
          <w:rFonts w:ascii="Times New Roman" w:hAnsi="Times New Roman" w:cs="Times New Roman"/>
          <w:sz w:val="24"/>
          <w:szCs w:val="24"/>
          <w:highlight w:val="yellow"/>
        </w:rPr>
        <w:t>från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din organisations perspektiv. Beskriv speciellt vilket behov projektet fyller och vilka förväntningar ni har på projektet och dess resultat</w:t>
      </w:r>
      <w:r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B81258"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8B76AD0" w14:textId="77777777" w:rsidR="00A320B6" w:rsidRPr="00A320B6" w:rsidRDefault="00A320B6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 w:rsidRPr="00A320B6">
        <w:rPr>
          <w:rFonts w:ascii="Cambria" w:hAnsi="Cambria"/>
          <w:b/>
          <w:sz w:val="36"/>
          <w:szCs w:val="36"/>
        </w:rPr>
        <w:t>Beskrivning av</w:t>
      </w:r>
      <w:r w:rsidR="00B81258">
        <w:rPr>
          <w:rFonts w:ascii="Cambria" w:hAnsi="Cambria"/>
          <w:b/>
          <w:sz w:val="36"/>
          <w:szCs w:val="36"/>
        </w:rPr>
        <w:t xml:space="preserve"> </w:t>
      </w:r>
      <w:r w:rsidR="00B81258" w:rsidRPr="00B81258">
        <w:rPr>
          <w:rFonts w:ascii="Cambria" w:hAnsi="Cambria"/>
          <w:b/>
          <w:sz w:val="36"/>
          <w:szCs w:val="36"/>
          <w:highlight w:val="yellow"/>
        </w:rPr>
        <w:t xml:space="preserve">[deltagande </w:t>
      </w:r>
      <w:proofErr w:type="gramStart"/>
      <w:r w:rsidR="00B81258" w:rsidRPr="00B81258">
        <w:rPr>
          <w:rFonts w:ascii="Cambria" w:hAnsi="Cambria"/>
          <w:b/>
          <w:sz w:val="36"/>
          <w:szCs w:val="36"/>
          <w:highlight w:val="yellow"/>
        </w:rPr>
        <w:t>projektpart]</w:t>
      </w:r>
      <w:r w:rsidR="00B81258">
        <w:rPr>
          <w:rFonts w:ascii="Cambria" w:hAnsi="Cambria"/>
          <w:b/>
          <w:sz w:val="36"/>
          <w:szCs w:val="36"/>
        </w:rPr>
        <w:t>s</w:t>
      </w:r>
      <w:proofErr w:type="gramEnd"/>
      <w:r w:rsidR="00AF121B">
        <w:rPr>
          <w:rFonts w:ascii="Cambria" w:hAnsi="Cambria"/>
          <w:b/>
          <w:sz w:val="36"/>
          <w:szCs w:val="36"/>
        </w:rPr>
        <w:t xml:space="preserve"> </w:t>
      </w:r>
      <w:r>
        <w:rPr>
          <w:rFonts w:ascii="Cambria" w:hAnsi="Cambria"/>
          <w:b/>
          <w:sz w:val="36"/>
          <w:szCs w:val="36"/>
        </w:rPr>
        <w:t>deltagande</w:t>
      </w:r>
      <w:r w:rsidR="00AF121B">
        <w:rPr>
          <w:rFonts w:ascii="Cambria" w:hAnsi="Cambria"/>
          <w:b/>
          <w:sz w:val="36"/>
          <w:szCs w:val="36"/>
        </w:rPr>
        <w:t xml:space="preserve"> i projektet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F89750B" w14:textId="039CFA19" w:rsidR="00A320B6" w:rsidRPr="00A07577" w:rsidRDefault="00A320B6" w:rsidP="00B938D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 xml:space="preserve">Vi deltar i ovanstående </w:t>
      </w:r>
      <w:r w:rsidR="00384A41" w:rsidRPr="00A07577">
        <w:rPr>
          <w:rFonts w:ascii="Times New Roman" w:hAnsi="Times New Roman" w:cs="Times New Roman"/>
          <w:sz w:val="24"/>
          <w:szCs w:val="24"/>
        </w:rPr>
        <w:t>projekt</w:t>
      </w:r>
      <w:r w:rsidRPr="00A07577">
        <w:rPr>
          <w:rFonts w:ascii="Times New Roman" w:hAnsi="Times New Roman" w:cs="Times New Roman"/>
          <w:sz w:val="24"/>
          <w:szCs w:val="24"/>
        </w:rPr>
        <w:t xml:space="preserve"> i enlighe</w:t>
      </w:r>
      <w:r w:rsidR="00FA66AE" w:rsidRPr="00A07577">
        <w:rPr>
          <w:rFonts w:ascii="Times New Roman" w:hAnsi="Times New Roman" w:cs="Times New Roman"/>
          <w:sz w:val="24"/>
          <w:szCs w:val="24"/>
        </w:rPr>
        <w:t>t med den beskrivning som lämna</w:t>
      </w:r>
      <w:r w:rsidRPr="00A07577">
        <w:rPr>
          <w:rFonts w:ascii="Times New Roman" w:hAnsi="Times New Roman" w:cs="Times New Roman"/>
          <w:sz w:val="24"/>
          <w:szCs w:val="24"/>
        </w:rPr>
        <w:t>s in i samband med ansökan</w:t>
      </w:r>
      <w:r w:rsidR="000A49FB" w:rsidRPr="00A07577">
        <w:rPr>
          <w:rFonts w:ascii="Times New Roman" w:hAnsi="Times New Roman" w:cs="Times New Roman"/>
          <w:sz w:val="24"/>
          <w:szCs w:val="24"/>
        </w:rPr>
        <w:t xml:space="preserve"> om bidrag och v</w:t>
      </w:r>
      <w:r w:rsidRPr="00A07577">
        <w:rPr>
          <w:rFonts w:ascii="Times New Roman" w:hAnsi="Times New Roman" w:cs="Times New Roman"/>
          <w:sz w:val="24"/>
          <w:szCs w:val="24"/>
        </w:rPr>
        <w:t xml:space="preserve">i åtar oss att </w:t>
      </w:r>
      <w:r w:rsidR="00B310DA">
        <w:rPr>
          <w:rFonts w:ascii="Times New Roman" w:hAnsi="Times New Roman" w:cs="Times New Roman"/>
          <w:sz w:val="24"/>
          <w:szCs w:val="24"/>
        </w:rPr>
        <w:t xml:space="preserve">medverka i projektet med insatser till att värde av minst </w:t>
      </w:r>
      <w:bookmarkStart w:id="0" w:name="_GoBack"/>
      <w:bookmarkEnd w:id="0"/>
      <w:r w:rsidR="00B310DA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E530B9" w:rsidRPr="00A07577">
        <w:rPr>
          <w:rFonts w:ascii="Times New Roman" w:hAnsi="Times New Roman" w:cs="Times New Roman"/>
          <w:sz w:val="24"/>
          <w:szCs w:val="24"/>
          <w:highlight w:val="yellow"/>
        </w:rPr>
        <w:t>belopp</w:t>
      </w:r>
      <w:r w:rsidR="00B310DA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E530B9" w:rsidRPr="00B310DA">
        <w:rPr>
          <w:rFonts w:ascii="Times New Roman" w:hAnsi="Times New Roman" w:cs="Times New Roman"/>
          <w:sz w:val="24"/>
          <w:szCs w:val="24"/>
        </w:rPr>
        <w:t xml:space="preserve"> kronor</w:t>
      </w:r>
      <w:r w:rsidR="00B81258" w:rsidRPr="00B310DA">
        <w:rPr>
          <w:rFonts w:ascii="Times New Roman" w:hAnsi="Times New Roman" w:cs="Times New Roman"/>
          <w:sz w:val="24"/>
          <w:szCs w:val="24"/>
        </w:rPr>
        <w:t>.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C0BC7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713C909B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3B8476CE" w14:textId="77777777" w:rsidR="00D06210" w:rsidRPr="00A07577" w:rsidRDefault="00D06210" w:rsidP="00A320B6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>För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[deltagande projektpart]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[ort]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[datum]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E9746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078E3B7D" w14:textId="77777777" w:rsidR="00D06210" w:rsidRDefault="00D06210" w:rsidP="00A3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768CE2D4" w14:textId="77777777" w:rsidR="00B81258" w:rsidRPr="00A07577" w:rsidRDefault="00B81258" w:rsidP="00A320B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[Namn på företrädare behörig att teckna avsiktsförklaringen]</w:t>
      </w:r>
    </w:p>
    <w:p w14:paraId="15E6D69B" w14:textId="77777777" w:rsidR="00D06210" w:rsidRPr="00A07577" w:rsidRDefault="00B81258" w:rsidP="00B81258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[Befattning]</w:t>
      </w:r>
    </w:p>
    <w:sectPr w:rsidR="00D06210" w:rsidRPr="00A075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12BE4" w14:textId="77777777" w:rsidR="00B14233" w:rsidRDefault="00B14233" w:rsidP="00240CAD">
      <w:pPr>
        <w:spacing w:after="0" w:line="240" w:lineRule="auto"/>
      </w:pPr>
      <w:r>
        <w:separator/>
      </w:r>
    </w:p>
  </w:endnote>
  <w:endnote w:type="continuationSeparator" w:id="0">
    <w:p w14:paraId="520DB859" w14:textId="77777777" w:rsidR="00B14233" w:rsidRDefault="00B14233" w:rsidP="0024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202F4" w14:textId="77777777" w:rsidR="00B14233" w:rsidRDefault="00B14233" w:rsidP="00240CAD">
      <w:pPr>
        <w:spacing w:after="0" w:line="240" w:lineRule="auto"/>
      </w:pPr>
      <w:r>
        <w:separator/>
      </w:r>
    </w:p>
  </w:footnote>
  <w:footnote w:type="continuationSeparator" w:id="0">
    <w:p w14:paraId="40B816D8" w14:textId="77777777" w:rsidR="00B14233" w:rsidRDefault="00B14233" w:rsidP="0024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966B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F9A5EC6" wp14:editId="00328F26">
          <wp:simplePos x="0" y="0"/>
          <wp:positionH relativeFrom="column">
            <wp:posOffset>-914195</wp:posOffset>
          </wp:positionH>
          <wp:positionV relativeFrom="paragraph">
            <wp:posOffset>-449580</wp:posOffset>
          </wp:positionV>
          <wp:extent cx="8173268" cy="885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6368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1F35060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2E5F53FC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1A25AD9C" w14:textId="77777777" w:rsidR="00240CAD" w:rsidRDefault="00240C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A174145"/>
    <w:multiLevelType w:val="hybridMultilevel"/>
    <w:tmpl w:val="1A34913E"/>
    <w:lvl w:ilvl="0" w:tplc="456E0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78"/>
    <w:rsid w:val="00007DDC"/>
    <w:rsid w:val="00012581"/>
    <w:rsid w:val="00014DC9"/>
    <w:rsid w:val="0002743C"/>
    <w:rsid w:val="00030BDA"/>
    <w:rsid w:val="000503E3"/>
    <w:rsid w:val="00056968"/>
    <w:rsid w:val="00060C95"/>
    <w:rsid w:val="000740DD"/>
    <w:rsid w:val="000751EC"/>
    <w:rsid w:val="000830B6"/>
    <w:rsid w:val="000832C4"/>
    <w:rsid w:val="000A49FB"/>
    <w:rsid w:val="000B516C"/>
    <w:rsid w:val="000D0716"/>
    <w:rsid w:val="000E1D23"/>
    <w:rsid w:val="000E7B57"/>
    <w:rsid w:val="00110D78"/>
    <w:rsid w:val="001114A1"/>
    <w:rsid w:val="00112A69"/>
    <w:rsid w:val="001141F4"/>
    <w:rsid w:val="001305F0"/>
    <w:rsid w:val="00135D9F"/>
    <w:rsid w:val="00137F37"/>
    <w:rsid w:val="001526C1"/>
    <w:rsid w:val="00153FA2"/>
    <w:rsid w:val="00161CC4"/>
    <w:rsid w:val="00165688"/>
    <w:rsid w:val="00166830"/>
    <w:rsid w:val="001719C1"/>
    <w:rsid w:val="001761DB"/>
    <w:rsid w:val="00193BB6"/>
    <w:rsid w:val="001A6339"/>
    <w:rsid w:val="001A7C37"/>
    <w:rsid w:val="001B2374"/>
    <w:rsid w:val="001C535D"/>
    <w:rsid w:val="001E2140"/>
    <w:rsid w:val="001E5A5D"/>
    <w:rsid w:val="00202ACB"/>
    <w:rsid w:val="00212AE1"/>
    <w:rsid w:val="002152C1"/>
    <w:rsid w:val="00220E0D"/>
    <w:rsid w:val="00226764"/>
    <w:rsid w:val="00237D72"/>
    <w:rsid w:val="00240CAD"/>
    <w:rsid w:val="002419D9"/>
    <w:rsid w:val="00247BB0"/>
    <w:rsid w:val="0026620E"/>
    <w:rsid w:val="0027073E"/>
    <w:rsid w:val="002830B3"/>
    <w:rsid w:val="00290053"/>
    <w:rsid w:val="00297B08"/>
    <w:rsid w:val="002A123A"/>
    <w:rsid w:val="002D4044"/>
    <w:rsid w:val="002D76B6"/>
    <w:rsid w:val="002F1B64"/>
    <w:rsid w:val="00312D55"/>
    <w:rsid w:val="0031570B"/>
    <w:rsid w:val="00353BCA"/>
    <w:rsid w:val="00362142"/>
    <w:rsid w:val="00363FF1"/>
    <w:rsid w:val="003679D8"/>
    <w:rsid w:val="0037335A"/>
    <w:rsid w:val="00384A41"/>
    <w:rsid w:val="00386057"/>
    <w:rsid w:val="00395D1F"/>
    <w:rsid w:val="003A0FEB"/>
    <w:rsid w:val="003A24FF"/>
    <w:rsid w:val="003E3F53"/>
    <w:rsid w:val="00401BF6"/>
    <w:rsid w:val="00412CFD"/>
    <w:rsid w:val="00424B11"/>
    <w:rsid w:val="0044671E"/>
    <w:rsid w:val="00447105"/>
    <w:rsid w:val="0045069C"/>
    <w:rsid w:val="00450964"/>
    <w:rsid w:val="00455C9D"/>
    <w:rsid w:val="00456C9A"/>
    <w:rsid w:val="00460EF9"/>
    <w:rsid w:val="0046685D"/>
    <w:rsid w:val="004706DE"/>
    <w:rsid w:val="00470C0C"/>
    <w:rsid w:val="00484325"/>
    <w:rsid w:val="00492001"/>
    <w:rsid w:val="004A698C"/>
    <w:rsid w:val="004B15DC"/>
    <w:rsid w:val="004B7797"/>
    <w:rsid w:val="004C5402"/>
    <w:rsid w:val="004E43D4"/>
    <w:rsid w:val="004E545E"/>
    <w:rsid w:val="004F654C"/>
    <w:rsid w:val="004F7A6E"/>
    <w:rsid w:val="005142D4"/>
    <w:rsid w:val="00515C70"/>
    <w:rsid w:val="005225A2"/>
    <w:rsid w:val="00533496"/>
    <w:rsid w:val="00537D8F"/>
    <w:rsid w:val="0054746D"/>
    <w:rsid w:val="005566B9"/>
    <w:rsid w:val="00560F7C"/>
    <w:rsid w:val="005710F0"/>
    <w:rsid w:val="00575605"/>
    <w:rsid w:val="005838DF"/>
    <w:rsid w:val="00590B59"/>
    <w:rsid w:val="005A68A7"/>
    <w:rsid w:val="005B4ED8"/>
    <w:rsid w:val="005D1C2D"/>
    <w:rsid w:val="005E5CA3"/>
    <w:rsid w:val="006051BF"/>
    <w:rsid w:val="00610A6B"/>
    <w:rsid w:val="00614C40"/>
    <w:rsid w:val="006249A3"/>
    <w:rsid w:val="00625081"/>
    <w:rsid w:val="00625F94"/>
    <w:rsid w:val="00626D84"/>
    <w:rsid w:val="006275B0"/>
    <w:rsid w:val="00632BB8"/>
    <w:rsid w:val="006346BE"/>
    <w:rsid w:val="0064664B"/>
    <w:rsid w:val="00652BE0"/>
    <w:rsid w:val="00666AFE"/>
    <w:rsid w:val="00671DD6"/>
    <w:rsid w:val="00683593"/>
    <w:rsid w:val="00685015"/>
    <w:rsid w:val="00686247"/>
    <w:rsid w:val="006A3D1A"/>
    <w:rsid w:val="006A6F32"/>
    <w:rsid w:val="006B0DAC"/>
    <w:rsid w:val="006B1362"/>
    <w:rsid w:val="006C1304"/>
    <w:rsid w:val="006C5167"/>
    <w:rsid w:val="006D45B4"/>
    <w:rsid w:val="006D6ACC"/>
    <w:rsid w:val="006F3A23"/>
    <w:rsid w:val="006F4781"/>
    <w:rsid w:val="0073127B"/>
    <w:rsid w:val="0073395E"/>
    <w:rsid w:val="0075137C"/>
    <w:rsid w:val="00752692"/>
    <w:rsid w:val="00755C3D"/>
    <w:rsid w:val="00755E8A"/>
    <w:rsid w:val="00786D6A"/>
    <w:rsid w:val="00797923"/>
    <w:rsid w:val="007A0EA6"/>
    <w:rsid w:val="007A170E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335A"/>
    <w:rsid w:val="00846977"/>
    <w:rsid w:val="008644DA"/>
    <w:rsid w:val="008721EF"/>
    <w:rsid w:val="008855CB"/>
    <w:rsid w:val="008A5DE3"/>
    <w:rsid w:val="008B2089"/>
    <w:rsid w:val="008B761E"/>
    <w:rsid w:val="008C255C"/>
    <w:rsid w:val="008D49F6"/>
    <w:rsid w:val="008E3992"/>
    <w:rsid w:val="008E5C82"/>
    <w:rsid w:val="008E6940"/>
    <w:rsid w:val="008F791D"/>
    <w:rsid w:val="008F7A59"/>
    <w:rsid w:val="00902471"/>
    <w:rsid w:val="00905B80"/>
    <w:rsid w:val="00945C7D"/>
    <w:rsid w:val="00951F11"/>
    <w:rsid w:val="00956759"/>
    <w:rsid w:val="0095791C"/>
    <w:rsid w:val="00975A4C"/>
    <w:rsid w:val="00975D53"/>
    <w:rsid w:val="00977A0D"/>
    <w:rsid w:val="00984ED2"/>
    <w:rsid w:val="00987507"/>
    <w:rsid w:val="00996BD5"/>
    <w:rsid w:val="009A0809"/>
    <w:rsid w:val="009B789C"/>
    <w:rsid w:val="009C0298"/>
    <w:rsid w:val="009C2CF3"/>
    <w:rsid w:val="009C5446"/>
    <w:rsid w:val="009E6D14"/>
    <w:rsid w:val="009E7002"/>
    <w:rsid w:val="009F15C2"/>
    <w:rsid w:val="009F4B08"/>
    <w:rsid w:val="00A02DA0"/>
    <w:rsid w:val="00A07577"/>
    <w:rsid w:val="00A320B6"/>
    <w:rsid w:val="00A359D5"/>
    <w:rsid w:val="00A56A13"/>
    <w:rsid w:val="00A659BD"/>
    <w:rsid w:val="00A70865"/>
    <w:rsid w:val="00A72D33"/>
    <w:rsid w:val="00AA5223"/>
    <w:rsid w:val="00AB7539"/>
    <w:rsid w:val="00AC317D"/>
    <w:rsid w:val="00AD5568"/>
    <w:rsid w:val="00AF121B"/>
    <w:rsid w:val="00AF2076"/>
    <w:rsid w:val="00B13A82"/>
    <w:rsid w:val="00B14233"/>
    <w:rsid w:val="00B25B6E"/>
    <w:rsid w:val="00B261FD"/>
    <w:rsid w:val="00B310DA"/>
    <w:rsid w:val="00B403F8"/>
    <w:rsid w:val="00B5274F"/>
    <w:rsid w:val="00B81258"/>
    <w:rsid w:val="00B938D8"/>
    <w:rsid w:val="00BD6827"/>
    <w:rsid w:val="00BE232A"/>
    <w:rsid w:val="00BE3A48"/>
    <w:rsid w:val="00BE5A86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B0C96"/>
    <w:rsid w:val="00CB558E"/>
    <w:rsid w:val="00CB57A8"/>
    <w:rsid w:val="00CC52E1"/>
    <w:rsid w:val="00CE0FA1"/>
    <w:rsid w:val="00CE444E"/>
    <w:rsid w:val="00CE4C17"/>
    <w:rsid w:val="00CE565C"/>
    <w:rsid w:val="00CF72FF"/>
    <w:rsid w:val="00D02E98"/>
    <w:rsid w:val="00D06210"/>
    <w:rsid w:val="00D30B3D"/>
    <w:rsid w:val="00D347C8"/>
    <w:rsid w:val="00D401E6"/>
    <w:rsid w:val="00D42953"/>
    <w:rsid w:val="00D46E08"/>
    <w:rsid w:val="00D5052D"/>
    <w:rsid w:val="00D57621"/>
    <w:rsid w:val="00D6390D"/>
    <w:rsid w:val="00D758CA"/>
    <w:rsid w:val="00D83884"/>
    <w:rsid w:val="00D97879"/>
    <w:rsid w:val="00DA2CD1"/>
    <w:rsid w:val="00DA5C85"/>
    <w:rsid w:val="00DB1C72"/>
    <w:rsid w:val="00DB23BC"/>
    <w:rsid w:val="00DE2D0E"/>
    <w:rsid w:val="00E05ADB"/>
    <w:rsid w:val="00E06387"/>
    <w:rsid w:val="00E30D90"/>
    <w:rsid w:val="00E408E5"/>
    <w:rsid w:val="00E530B9"/>
    <w:rsid w:val="00E6357F"/>
    <w:rsid w:val="00E757AC"/>
    <w:rsid w:val="00E92E49"/>
    <w:rsid w:val="00E97A9D"/>
    <w:rsid w:val="00EA0FF6"/>
    <w:rsid w:val="00ED5AD0"/>
    <w:rsid w:val="00EE0CD8"/>
    <w:rsid w:val="00EE2345"/>
    <w:rsid w:val="00EE6BF6"/>
    <w:rsid w:val="00EF4F11"/>
    <w:rsid w:val="00F135C4"/>
    <w:rsid w:val="00F47715"/>
    <w:rsid w:val="00F636A9"/>
    <w:rsid w:val="00F6706A"/>
    <w:rsid w:val="00F70DF2"/>
    <w:rsid w:val="00F9249B"/>
    <w:rsid w:val="00F9509B"/>
    <w:rsid w:val="00F95468"/>
    <w:rsid w:val="00F95F78"/>
    <w:rsid w:val="00FA66AE"/>
    <w:rsid w:val="00FC3CD5"/>
    <w:rsid w:val="00FD400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338C5B"/>
  <w15:docId w15:val="{6390E049-15C7-4ABA-B9B4-1A4CCD13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55C"/>
  </w:style>
  <w:style w:type="paragraph" w:styleId="Rubrik1">
    <w:name w:val="heading 1"/>
    <w:basedOn w:val="Normal"/>
    <w:next w:val="Normal"/>
    <w:link w:val="Rubrik1Char"/>
    <w:uiPriority w:val="9"/>
    <w:qFormat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qFormat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A02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JBRO\Documents\Anpassade%20Office-mallar\Mall%20Avsiktsf&#246;rklaring%20Jag%20kom,%20jag%20s&#229;g,%20jag%20stanna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Avsiktsförklaring Jag kom, jag såg, jag stannade.dotx</Template>
  <TotalTime>49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Ponzio, Anna</cp:lastModifiedBy>
  <cp:revision>21</cp:revision>
  <cp:lastPrinted>2016-11-09T09:26:00Z</cp:lastPrinted>
  <dcterms:created xsi:type="dcterms:W3CDTF">2017-10-13T12:19:00Z</dcterms:created>
  <dcterms:modified xsi:type="dcterms:W3CDTF">2019-04-05T13:50:00Z</dcterms:modified>
</cp:coreProperties>
</file>