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FA7F8" w14:textId="70ECED62" w:rsidR="00A52DDD" w:rsidRDefault="00E27744">
      <w:pPr>
        <w:pStyle w:val="Rubrik1"/>
      </w:pPr>
      <w:bookmarkStart w:id="0" w:name="_GoBack"/>
      <w:bookmarkEnd w:id="0"/>
      <w:r w:rsidRPr="00E27744">
        <w:t>Avsiktsförklaring avseende</w:t>
      </w:r>
      <w:r w:rsidR="00650094">
        <w:t xml:space="preserve"> </w:t>
      </w:r>
      <w:r w:rsidR="00057B7D">
        <w:t>&lt;</w:t>
      </w:r>
      <w:r w:rsidR="00650094">
        <w:fldChar w:fldCharType="begin">
          <w:ffData>
            <w:name w:val=""/>
            <w:enabled/>
            <w:calcOnExit/>
            <w:statusText w:type="text" w:val="Beskriv hur projektets resultat är tänkta att nyttiggöras under och efter projektet. Beskriv hur leveranserna anpassas för mottagarna av r"/>
            <w:textInput>
              <w:default w:val="Projektparts"/>
              <w:maxLength w:val="80"/>
              <w:format w:val="Inledande versal"/>
            </w:textInput>
          </w:ffData>
        </w:fldChar>
      </w:r>
      <w:r w:rsidR="00650094">
        <w:instrText xml:space="preserve"> FORMTEXT </w:instrText>
      </w:r>
      <w:r w:rsidR="00650094">
        <w:fldChar w:fldCharType="separate"/>
      </w:r>
      <w:r w:rsidR="006911A3">
        <w:rPr>
          <w:noProof/>
        </w:rPr>
        <w:t>Projektparts</w:t>
      </w:r>
      <w:r w:rsidR="00650094">
        <w:fldChar w:fldCharType="end"/>
      </w:r>
      <w:r w:rsidR="00057B7D">
        <w:t>&gt;</w:t>
      </w:r>
      <w:r w:rsidRPr="00E27744">
        <w:t xml:space="preserve"> </w:t>
      </w:r>
      <w:r>
        <w:t xml:space="preserve">medverkan </w:t>
      </w:r>
      <w:r w:rsidR="00481751">
        <w:t xml:space="preserve">i </w:t>
      </w:r>
      <w:r w:rsidR="00BD5FC0">
        <w:t xml:space="preserve">projektet </w:t>
      </w:r>
      <w:r w:rsidR="001E24D4">
        <w:t>&lt;</w:t>
      </w:r>
      <w:r w:rsidR="001E24D4">
        <w:fldChar w:fldCharType="begin">
          <w:ffData>
            <w:name w:val=""/>
            <w:enabled/>
            <w:calcOnExit/>
            <w:statusText w:type="text" w:val="Beskriv hur projektets resultat är tänkta att nyttiggöras under och efter projektet. Beskriv hur leveranserna anpassas för mottagarna av r"/>
            <w:textInput>
              <w:default w:val="Projektakronym"/>
              <w:maxLength w:val="100"/>
              <w:format w:val="Inledande versal"/>
            </w:textInput>
          </w:ffData>
        </w:fldChar>
      </w:r>
      <w:r w:rsidR="001E24D4">
        <w:instrText xml:space="preserve"> FORMTEXT </w:instrText>
      </w:r>
      <w:r w:rsidR="001E24D4">
        <w:fldChar w:fldCharType="separate"/>
      </w:r>
      <w:r w:rsidR="006911A3">
        <w:rPr>
          <w:noProof/>
        </w:rPr>
        <w:t>Projektakronym</w:t>
      </w:r>
      <w:r w:rsidR="001E24D4">
        <w:fldChar w:fldCharType="end"/>
      </w:r>
      <w:r w:rsidR="001E24D4">
        <w:t xml:space="preserve">&gt;, </w:t>
      </w:r>
      <w:r w:rsidR="00057B7D">
        <w:t>&lt;</w:t>
      </w:r>
      <w:r w:rsidR="0098237F">
        <w:fldChar w:fldCharType="begin">
          <w:ffData>
            <w:name w:val=""/>
            <w:enabled/>
            <w:calcOnExit/>
            <w:statusText w:type="text" w:val="Beskriv hur projektets resultat är tänkta att nyttiggöras under och efter projektet. Beskriv hur leveranserna anpassas för mottagarna av r"/>
            <w:textInput>
              <w:default w:val="Projektnamn"/>
              <w:maxLength w:val="100"/>
              <w:format w:val="Inledande versal"/>
            </w:textInput>
          </w:ffData>
        </w:fldChar>
      </w:r>
      <w:r w:rsidR="0098237F">
        <w:instrText xml:space="preserve"> FORMTEXT </w:instrText>
      </w:r>
      <w:r w:rsidR="0098237F">
        <w:fldChar w:fldCharType="separate"/>
      </w:r>
      <w:r w:rsidR="006911A3">
        <w:rPr>
          <w:noProof/>
        </w:rPr>
        <w:t>Projektnamn</w:t>
      </w:r>
      <w:r w:rsidR="0098237F">
        <w:fldChar w:fldCharType="end"/>
      </w:r>
      <w:r w:rsidR="00057B7D">
        <w:t>&gt;</w:t>
      </w:r>
      <w:r w:rsidR="0098237F">
        <w:t xml:space="preserve"> </w:t>
      </w:r>
      <w:r w:rsidR="009C0837">
        <w:br/>
      </w:r>
      <w:r w:rsidR="00BD5FC0">
        <w:t xml:space="preserve">inom </w:t>
      </w:r>
      <w:r w:rsidR="00053CAD">
        <w:t>s</w:t>
      </w:r>
      <w:r w:rsidR="0030605A">
        <w:t xml:space="preserve">trategiska innovationsprogrammet </w:t>
      </w:r>
      <w:r w:rsidR="009C0837">
        <w:t>Processind</w:t>
      </w:r>
      <w:r w:rsidR="0030605A">
        <w:t>ustriell IT och Automation - PiiA</w:t>
      </w:r>
    </w:p>
    <w:p w14:paraId="020FA7F9" w14:textId="77777777" w:rsidR="00CF77ED" w:rsidRDefault="00CF77ED" w:rsidP="00CF77ED"/>
    <w:p w14:paraId="020FA7FA" w14:textId="77777777" w:rsidR="009A7584" w:rsidRDefault="009A7584" w:rsidP="00CF77ED">
      <w:pPr>
        <w:pStyle w:val="Rubrik2"/>
      </w:pPr>
    </w:p>
    <w:p w14:paraId="020FA7FB" w14:textId="77777777" w:rsidR="009A7584" w:rsidRDefault="009A7584" w:rsidP="00CF77ED">
      <w:pPr>
        <w:pStyle w:val="Rubrik2"/>
      </w:pPr>
    </w:p>
    <w:p w14:paraId="020FA7FC" w14:textId="77777777" w:rsidR="00CF77ED" w:rsidRPr="00CF77ED" w:rsidRDefault="00370B67" w:rsidP="00CF77ED">
      <w:pPr>
        <w:pStyle w:val="Rubrik2"/>
      </w:pPr>
      <w:r>
        <w:t>M</w:t>
      </w:r>
      <w:r w:rsidR="00BD5FC0">
        <w:t>otiv för deltagande i projektet</w:t>
      </w:r>
    </w:p>
    <w:p w14:paraId="020FA7FD" w14:textId="778F8007" w:rsidR="00CF77ED" w:rsidRPr="00722380" w:rsidRDefault="0098237F" w:rsidP="00CF77ED">
      <w:pPr>
        <w:rPr>
          <w:i/>
        </w:rPr>
      </w:pPr>
      <w:r>
        <w:fldChar w:fldCharType="begin">
          <w:ffData>
            <w:name w:val=""/>
            <w:enabled/>
            <w:calcOnExit/>
            <w:statusText w:type="text" w:val="Beskriv hur projektets resultat är tänkta att nyttiggöras under och efter projektet. Beskriv hur leveranserna anpassas för mottagarna av r"/>
            <w:textInput>
              <w:default w:val="Beskriv varför organisationen/projektparten deltar i projektet. "/>
              <w:maxLength w:val="80"/>
              <w:format w:val="Inledande versal"/>
            </w:textInput>
          </w:ffData>
        </w:fldChar>
      </w:r>
      <w:r>
        <w:instrText xml:space="preserve"> FORMTEXT </w:instrText>
      </w:r>
      <w:r>
        <w:fldChar w:fldCharType="separate"/>
      </w:r>
      <w:r w:rsidR="006911A3">
        <w:rPr>
          <w:noProof/>
        </w:rPr>
        <w:t xml:space="preserve">Beskriv varför organisationen/projektparten deltar i projektet. </w:t>
      </w:r>
      <w:r>
        <w:fldChar w:fldCharType="end"/>
      </w:r>
      <w:r w:rsidR="00675CE6" w:rsidRPr="00722380">
        <w:rPr>
          <w:i/>
        </w:rPr>
        <w:t xml:space="preserve"> </w:t>
      </w:r>
    </w:p>
    <w:p w14:paraId="020FA7FE" w14:textId="77777777" w:rsidR="008D229E" w:rsidRDefault="008D229E" w:rsidP="00CF77ED"/>
    <w:p w14:paraId="020FA7FF" w14:textId="77777777" w:rsidR="00CF77ED" w:rsidRPr="001B1D86" w:rsidRDefault="00BD5FC0" w:rsidP="00BD5FC0">
      <w:pPr>
        <w:pStyle w:val="Rubrik3"/>
        <w:rPr>
          <w:bCs w:val="0"/>
          <w:iCs/>
          <w:kern w:val="32"/>
          <w:sz w:val="24"/>
          <w:szCs w:val="24"/>
        </w:rPr>
      </w:pPr>
      <w:r w:rsidRPr="001B1D86">
        <w:rPr>
          <w:bCs w:val="0"/>
          <w:iCs/>
          <w:kern w:val="32"/>
          <w:sz w:val="24"/>
          <w:szCs w:val="24"/>
        </w:rPr>
        <w:t xml:space="preserve">Beskrivning av medverkan </w:t>
      </w:r>
    </w:p>
    <w:p w14:paraId="020FA800" w14:textId="77777777" w:rsidR="00F61B63" w:rsidRDefault="00722380" w:rsidP="00F61B63">
      <w:r>
        <w:t>Vi medverkar i ovanstående projekt i enlighet med den projektplan som lämnats in i samband med ansökan om medel.</w:t>
      </w:r>
    </w:p>
    <w:p w14:paraId="020FA801" w14:textId="77777777" w:rsidR="00BD5FC0" w:rsidRDefault="00BD5FC0" w:rsidP="00BD5FC0">
      <w:pPr>
        <w:pStyle w:val="Rubrik3"/>
      </w:pPr>
    </w:p>
    <w:p w14:paraId="020FA802" w14:textId="77777777" w:rsidR="00BD5FC0" w:rsidRPr="001B1D86" w:rsidRDefault="00BD5FC0" w:rsidP="00BD5FC0">
      <w:pPr>
        <w:pStyle w:val="Rubrik3"/>
        <w:rPr>
          <w:bCs w:val="0"/>
          <w:iCs/>
          <w:kern w:val="32"/>
          <w:sz w:val="24"/>
          <w:szCs w:val="24"/>
        </w:rPr>
      </w:pPr>
      <w:r w:rsidRPr="001B1D86">
        <w:rPr>
          <w:bCs w:val="0"/>
          <w:iCs/>
          <w:kern w:val="32"/>
          <w:sz w:val="24"/>
          <w:szCs w:val="24"/>
        </w:rPr>
        <w:t xml:space="preserve">Åtagandets omfattning  </w:t>
      </w:r>
    </w:p>
    <w:p w14:paraId="020FA803" w14:textId="77777777" w:rsidR="00722380" w:rsidRDefault="00722380" w:rsidP="00722380">
      <w:r>
        <w:t>Omfattningen av vårt åtagande framgår av den projektplan som lämnats in i samband med ansökan om medel.</w:t>
      </w:r>
    </w:p>
    <w:p w14:paraId="020FA804" w14:textId="77777777" w:rsidR="00A52DDD" w:rsidRDefault="00A52DDD"/>
    <w:p w14:paraId="020FA805" w14:textId="77777777" w:rsidR="00CF77ED" w:rsidRDefault="00CF77ED"/>
    <w:p w14:paraId="020FA806" w14:textId="77777777" w:rsidR="00F61B63" w:rsidRDefault="00F61B63" w:rsidP="00DA11ED">
      <w:pPr>
        <w:pStyle w:val="Default"/>
      </w:pPr>
    </w:p>
    <w:p w14:paraId="020FA807" w14:textId="77777777" w:rsidR="000C73E3" w:rsidRDefault="000C73E3" w:rsidP="00DA11ED">
      <w:pPr>
        <w:pStyle w:val="Default"/>
      </w:pPr>
    </w:p>
    <w:p w14:paraId="020FA808" w14:textId="77777777" w:rsidR="000C73E3" w:rsidRDefault="000C73E3" w:rsidP="00DA11ED">
      <w:pPr>
        <w:pStyle w:val="Default"/>
      </w:pPr>
    </w:p>
    <w:p w14:paraId="020FA809" w14:textId="77777777" w:rsidR="000C73E3" w:rsidRDefault="000C73E3" w:rsidP="00DA11ED">
      <w:pPr>
        <w:pStyle w:val="Default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020C3" w14:paraId="020FA811" w14:textId="77777777" w:rsidTr="000B667F">
        <w:tc>
          <w:tcPr>
            <w:tcW w:w="9211" w:type="dxa"/>
          </w:tcPr>
          <w:p w14:paraId="020FA80A" w14:textId="0AD9C092" w:rsidR="007020C3" w:rsidRDefault="007020C3" w:rsidP="007020C3">
            <w:r>
              <w:t xml:space="preserve">För </w:t>
            </w:r>
            <w:r w:rsidR="0098237F">
              <w:fldChar w:fldCharType="begin">
                <w:ffData>
                  <w:name w:val=""/>
                  <w:enabled/>
                  <w:calcOnExit/>
                  <w:statusText w:type="text" w:val="Beskriv hur projektets resultat är tänkta att nyttiggöras under och efter projektet. Beskriv hur leveranserna anpassas för mottagarna av r"/>
                  <w:textInput>
                    <w:default w:val="Projektpart"/>
                    <w:maxLength w:val="80"/>
                    <w:format w:val="Inledande versal"/>
                  </w:textInput>
                </w:ffData>
              </w:fldChar>
            </w:r>
            <w:r w:rsidR="0098237F">
              <w:instrText xml:space="preserve"> FORMTEXT </w:instrText>
            </w:r>
            <w:r w:rsidR="0098237F">
              <w:fldChar w:fldCharType="separate"/>
            </w:r>
            <w:r w:rsidR="006911A3">
              <w:rPr>
                <w:noProof/>
              </w:rPr>
              <w:t>Projektpart</w:t>
            </w:r>
            <w:r w:rsidR="0098237F">
              <w:fldChar w:fldCharType="end"/>
            </w:r>
            <w:r w:rsidR="00F61B63">
              <w:t>,</w:t>
            </w:r>
            <w:r>
              <w:t xml:space="preserve"> </w:t>
            </w:r>
            <w:r w:rsidR="0098237F">
              <w:fldChar w:fldCharType="begin">
                <w:ffData>
                  <w:name w:val=""/>
                  <w:enabled/>
                  <w:calcOnExit/>
                  <w:statusText w:type="text" w:val="Beskriv hur projektets resultat är tänkta att nyttiggöras under och efter projektet. Beskriv hur leveranserna anpassas för mottagarna av r"/>
                  <w:textInput>
                    <w:default w:val="Ort"/>
                    <w:maxLength w:val="80"/>
                    <w:format w:val="Inledande versal"/>
                  </w:textInput>
                </w:ffData>
              </w:fldChar>
            </w:r>
            <w:r w:rsidR="0098237F">
              <w:instrText xml:space="preserve"> FORMTEXT </w:instrText>
            </w:r>
            <w:r w:rsidR="0098237F">
              <w:fldChar w:fldCharType="separate"/>
            </w:r>
            <w:r w:rsidR="006911A3">
              <w:rPr>
                <w:noProof/>
              </w:rPr>
              <w:t>Ort</w:t>
            </w:r>
            <w:r w:rsidR="0098237F">
              <w:fldChar w:fldCharType="end"/>
            </w:r>
            <w:r w:rsidR="00BD5FC0" w:rsidRPr="0098237F">
              <w:t>,</w:t>
            </w:r>
            <w:r w:rsidR="0098237F">
              <w:t xml:space="preserve"> </w:t>
            </w:r>
            <w:r w:rsidR="00A7381A">
              <w:t>åååå</w:t>
            </w:r>
            <w:r w:rsidR="00A91D8E">
              <w:t>-</w:t>
            </w:r>
            <w:r w:rsidR="00A7381A">
              <w:t>mm</w:t>
            </w:r>
            <w:r w:rsidR="00A91D8E">
              <w:t>-</w:t>
            </w:r>
            <w:r w:rsidR="00A7381A">
              <w:t>dd</w:t>
            </w:r>
          </w:p>
          <w:p w14:paraId="020FA80B" w14:textId="77777777" w:rsidR="007020C3" w:rsidRDefault="007020C3" w:rsidP="00DA11ED">
            <w:pPr>
              <w:pStyle w:val="Default"/>
            </w:pPr>
          </w:p>
          <w:p w14:paraId="020FA80C" w14:textId="77777777" w:rsidR="00032D1F" w:rsidRDefault="00032D1F" w:rsidP="00DA11ED">
            <w:pPr>
              <w:pStyle w:val="Default"/>
            </w:pPr>
          </w:p>
          <w:p w14:paraId="020FA80D" w14:textId="77777777" w:rsidR="00F61B63" w:rsidRDefault="00F61B63" w:rsidP="00DA11ED">
            <w:pPr>
              <w:pStyle w:val="Default"/>
            </w:pPr>
          </w:p>
          <w:p w14:paraId="020FA80E" w14:textId="77777777" w:rsidR="00F61B63" w:rsidRDefault="00F61B63" w:rsidP="00DA11ED">
            <w:pPr>
              <w:pStyle w:val="Default"/>
            </w:pPr>
          </w:p>
          <w:p w14:paraId="020FA80F" w14:textId="77777777" w:rsidR="00032D1F" w:rsidRDefault="00032D1F" w:rsidP="00DA11ED">
            <w:pPr>
              <w:pStyle w:val="Default"/>
            </w:pPr>
          </w:p>
          <w:p w14:paraId="020FA810" w14:textId="77777777" w:rsidR="00032D1F" w:rsidRDefault="00032D1F" w:rsidP="00DA11ED">
            <w:pPr>
              <w:pStyle w:val="Default"/>
            </w:pPr>
            <w:r>
              <w:t>______________________________________</w:t>
            </w:r>
          </w:p>
        </w:tc>
      </w:tr>
      <w:tr w:rsidR="007020C3" w:rsidRPr="00D411D7" w14:paraId="020FA813" w14:textId="77777777" w:rsidTr="000B667F">
        <w:tc>
          <w:tcPr>
            <w:tcW w:w="9211" w:type="dxa"/>
          </w:tcPr>
          <w:p w14:paraId="020FA812" w14:textId="3A767612" w:rsidR="007020C3" w:rsidRPr="00D411D7" w:rsidRDefault="0098237F" w:rsidP="0098237F">
            <w:pPr>
              <w:pStyle w:val="Default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Beskriv hur projektets resultat är tänkta att nyttiggöras under och efter projektet. Beskriv hur leveranserna anpassas för mottagarna av r"/>
                  <w:textInput>
                    <w:default w:val="Namn på företrädare med behörighet att teckna avsiktsförklaringen"/>
                    <w:maxLength w:val="150"/>
                    <w:format w:val="Inledande vers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11A3">
              <w:rPr>
                <w:noProof/>
              </w:rPr>
              <w:t>Namn på företrädare med behörighet att teckna avsiktsförklaringen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/>
                  <w:statusText w:type="text" w:val="Beskriv hur projektets resultat är tänkta att nyttiggöras under och efter projektet. Beskriv hur leveranserna anpassas för mottagarna av r"/>
                  <w:textInput>
                    <w:default w:val="Befattning"/>
                    <w:maxLength w:val="80"/>
                    <w:format w:val="Inledande vers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11A3">
              <w:rPr>
                <w:noProof/>
              </w:rPr>
              <w:t>Befattning</w:t>
            </w:r>
            <w:r>
              <w:fldChar w:fldCharType="end"/>
            </w:r>
          </w:p>
        </w:tc>
      </w:tr>
    </w:tbl>
    <w:p w14:paraId="020FA814" w14:textId="77777777" w:rsidR="007020C3" w:rsidRDefault="007020C3" w:rsidP="00DA11ED">
      <w:pPr>
        <w:pStyle w:val="Default"/>
      </w:pPr>
    </w:p>
    <w:sectPr w:rsidR="007020C3" w:rsidSect="00272BF8">
      <w:headerReference w:type="default" r:id="rId7"/>
      <w:headerReference w:type="first" r:id="rId8"/>
      <w:footerReference w:type="first" r:id="rId9"/>
      <w:pgSz w:w="11907" w:h="16840" w:code="9"/>
      <w:pgMar w:top="2835" w:right="1418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A817" w14:textId="77777777" w:rsidR="003C5C04" w:rsidRDefault="003C5C04">
      <w:r>
        <w:separator/>
      </w:r>
    </w:p>
  </w:endnote>
  <w:endnote w:type="continuationSeparator" w:id="0">
    <w:p w14:paraId="020FA818" w14:textId="77777777" w:rsidR="003C5C04" w:rsidRDefault="003C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020FA822" w14:textId="77777777">
      <w:tc>
        <w:tcPr>
          <w:tcW w:w="2880" w:type="dxa"/>
        </w:tcPr>
        <w:p w14:paraId="020FA81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020FA81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020FA82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020FA821" w14:textId="77777777" w:rsidR="002B5A23" w:rsidRDefault="002B5A23">
          <w:pPr>
            <w:pStyle w:val="Sidfot"/>
          </w:pPr>
        </w:p>
      </w:tc>
    </w:tr>
    <w:tr w:rsidR="002B5A23" w14:paraId="020FA827" w14:textId="77777777">
      <w:tc>
        <w:tcPr>
          <w:tcW w:w="2880" w:type="dxa"/>
        </w:tcPr>
        <w:p w14:paraId="020FA82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020FA82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020FA82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020FA826" w14:textId="77777777" w:rsidR="002B5A23" w:rsidRDefault="002B5A23">
          <w:pPr>
            <w:pStyle w:val="Sidfot"/>
          </w:pPr>
        </w:p>
      </w:tc>
    </w:tr>
    <w:tr w:rsidR="002B5A23" w14:paraId="020FA82C" w14:textId="77777777">
      <w:tc>
        <w:tcPr>
          <w:tcW w:w="2880" w:type="dxa"/>
        </w:tcPr>
        <w:p w14:paraId="020FA828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020FA829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020FA82A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020FA82B" w14:textId="77777777" w:rsidR="002B5A23" w:rsidRDefault="002B5A23">
          <w:pPr>
            <w:pStyle w:val="Sidfot"/>
          </w:pPr>
        </w:p>
      </w:tc>
    </w:tr>
    <w:tr w:rsidR="002B5A23" w14:paraId="020FA831" w14:textId="77777777">
      <w:tc>
        <w:tcPr>
          <w:tcW w:w="2880" w:type="dxa"/>
        </w:tcPr>
        <w:p w14:paraId="020FA82D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020FA82E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020FA82F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020FA830" w14:textId="77777777" w:rsidR="002B5A23" w:rsidRDefault="002B5A23">
          <w:pPr>
            <w:pStyle w:val="Sidfot"/>
          </w:pPr>
        </w:p>
      </w:tc>
    </w:tr>
    <w:tr w:rsidR="002B5A23" w14:paraId="020FA836" w14:textId="77777777">
      <w:tc>
        <w:tcPr>
          <w:tcW w:w="2880" w:type="dxa"/>
        </w:tcPr>
        <w:p w14:paraId="020FA832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020FA833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020FA834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020FA835" w14:textId="77777777" w:rsidR="002B5A23" w:rsidRDefault="002B5A23">
          <w:pPr>
            <w:pStyle w:val="Sidfot"/>
          </w:pPr>
        </w:p>
      </w:tc>
    </w:tr>
  </w:tbl>
  <w:p w14:paraId="020FA837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A815" w14:textId="77777777" w:rsidR="003C5C04" w:rsidRDefault="003C5C04">
      <w:r>
        <w:separator/>
      </w:r>
    </w:p>
  </w:footnote>
  <w:footnote w:type="continuationSeparator" w:id="0">
    <w:p w14:paraId="020FA816" w14:textId="77777777" w:rsidR="003C5C04" w:rsidRDefault="003C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A81A" w14:textId="59CA4D1B" w:rsidR="002B5A23" w:rsidRPr="00DA11ED" w:rsidRDefault="00A7381A" w:rsidP="00DA11ED">
    <w:pPr>
      <w:pStyle w:val="Sidhuvud"/>
    </w:pPr>
    <w:r>
      <w:rPr>
        <w:noProof/>
      </w:rPr>
      <w:drawing>
        <wp:anchor distT="0" distB="0" distL="114300" distR="114300" simplePos="0" relativeHeight="251671040" behindDoc="0" locked="0" layoutInCell="1" allowOverlap="1" wp14:anchorId="42C0BC43" wp14:editId="082A3ECF">
          <wp:simplePos x="0" y="0"/>
          <wp:positionH relativeFrom="page">
            <wp:posOffset>3117850</wp:posOffset>
          </wp:positionH>
          <wp:positionV relativeFrom="paragraph">
            <wp:posOffset>6985</wp:posOffset>
          </wp:positionV>
          <wp:extent cx="1316355" cy="652145"/>
          <wp:effectExtent l="0" t="0" r="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A2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A81D" w14:textId="783CF236" w:rsidR="00650094" w:rsidRPr="00650094" w:rsidRDefault="00A7381A" w:rsidP="00650094">
    <w:pPr>
      <w:pStyle w:val="Sidhuvud"/>
      <w:rPr>
        <w:rFonts w:ascii="Arial Black" w:hAnsi="Arial Black"/>
        <w:cap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CE9B99" wp14:editId="40528964">
          <wp:simplePos x="0" y="0"/>
          <wp:positionH relativeFrom="page">
            <wp:posOffset>3116580</wp:posOffset>
          </wp:positionH>
          <wp:positionV relativeFrom="paragraph">
            <wp:posOffset>6985</wp:posOffset>
          </wp:positionV>
          <wp:extent cx="1316355" cy="652145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A23">
      <w:rPr>
        <w:rFonts w:ascii="Arial Black" w:hAnsi="Arial Black"/>
        <w:caps/>
        <w:sz w:val="20"/>
        <w:szCs w:val="20"/>
      </w:rPr>
      <w:tab/>
    </w:r>
    <w:r w:rsidR="00650094" w:rsidRPr="00845B34">
      <w:rPr>
        <w:sz w:val="20"/>
        <w:szCs w:val="20"/>
        <w:lang w:val="en-US"/>
      </w:rPr>
      <w:t xml:space="preserve">        </w:t>
    </w:r>
    <w:r w:rsidR="00650094" w:rsidRPr="00845B34">
      <w:rPr>
        <w:sz w:val="20"/>
        <w:szCs w:val="20"/>
        <w:lang w:val="en-US"/>
      </w:rPr>
      <w:tab/>
    </w:r>
    <w:r w:rsidR="00650094" w:rsidRPr="00845B34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E8"/>
    <w:rsid w:val="00030740"/>
    <w:rsid w:val="00032D1F"/>
    <w:rsid w:val="00053CAD"/>
    <w:rsid w:val="00057B7D"/>
    <w:rsid w:val="000B667F"/>
    <w:rsid w:val="000C73E3"/>
    <w:rsid w:val="00127689"/>
    <w:rsid w:val="00180BB8"/>
    <w:rsid w:val="001B1D86"/>
    <w:rsid w:val="001E24D4"/>
    <w:rsid w:val="002049A1"/>
    <w:rsid w:val="00272BF8"/>
    <w:rsid w:val="002B5A23"/>
    <w:rsid w:val="0030605A"/>
    <w:rsid w:val="00326B8C"/>
    <w:rsid w:val="00370B67"/>
    <w:rsid w:val="003C5C04"/>
    <w:rsid w:val="004014EA"/>
    <w:rsid w:val="00481751"/>
    <w:rsid w:val="004B0D10"/>
    <w:rsid w:val="004E67E4"/>
    <w:rsid w:val="004F1510"/>
    <w:rsid w:val="0053194A"/>
    <w:rsid w:val="005A519E"/>
    <w:rsid w:val="00650094"/>
    <w:rsid w:val="00666D22"/>
    <w:rsid w:val="00675CE6"/>
    <w:rsid w:val="006911A3"/>
    <w:rsid w:val="006C5407"/>
    <w:rsid w:val="006F522D"/>
    <w:rsid w:val="007020C3"/>
    <w:rsid w:val="00722380"/>
    <w:rsid w:val="00764935"/>
    <w:rsid w:val="007F0EDF"/>
    <w:rsid w:val="00870FAD"/>
    <w:rsid w:val="008760F7"/>
    <w:rsid w:val="008D229E"/>
    <w:rsid w:val="0098237F"/>
    <w:rsid w:val="00992993"/>
    <w:rsid w:val="009A7584"/>
    <w:rsid w:val="009C0837"/>
    <w:rsid w:val="00A52DDD"/>
    <w:rsid w:val="00A7381A"/>
    <w:rsid w:val="00A77236"/>
    <w:rsid w:val="00A91D8E"/>
    <w:rsid w:val="00AF0EFC"/>
    <w:rsid w:val="00B61DAE"/>
    <w:rsid w:val="00BB0652"/>
    <w:rsid w:val="00BB6D35"/>
    <w:rsid w:val="00BD5FC0"/>
    <w:rsid w:val="00C2195C"/>
    <w:rsid w:val="00C350E8"/>
    <w:rsid w:val="00C72A98"/>
    <w:rsid w:val="00CF77ED"/>
    <w:rsid w:val="00D40318"/>
    <w:rsid w:val="00D411D7"/>
    <w:rsid w:val="00DA11ED"/>
    <w:rsid w:val="00DB1A20"/>
    <w:rsid w:val="00E00145"/>
    <w:rsid w:val="00E27744"/>
    <w:rsid w:val="00EB512A"/>
    <w:rsid w:val="00EF2ABC"/>
    <w:rsid w:val="00F41BB7"/>
    <w:rsid w:val="00F61B63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0FA7F8"/>
  <w15:docId w15:val="{D4F51092-FDAF-4D1F-869E-FC3A6411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6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creator>anders.oe.johansson@gmail.com</dc:creator>
  <dc:description>Standardmall</dc:description>
  <cp:lastModifiedBy>Anna Chiara Brunetti</cp:lastModifiedBy>
  <cp:revision>11</cp:revision>
  <cp:lastPrinted>2013-04-15T15:14:00Z</cp:lastPrinted>
  <dcterms:created xsi:type="dcterms:W3CDTF">2014-01-30T10:36:00Z</dcterms:created>
  <dcterms:modified xsi:type="dcterms:W3CDTF">2018-02-12T17:56:00Z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</Properties>
</file>