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AB08" w14:textId="77777777" w:rsidR="00081277" w:rsidRPr="00896EC0" w:rsidRDefault="000376A9" w:rsidP="000376A9">
      <w:pPr>
        <w:pStyle w:val="Rubrik1"/>
      </w:pPr>
      <w:r w:rsidRPr="00896EC0">
        <w:t xml:space="preserve">UDI – </w:t>
      </w:r>
      <w:r w:rsidR="00D73EB5" w:rsidRPr="00896EC0">
        <w:t xml:space="preserve">[Projekttitel] </w:t>
      </w:r>
      <w:r w:rsidR="00D73EB5" w:rsidRPr="00896EC0">
        <w:br/>
        <w:t>S</w:t>
      </w:r>
      <w:r w:rsidRPr="00896EC0">
        <w:t>lutrapportering Steg 2 Samverkansprojekt</w:t>
      </w:r>
    </w:p>
    <w:p w14:paraId="5BA720BB" w14:textId="77777777" w:rsidR="007B483F" w:rsidRPr="00896EC0" w:rsidRDefault="007B483F" w:rsidP="007B483F">
      <w:pPr>
        <w:rPr>
          <w:i/>
        </w:rPr>
      </w:pPr>
      <w:r w:rsidRPr="00896EC0">
        <w:rPr>
          <w:i/>
        </w:rPr>
        <w:t xml:space="preserve">Följande instruktioner ska </w:t>
      </w:r>
      <w:r w:rsidR="0046283D" w:rsidRPr="00896EC0">
        <w:rPr>
          <w:i/>
          <w:u w:val="single"/>
        </w:rPr>
        <w:t>strikt</w:t>
      </w:r>
      <w:r w:rsidR="0046283D" w:rsidRPr="00896EC0">
        <w:rPr>
          <w:i/>
        </w:rPr>
        <w:t xml:space="preserve"> </w:t>
      </w:r>
      <w:r w:rsidRPr="00896EC0">
        <w:rPr>
          <w:i/>
        </w:rPr>
        <w:t>följas vid slutrapportering av Steg 2 Samverkansprojekt:</w:t>
      </w:r>
    </w:p>
    <w:p w14:paraId="359F8312" w14:textId="77777777" w:rsidR="007B483F" w:rsidRPr="00896EC0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Använd och f</w:t>
      </w:r>
      <w:r w:rsidR="007B483F" w:rsidRPr="00896EC0">
        <w:rPr>
          <w:i/>
        </w:rPr>
        <w:t>ölj mallen.</w:t>
      </w:r>
    </w:p>
    <w:p w14:paraId="43741AE9" w14:textId="77777777" w:rsidR="007B483F" w:rsidRPr="00896EC0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Vår bedömning, och riktlinje, är att slutrapporterna kommer att omfatta </w:t>
      </w:r>
      <w:r w:rsidR="000376A9" w:rsidRPr="00896EC0">
        <w:rPr>
          <w:i/>
        </w:rPr>
        <w:t>ca 10-15 sidor (exklusive bilagor</w:t>
      </w:r>
      <w:r w:rsidRPr="00896EC0">
        <w:rPr>
          <w:i/>
        </w:rPr>
        <w:t xml:space="preserve"> som inte bör </w:t>
      </w:r>
      <w:r w:rsidR="000376A9" w:rsidRPr="00896EC0">
        <w:rPr>
          <w:i/>
        </w:rPr>
        <w:t xml:space="preserve">överstiga 40 sidor). </w:t>
      </w:r>
    </w:p>
    <w:p w14:paraId="58394086" w14:textId="77777777" w:rsidR="000376A9" w:rsidRPr="00896EC0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Innehållet ska </w:t>
      </w:r>
      <w:r w:rsidR="000376A9" w:rsidRPr="00896EC0">
        <w:rPr>
          <w:i/>
        </w:rPr>
        <w:t xml:space="preserve">tydligt </w:t>
      </w:r>
      <w:r w:rsidRPr="00896EC0">
        <w:rPr>
          <w:i/>
        </w:rPr>
        <w:t xml:space="preserve">koppla till </w:t>
      </w:r>
      <w:r w:rsidR="000376A9" w:rsidRPr="00896EC0">
        <w:rPr>
          <w:i/>
        </w:rPr>
        <w:t xml:space="preserve">de resultatmål som ska vara uppnådda vid projektavslut </w:t>
      </w:r>
      <w:r w:rsidRPr="00896EC0">
        <w:rPr>
          <w:i/>
        </w:rPr>
        <w:t xml:space="preserve">för </w:t>
      </w:r>
      <w:r w:rsidR="000376A9" w:rsidRPr="00896EC0">
        <w:rPr>
          <w:i/>
        </w:rPr>
        <w:t>Steg 2.</w:t>
      </w:r>
    </w:p>
    <w:p w14:paraId="276D3364" w14:textId="77777777" w:rsidR="00115417" w:rsidRPr="00896EC0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Slutrapporten ska skrivas på svenska eller engelska.</w:t>
      </w:r>
    </w:p>
    <w:p w14:paraId="23594D96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Fyll i projekttitel, datum och projektets diarienummer i sidhuvudet. Fyll även i projekttiteln i rubriken ovan.</w:t>
      </w:r>
    </w:p>
    <w:p w14:paraId="34022732" w14:textId="77777777" w:rsidR="00892A45" w:rsidRPr="00896EC0" w:rsidRDefault="00892A45" w:rsidP="00892A4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Ni kan lägga till sektioner men inte radera någon av de åtta sektioner som finns nedan.</w:t>
      </w:r>
    </w:p>
    <w:p w14:paraId="51A66960" w14:textId="77777777" w:rsidR="007B483F" w:rsidRPr="00896EC0" w:rsidRDefault="00892A45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Sektionerna nedan kan för vissa projekt överlappa och i dessa </w:t>
      </w:r>
      <w:r w:rsidR="007B483F" w:rsidRPr="00896EC0">
        <w:rPr>
          <w:i/>
        </w:rPr>
        <w:t xml:space="preserve">fall räcker det att </w:t>
      </w:r>
      <w:r w:rsidRPr="00896EC0">
        <w:rPr>
          <w:i/>
        </w:rPr>
        <w:t xml:space="preserve">beskriva informationen i en sektion och i övrigt </w:t>
      </w:r>
      <w:r w:rsidR="007B483F" w:rsidRPr="00896EC0">
        <w:rPr>
          <w:i/>
        </w:rPr>
        <w:t xml:space="preserve">hänvisa till </w:t>
      </w:r>
      <w:r w:rsidRPr="00896EC0">
        <w:rPr>
          <w:i/>
        </w:rPr>
        <w:t xml:space="preserve">denna </w:t>
      </w:r>
      <w:r w:rsidR="007B483F" w:rsidRPr="00896EC0">
        <w:rPr>
          <w:i/>
        </w:rPr>
        <w:t>sektion (m.a.o. undvik suboptimering av textmassa).</w:t>
      </w:r>
    </w:p>
    <w:p w14:paraId="78257B43" w14:textId="77777777" w:rsidR="0046283D" w:rsidRPr="00896EC0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Instruktionerna kan med fördel raderas innan slutrapporten skickas in.</w:t>
      </w:r>
    </w:p>
    <w:p w14:paraId="50F6AF0D" w14:textId="77777777" w:rsidR="00106B39" w:rsidRPr="00896EC0" w:rsidRDefault="00106B39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Not: slutrapporten för steg 2 kommer att ingå som underlag för bedömningen om ni söker till steg 3.</w:t>
      </w:r>
    </w:p>
    <w:p w14:paraId="22A66D5A" w14:textId="77777777" w:rsidR="007B483F" w:rsidRPr="00896EC0" w:rsidRDefault="007B483F" w:rsidP="000376A9">
      <w:pPr>
        <w:rPr>
          <w:i/>
        </w:rPr>
      </w:pPr>
    </w:p>
    <w:p w14:paraId="65BDD130" w14:textId="02319844" w:rsidR="000376A9" w:rsidRPr="00896EC0" w:rsidRDefault="00DF4793" w:rsidP="000376A9">
      <w:pPr>
        <w:pStyle w:val="Rubrik2"/>
      </w:pPr>
      <w:r>
        <w:t>Sammanfattning</w:t>
      </w:r>
    </w:p>
    <w:p w14:paraId="3E0F00D2" w14:textId="0172C266" w:rsidR="00115417" w:rsidRPr="00896EC0" w:rsidRDefault="00115417" w:rsidP="00115417">
      <w:pPr>
        <w:rPr>
          <w:i/>
        </w:rPr>
      </w:pPr>
      <w:r w:rsidRPr="00896EC0">
        <w:rPr>
          <w:i/>
        </w:rPr>
        <w:t>Ge en kortfattad sammanfattning projektet, c</w:t>
      </w:r>
      <w:r w:rsidR="00DF4793">
        <w:rPr>
          <w:i/>
        </w:rPr>
        <w:t>irka</w:t>
      </w:r>
      <w:bookmarkStart w:id="0" w:name="_GoBack"/>
      <w:bookmarkEnd w:id="0"/>
      <w:r w:rsidRPr="00896EC0">
        <w:rPr>
          <w:i/>
        </w:rPr>
        <w:t xml:space="preserve"> </w:t>
      </w:r>
      <w:r w:rsidR="00892A45" w:rsidRPr="00896EC0">
        <w:rPr>
          <w:i/>
        </w:rPr>
        <w:t>0,5-2 sidor</w:t>
      </w:r>
      <w:r w:rsidR="009A397A" w:rsidRPr="00896EC0">
        <w:rPr>
          <w:i/>
        </w:rPr>
        <w:t>, med fokus på vad som har gjorts och vad det resulterat i</w:t>
      </w:r>
      <w:r w:rsidRPr="00896EC0">
        <w:rPr>
          <w:i/>
        </w:rPr>
        <w:t>.</w:t>
      </w:r>
    </w:p>
    <w:p w14:paraId="609F3EB8" w14:textId="77777777" w:rsidR="00115417" w:rsidRPr="00896EC0" w:rsidRDefault="00115417" w:rsidP="00115417"/>
    <w:p w14:paraId="58360F28" w14:textId="77777777" w:rsidR="000376A9" w:rsidRPr="00896EC0" w:rsidRDefault="000376A9" w:rsidP="000376A9">
      <w:pPr>
        <w:pStyle w:val="Rubrik2"/>
      </w:pPr>
      <w:r w:rsidRPr="00896EC0">
        <w:t xml:space="preserve">Testat och utvärderat </w:t>
      </w:r>
      <w:r w:rsidR="009A397A" w:rsidRPr="00896EC0">
        <w:t>(</w:t>
      </w:r>
      <w:r w:rsidRPr="00896EC0">
        <w:t>del</w:t>
      </w:r>
      <w:r w:rsidR="009A397A" w:rsidRPr="00896EC0">
        <w:t>)</w:t>
      </w:r>
      <w:r w:rsidRPr="00896EC0">
        <w:t>lösningar</w:t>
      </w:r>
    </w:p>
    <w:p w14:paraId="2CF0441B" w14:textId="0AC89216" w:rsidR="000376A9" w:rsidRPr="00896EC0" w:rsidRDefault="007B483F" w:rsidP="000376A9">
      <w:pPr>
        <w:rPr>
          <w:i/>
        </w:rPr>
      </w:pPr>
      <w:r w:rsidRPr="00896EC0">
        <w:rPr>
          <w:i/>
        </w:rPr>
        <w:t xml:space="preserve">Beskriv </w:t>
      </w:r>
      <w:r w:rsidR="00892A45" w:rsidRPr="00896EC0">
        <w:rPr>
          <w:i/>
        </w:rPr>
        <w:t xml:space="preserve">genomförda </w:t>
      </w:r>
      <w:r w:rsidRPr="00896EC0">
        <w:rPr>
          <w:i/>
        </w:rPr>
        <w:t xml:space="preserve">aktiviteter som </w:t>
      </w:r>
      <w:r w:rsidR="00892A45" w:rsidRPr="00896EC0">
        <w:rPr>
          <w:i/>
        </w:rPr>
        <w:t>direkt syftat</w:t>
      </w:r>
      <w:r w:rsidRPr="00896EC0">
        <w:rPr>
          <w:i/>
        </w:rPr>
        <w:t xml:space="preserve"> till </w:t>
      </w:r>
      <w:r w:rsidR="00892A45" w:rsidRPr="00896EC0">
        <w:rPr>
          <w:i/>
        </w:rPr>
        <w:t xml:space="preserve">att </w:t>
      </w:r>
      <w:r w:rsidRPr="00896EC0">
        <w:rPr>
          <w:i/>
        </w:rPr>
        <w:t>testa och utvärdera (del)lösningar</w:t>
      </w:r>
      <w:r w:rsidR="009A397A" w:rsidRPr="00896EC0">
        <w:rPr>
          <w:i/>
        </w:rPr>
        <w:t xml:space="preserve"> och vad detta har resulterat i</w:t>
      </w:r>
      <w:r w:rsidR="0006098E" w:rsidRPr="00896EC0">
        <w:rPr>
          <w:i/>
        </w:rPr>
        <w:t xml:space="preserve">, </w:t>
      </w:r>
      <w:r w:rsidR="009A397A" w:rsidRPr="00896EC0">
        <w:rPr>
          <w:i/>
        </w:rPr>
        <w:t>t</w:t>
      </w:r>
      <w:r w:rsidR="00DF4793">
        <w:rPr>
          <w:i/>
        </w:rPr>
        <w:t xml:space="preserve">ill exempel </w:t>
      </w:r>
      <w:r w:rsidR="0006098E" w:rsidRPr="00896EC0">
        <w:rPr>
          <w:i/>
        </w:rPr>
        <w:t xml:space="preserve">om </w:t>
      </w:r>
      <w:r w:rsidR="009A397A" w:rsidRPr="00896EC0">
        <w:rPr>
          <w:i/>
        </w:rPr>
        <w:t xml:space="preserve">teknikkoncept </w:t>
      </w:r>
      <w:r w:rsidR="0006098E" w:rsidRPr="00896EC0">
        <w:rPr>
          <w:i/>
        </w:rPr>
        <w:t xml:space="preserve">har </w:t>
      </w:r>
      <w:r w:rsidR="009A397A" w:rsidRPr="00896EC0">
        <w:rPr>
          <w:i/>
        </w:rPr>
        <w:t>verifierat</w:t>
      </w:r>
      <w:r w:rsidR="0006098E" w:rsidRPr="00896EC0">
        <w:rPr>
          <w:i/>
        </w:rPr>
        <w:t>s</w:t>
      </w:r>
      <w:r w:rsidR="009A397A" w:rsidRPr="00896EC0">
        <w:rPr>
          <w:i/>
        </w:rPr>
        <w:t>, kunder redan börjat använda resultaten</w:t>
      </w:r>
      <w:r w:rsidR="00E736EE" w:rsidRPr="00896EC0">
        <w:rPr>
          <w:i/>
        </w:rPr>
        <w:t xml:space="preserve">, </w:t>
      </w:r>
      <w:r w:rsidR="0006098E" w:rsidRPr="00896EC0">
        <w:rPr>
          <w:i/>
        </w:rPr>
        <w:t>p</w:t>
      </w:r>
      <w:r w:rsidR="00323F91" w:rsidRPr="00896EC0">
        <w:rPr>
          <w:i/>
        </w:rPr>
        <w:t>rojektet haft påverkan på policyer</w:t>
      </w:r>
      <w:r w:rsidR="0006098E" w:rsidRPr="00896EC0">
        <w:rPr>
          <w:i/>
        </w:rPr>
        <w:t>, eller arbetsprocesser har förändrats</w:t>
      </w:r>
      <w:r w:rsidR="009A397A" w:rsidRPr="00896EC0">
        <w:rPr>
          <w:i/>
        </w:rPr>
        <w:t>.</w:t>
      </w:r>
    </w:p>
    <w:p w14:paraId="187179BB" w14:textId="77777777" w:rsidR="007B483F" w:rsidRPr="00896EC0" w:rsidRDefault="007B483F" w:rsidP="000376A9"/>
    <w:p w14:paraId="5457BE12" w14:textId="77777777" w:rsidR="000376A9" w:rsidRPr="00896EC0" w:rsidRDefault="000376A9" w:rsidP="000376A9">
      <w:pPr>
        <w:pStyle w:val="Rubrik2"/>
      </w:pPr>
      <w:r w:rsidRPr="00896EC0">
        <w:t>Identifierat möjligheter och hinder kopplat till nyttiggörande</w:t>
      </w:r>
    </w:p>
    <w:p w14:paraId="452388CA" w14:textId="10022600" w:rsidR="000376A9" w:rsidRPr="00896EC0" w:rsidRDefault="00892A45" w:rsidP="000376A9">
      <w:pPr>
        <w:rPr>
          <w:i/>
        </w:rPr>
      </w:pPr>
      <w:r w:rsidRPr="00896EC0">
        <w:rPr>
          <w:i/>
        </w:rPr>
        <w:t xml:space="preserve">Redogör för </w:t>
      </w:r>
      <w:r w:rsidR="00115417" w:rsidRPr="00896EC0">
        <w:rPr>
          <w:i/>
        </w:rPr>
        <w:t>vilka möjligheter och hinder som finns vad gäller nyttiggöra</w:t>
      </w:r>
      <w:r w:rsidR="0046283D" w:rsidRPr="00896EC0">
        <w:rPr>
          <w:i/>
        </w:rPr>
        <w:t>nde</w:t>
      </w:r>
      <w:r w:rsidR="0006098E" w:rsidRPr="00896EC0">
        <w:rPr>
          <w:i/>
        </w:rPr>
        <w:t>,</w:t>
      </w:r>
      <w:r w:rsidR="00115417" w:rsidRPr="00896EC0">
        <w:rPr>
          <w:i/>
        </w:rPr>
        <w:t xml:space="preserve"> t.ex. </w:t>
      </w:r>
      <w:r w:rsidR="0046283D" w:rsidRPr="00896EC0">
        <w:rPr>
          <w:i/>
        </w:rPr>
        <w:t xml:space="preserve">aspekter såsom </w:t>
      </w:r>
      <w:r w:rsidRPr="00896EC0">
        <w:rPr>
          <w:i/>
        </w:rPr>
        <w:t xml:space="preserve">tekniska, organisatoriska, </w:t>
      </w:r>
      <w:r w:rsidR="00115417" w:rsidRPr="00896EC0">
        <w:rPr>
          <w:i/>
        </w:rPr>
        <w:t>affärsmodeller, kommersialisering</w:t>
      </w:r>
      <w:r w:rsidRPr="00896EC0">
        <w:rPr>
          <w:i/>
        </w:rPr>
        <w:t>, kunder, lagar</w:t>
      </w:r>
      <w:r w:rsidR="007B483F" w:rsidRPr="00896EC0">
        <w:rPr>
          <w:i/>
        </w:rPr>
        <w:t>.</w:t>
      </w:r>
      <w:r w:rsidR="00E736EE" w:rsidRPr="00896EC0">
        <w:rPr>
          <w:i/>
        </w:rPr>
        <w:t xml:space="preserve"> Vad har ni praktiskt </w:t>
      </w:r>
      <w:r w:rsidR="0006098E" w:rsidRPr="00896EC0">
        <w:rPr>
          <w:i/>
        </w:rPr>
        <w:t xml:space="preserve">genomfört </w:t>
      </w:r>
      <w:r w:rsidR="00E736EE" w:rsidRPr="00896EC0">
        <w:rPr>
          <w:i/>
        </w:rPr>
        <w:t>under projektet i förhållande till respektive möjlighet och hinder?</w:t>
      </w:r>
      <w:r w:rsidR="00767250" w:rsidRPr="00896EC0">
        <w:rPr>
          <w:i/>
        </w:rPr>
        <w:t xml:space="preserve"> </w:t>
      </w:r>
    </w:p>
    <w:p w14:paraId="7F437576" w14:textId="77777777" w:rsidR="007B483F" w:rsidRPr="00896EC0" w:rsidRDefault="007B483F" w:rsidP="000376A9"/>
    <w:p w14:paraId="59FE2607" w14:textId="77777777" w:rsidR="000376A9" w:rsidRPr="00896EC0" w:rsidRDefault="000376A9" w:rsidP="000376A9">
      <w:pPr>
        <w:pStyle w:val="Rubrik2"/>
      </w:pPr>
      <w:r w:rsidRPr="00896EC0">
        <w:lastRenderedPageBreak/>
        <w:t>Gedigen kännedom om användare, kravställare, kunder, marknader</w:t>
      </w:r>
    </w:p>
    <w:p w14:paraId="0605C59F" w14:textId="56E26A12" w:rsidR="00115417" w:rsidRPr="00896EC0" w:rsidRDefault="00892A45" w:rsidP="00115417">
      <w:pPr>
        <w:rPr>
          <w:i/>
        </w:rPr>
      </w:pPr>
      <w:r w:rsidRPr="00896EC0">
        <w:rPr>
          <w:i/>
        </w:rPr>
        <w:t xml:space="preserve">Redogör </w:t>
      </w:r>
      <w:r w:rsidR="00115417" w:rsidRPr="00896EC0">
        <w:rPr>
          <w:i/>
        </w:rPr>
        <w:t xml:space="preserve">för </w:t>
      </w:r>
      <w:r w:rsidR="0046283D" w:rsidRPr="00896EC0">
        <w:rPr>
          <w:i/>
        </w:rPr>
        <w:t xml:space="preserve">de mest </w:t>
      </w:r>
      <w:r w:rsidR="00115417" w:rsidRPr="00896EC0">
        <w:rPr>
          <w:i/>
        </w:rPr>
        <w:t>centrala</w:t>
      </w:r>
      <w:r w:rsidR="0046283D" w:rsidRPr="00896EC0">
        <w:rPr>
          <w:i/>
        </w:rPr>
        <w:t>/viktigaste/</w:t>
      </w:r>
      <w:r w:rsidRPr="00896EC0">
        <w:rPr>
          <w:i/>
        </w:rPr>
        <w:t xml:space="preserve">konkreta </w:t>
      </w:r>
      <w:r w:rsidR="00115417" w:rsidRPr="00896EC0">
        <w:rPr>
          <w:i/>
        </w:rPr>
        <w:t>behov</w:t>
      </w:r>
      <w:r w:rsidR="0046283D" w:rsidRPr="00896EC0">
        <w:rPr>
          <w:i/>
        </w:rPr>
        <w:t>en</w:t>
      </w:r>
      <w:r w:rsidRPr="00896EC0">
        <w:rPr>
          <w:i/>
        </w:rPr>
        <w:t xml:space="preserve"> som </w:t>
      </w:r>
      <w:r w:rsidR="0046283D" w:rsidRPr="00896EC0">
        <w:rPr>
          <w:i/>
        </w:rPr>
        <w:t xml:space="preserve">projektet </w:t>
      </w:r>
      <w:r w:rsidRPr="00896EC0">
        <w:rPr>
          <w:i/>
        </w:rPr>
        <w:t xml:space="preserve">möter/berör vad gäller </w:t>
      </w:r>
      <w:r w:rsidR="00115417" w:rsidRPr="00896EC0">
        <w:rPr>
          <w:i/>
        </w:rPr>
        <w:t>användare, kravställare, kunder och marknader</w:t>
      </w:r>
      <w:r w:rsidR="00657882" w:rsidRPr="00896EC0">
        <w:rPr>
          <w:i/>
        </w:rPr>
        <w:t xml:space="preserve"> (nationellt och internationellt)</w:t>
      </w:r>
      <w:r w:rsidR="00115417" w:rsidRPr="00896EC0">
        <w:rPr>
          <w:i/>
        </w:rPr>
        <w:t>.</w:t>
      </w:r>
      <w:r w:rsidR="0046283D" w:rsidRPr="00896EC0">
        <w:rPr>
          <w:i/>
        </w:rPr>
        <w:t xml:space="preserve"> Beskriv även </w:t>
      </w:r>
      <w:r w:rsidR="003F4A9A" w:rsidRPr="00896EC0">
        <w:rPr>
          <w:i/>
        </w:rPr>
        <w:t xml:space="preserve">hur </w:t>
      </w:r>
      <w:r w:rsidR="0046283D" w:rsidRPr="00896EC0">
        <w:rPr>
          <w:i/>
        </w:rPr>
        <w:t>er förståelse för behov</w:t>
      </w:r>
      <w:r w:rsidR="003F4A9A" w:rsidRPr="00896EC0">
        <w:rPr>
          <w:i/>
        </w:rPr>
        <w:t>en/efterfrågan har</w:t>
      </w:r>
      <w:r w:rsidR="0046283D" w:rsidRPr="00896EC0">
        <w:rPr>
          <w:i/>
        </w:rPr>
        <w:t xml:space="preserve"> </w:t>
      </w:r>
      <w:r w:rsidR="006908DE" w:rsidRPr="00896EC0">
        <w:rPr>
          <w:i/>
        </w:rPr>
        <w:t xml:space="preserve">utvecklats </w:t>
      </w:r>
      <w:r w:rsidR="0046283D" w:rsidRPr="00896EC0">
        <w:rPr>
          <w:i/>
        </w:rPr>
        <w:t>under projektet</w:t>
      </w:r>
      <w:r w:rsidR="00E2271C" w:rsidRPr="00896EC0">
        <w:rPr>
          <w:i/>
        </w:rPr>
        <w:t>, genom</w:t>
      </w:r>
      <w:r w:rsidR="00DF4793">
        <w:rPr>
          <w:i/>
        </w:rPr>
        <w:t xml:space="preserve"> till exempel </w:t>
      </w:r>
      <w:r w:rsidR="00E2271C" w:rsidRPr="00896EC0">
        <w:rPr>
          <w:i/>
        </w:rPr>
        <w:t>behovsanalys och omvärldsanalys</w:t>
      </w:r>
      <w:r w:rsidR="0046283D" w:rsidRPr="00896EC0">
        <w:rPr>
          <w:i/>
        </w:rPr>
        <w:t>.</w:t>
      </w:r>
      <w:r w:rsidR="00657882" w:rsidRPr="00896EC0">
        <w:rPr>
          <w:i/>
        </w:rPr>
        <w:t xml:space="preserve"> Beskrivningen </w:t>
      </w:r>
      <w:r w:rsidR="00E2271C" w:rsidRPr="00896EC0">
        <w:rPr>
          <w:i/>
        </w:rPr>
        <w:t xml:space="preserve">ska också </w:t>
      </w:r>
      <w:r w:rsidR="00323F91" w:rsidRPr="00896EC0">
        <w:rPr>
          <w:i/>
        </w:rPr>
        <w:t xml:space="preserve">ställa projektet i relation till liknande initiativ, dvs </w:t>
      </w:r>
      <w:r w:rsidR="00657882" w:rsidRPr="00896EC0">
        <w:rPr>
          <w:i/>
        </w:rPr>
        <w:t>de viktigaste initiativen nationellt och de viktigaste initiativen internationellt som rör samma eller liknande frågeställningar/utmaningar som ert projekt.</w:t>
      </w:r>
    </w:p>
    <w:p w14:paraId="267B0788" w14:textId="77777777" w:rsidR="009A397A" w:rsidRPr="00896EC0" w:rsidRDefault="009A397A" w:rsidP="00115417"/>
    <w:p w14:paraId="58DCAAAC" w14:textId="77777777" w:rsidR="000376A9" w:rsidRPr="00896EC0" w:rsidRDefault="000376A9" w:rsidP="000376A9">
      <w:pPr>
        <w:pStyle w:val="Rubrik2"/>
      </w:pPr>
      <w:r w:rsidRPr="00896EC0">
        <w:t>Utvecklad nyttiggörande- och kommunikationsplan</w:t>
      </w:r>
    </w:p>
    <w:p w14:paraId="248C6027" w14:textId="77777777" w:rsidR="00115417" w:rsidRPr="00896EC0" w:rsidRDefault="00892A45" w:rsidP="00115417">
      <w:pPr>
        <w:rPr>
          <w:i/>
        </w:rPr>
      </w:pPr>
      <w:r w:rsidRPr="00896EC0">
        <w:rPr>
          <w:i/>
        </w:rPr>
        <w:t xml:space="preserve">Beskriv hur ni har arbetat </w:t>
      </w:r>
      <w:r w:rsidR="0046283D" w:rsidRPr="00896EC0">
        <w:rPr>
          <w:i/>
        </w:rPr>
        <w:t xml:space="preserve">med </w:t>
      </w:r>
      <w:r w:rsidRPr="00896EC0">
        <w:rPr>
          <w:i/>
        </w:rPr>
        <w:t>nyttiggörande- och kommunikationsaktiviteter (inom och bortom projektkonstellationen)</w:t>
      </w:r>
      <w:r w:rsidR="0046283D" w:rsidRPr="00896EC0">
        <w:rPr>
          <w:i/>
        </w:rPr>
        <w:t xml:space="preserve"> och hur </w:t>
      </w:r>
      <w:r w:rsidRPr="00896EC0">
        <w:rPr>
          <w:i/>
        </w:rPr>
        <w:t>nyttiggörande- och kommunikationsplanen ser ut för fortsatt arbete.</w:t>
      </w:r>
    </w:p>
    <w:p w14:paraId="38517F93" w14:textId="77777777" w:rsidR="00892A45" w:rsidRPr="00896EC0" w:rsidRDefault="00892A45" w:rsidP="00115417"/>
    <w:p w14:paraId="29980837" w14:textId="77777777" w:rsidR="000376A9" w:rsidRPr="00896EC0" w:rsidRDefault="00115417" w:rsidP="000376A9">
      <w:pPr>
        <w:pStyle w:val="Rubrik2"/>
      </w:pPr>
      <w:r w:rsidRPr="00896EC0">
        <w:t>Utveckling och f</w:t>
      </w:r>
      <w:r w:rsidR="000376A9" w:rsidRPr="00896EC0">
        <w:t>örändringar av konstellation</w:t>
      </w:r>
    </w:p>
    <w:p w14:paraId="487FE957" w14:textId="0656C7A6" w:rsidR="00115417" w:rsidRPr="00896EC0" w:rsidRDefault="00115417" w:rsidP="00115417">
      <w:pPr>
        <w:rPr>
          <w:i/>
        </w:rPr>
      </w:pPr>
      <w:r w:rsidRPr="00896EC0">
        <w:rPr>
          <w:i/>
        </w:rPr>
        <w:t xml:space="preserve">Redogör för hur konstellationen har utvecklats och förändrats under steg 2. Det kan </w:t>
      </w:r>
      <w:r w:rsidR="00DF4793">
        <w:rPr>
          <w:i/>
        </w:rPr>
        <w:t xml:space="preserve">till exempel </w:t>
      </w:r>
      <w:r w:rsidR="0046283D" w:rsidRPr="00896EC0">
        <w:rPr>
          <w:i/>
        </w:rPr>
        <w:t xml:space="preserve">innefatta om/varför </w:t>
      </w:r>
      <w:r w:rsidR="009A397A" w:rsidRPr="00896EC0">
        <w:rPr>
          <w:i/>
        </w:rPr>
        <w:t>projektparter fallit ifrån</w:t>
      </w:r>
      <w:r w:rsidR="0046283D" w:rsidRPr="00896EC0">
        <w:rPr>
          <w:i/>
        </w:rPr>
        <w:t>/</w:t>
      </w:r>
      <w:r w:rsidR="009A397A" w:rsidRPr="00896EC0">
        <w:rPr>
          <w:i/>
        </w:rPr>
        <w:t>tillkommit</w:t>
      </w:r>
      <w:r w:rsidR="0046283D" w:rsidRPr="00896EC0">
        <w:rPr>
          <w:i/>
        </w:rPr>
        <w:t xml:space="preserve"> samt hur </w:t>
      </w:r>
      <w:r w:rsidRPr="00896EC0">
        <w:rPr>
          <w:i/>
        </w:rPr>
        <w:t>relationer</w:t>
      </w:r>
      <w:r w:rsidR="0046283D" w:rsidRPr="00896EC0">
        <w:rPr>
          <w:i/>
        </w:rPr>
        <w:t>na</w:t>
      </w:r>
      <w:r w:rsidRPr="00896EC0">
        <w:rPr>
          <w:i/>
        </w:rPr>
        <w:t xml:space="preserve"> </w:t>
      </w:r>
      <w:r w:rsidR="009A397A" w:rsidRPr="00896EC0">
        <w:rPr>
          <w:i/>
        </w:rPr>
        <w:t>mellan projektparter</w:t>
      </w:r>
      <w:r w:rsidR="0046283D" w:rsidRPr="00896EC0">
        <w:rPr>
          <w:i/>
        </w:rPr>
        <w:t>na</w:t>
      </w:r>
      <w:r w:rsidR="009A397A" w:rsidRPr="00896EC0">
        <w:rPr>
          <w:i/>
        </w:rPr>
        <w:t xml:space="preserve"> </w:t>
      </w:r>
      <w:r w:rsidRPr="00896EC0">
        <w:rPr>
          <w:i/>
        </w:rPr>
        <w:t xml:space="preserve">har </w:t>
      </w:r>
      <w:r w:rsidR="009A397A" w:rsidRPr="00896EC0">
        <w:rPr>
          <w:i/>
        </w:rPr>
        <w:t>förändrats</w:t>
      </w:r>
      <w:r w:rsidR="0046283D" w:rsidRPr="00896EC0">
        <w:rPr>
          <w:i/>
        </w:rPr>
        <w:t>/f</w:t>
      </w:r>
      <w:r w:rsidRPr="00896EC0">
        <w:rPr>
          <w:i/>
        </w:rPr>
        <w:t>ördjupats och vilke</w:t>
      </w:r>
      <w:r w:rsidR="00C6525A" w:rsidRPr="00896EC0">
        <w:rPr>
          <w:i/>
        </w:rPr>
        <w:t>n</w:t>
      </w:r>
      <w:r w:rsidRPr="00896EC0">
        <w:rPr>
          <w:i/>
        </w:rPr>
        <w:t xml:space="preserve"> betydelse detta har</w:t>
      </w:r>
      <w:r w:rsidR="00C6525A" w:rsidRPr="00896EC0">
        <w:rPr>
          <w:i/>
        </w:rPr>
        <w:t xml:space="preserve"> fått</w:t>
      </w:r>
      <w:r w:rsidR="0046283D" w:rsidRPr="00896EC0">
        <w:rPr>
          <w:i/>
        </w:rPr>
        <w:t>/kan få</w:t>
      </w:r>
      <w:r w:rsidRPr="00896EC0">
        <w:rPr>
          <w:i/>
        </w:rPr>
        <w:t>.</w:t>
      </w:r>
    </w:p>
    <w:p w14:paraId="6E2793C2" w14:textId="77777777" w:rsidR="008432DE" w:rsidRPr="00896EC0" w:rsidRDefault="008432DE" w:rsidP="00115417"/>
    <w:p w14:paraId="7F5C5B8E" w14:textId="77777777" w:rsidR="00D73EB5" w:rsidRPr="00896EC0" w:rsidRDefault="00D73EB5" w:rsidP="00D73EB5">
      <w:pPr>
        <w:pStyle w:val="Rubrik2"/>
      </w:pPr>
      <w:r w:rsidRPr="00896EC0">
        <w:t>Projektets effektlogik</w:t>
      </w:r>
    </w:p>
    <w:p w14:paraId="15314DF3" w14:textId="77777777" w:rsidR="00D73EB5" w:rsidRPr="00896EC0" w:rsidRDefault="00D73EB5" w:rsidP="00D73EB5">
      <w:pPr>
        <w:rPr>
          <w:i/>
        </w:rPr>
      </w:pPr>
      <w:r w:rsidRPr="00896EC0">
        <w:rPr>
          <w:i/>
        </w:rPr>
        <w:t xml:space="preserve">I denna sektion presenterar ni projektets effektlogik </w:t>
      </w:r>
      <w:r w:rsidR="00E736EE" w:rsidRPr="00896EC0">
        <w:rPr>
          <w:i/>
        </w:rPr>
        <w:t xml:space="preserve">(visuell bild) och resonerar kring denna </w:t>
      </w:r>
      <w:r w:rsidRPr="00896EC0">
        <w:rPr>
          <w:i/>
        </w:rPr>
        <w:t>med avseende på:</w:t>
      </w:r>
    </w:p>
    <w:p w14:paraId="1F882464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Hur </w:t>
      </w:r>
      <w:r w:rsidR="00E736EE" w:rsidRPr="00896EC0">
        <w:rPr>
          <w:i/>
        </w:rPr>
        <w:t xml:space="preserve">projektets effektlogik </w:t>
      </w:r>
      <w:r w:rsidRPr="00896EC0">
        <w:rPr>
          <w:i/>
        </w:rPr>
        <w:t xml:space="preserve">utvecklats under projektets genomförande? Vilka har varit </w:t>
      </w:r>
      <w:r w:rsidR="00E736EE" w:rsidRPr="00896EC0">
        <w:rPr>
          <w:i/>
        </w:rPr>
        <w:t xml:space="preserve">drivande </w:t>
      </w:r>
      <w:r w:rsidRPr="00896EC0">
        <w:rPr>
          <w:i/>
        </w:rPr>
        <w:t>i detta arbete?</w:t>
      </w:r>
    </w:p>
    <w:p w14:paraId="44E8E43F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Ge kort kommentar för respektive mål, t.ex. i vilken utsträckning </w:t>
      </w:r>
      <w:r w:rsidR="00E736EE" w:rsidRPr="00896EC0">
        <w:rPr>
          <w:i/>
        </w:rPr>
        <w:t xml:space="preserve">målet är </w:t>
      </w:r>
      <w:r w:rsidRPr="00896EC0">
        <w:rPr>
          <w:i/>
        </w:rPr>
        <w:t>uppnått (eller inte uppnått) och varför så är fallet</w:t>
      </w:r>
      <w:r w:rsidR="00E736EE" w:rsidRPr="00896EC0">
        <w:rPr>
          <w:i/>
        </w:rPr>
        <w:t>.</w:t>
      </w:r>
    </w:p>
    <w:p w14:paraId="35892F83" w14:textId="44C24CF3" w:rsidR="00E736EE" w:rsidRPr="00896EC0" w:rsidRDefault="00D73EB5" w:rsidP="00E736EE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Hur ni arbetat med att mäta/avgöra om ni gör framsteg</w:t>
      </w:r>
      <w:r w:rsidR="00E736EE" w:rsidRPr="00896EC0">
        <w:rPr>
          <w:i/>
        </w:rPr>
        <w:t xml:space="preserve"> (är på rätt väg)</w:t>
      </w:r>
      <w:r w:rsidR="0067156D" w:rsidRPr="00896EC0">
        <w:rPr>
          <w:i/>
        </w:rPr>
        <w:t xml:space="preserve"> och vilka indikatorer har ni använt?</w:t>
      </w:r>
    </w:p>
    <w:p w14:paraId="6AF07A45" w14:textId="58E8933C" w:rsidR="00D73EB5" w:rsidRDefault="00D73EB5" w:rsidP="00115417"/>
    <w:p w14:paraId="374DDA40" w14:textId="77777777" w:rsidR="00DF4793" w:rsidRDefault="00DF4793" w:rsidP="00DF4793">
      <w:pPr>
        <w:pStyle w:val="Rubrik2"/>
      </w:pPr>
      <w:r>
        <w:t>Bidrag till de globala målen i Agenda 2030</w:t>
      </w:r>
    </w:p>
    <w:p w14:paraId="40BA8C3C" w14:textId="77777777" w:rsidR="00DF4793" w:rsidRDefault="00DF4793" w:rsidP="00DF4793">
      <w:pPr>
        <w:rPr>
          <w:i/>
        </w:rPr>
      </w:pPr>
      <w:r>
        <w:rPr>
          <w:i/>
        </w:rPr>
        <w:t>Beskriv specifikt om och i så fall hur ni har bidragit till de globala målen i Agenda 2030.</w:t>
      </w:r>
    </w:p>
    <w:p w14:paraId="6D655C88" w14:textId="77777777" w:rsidR="00DF4793" w:rsidRPr="00896EC0" w:rsidRDefault="00DF4793" w:rsidP="00115417"/>
    <w:p w14:paraId="268FA66C" w14:textId="77777777" w:rsidR="000376A9" w:rsidRPr="00896EC0" w:rsidRDefault="000376A9" w:rsidP="000376A9">
      <w:pPr>
        <w:pStyle w:val="Rubrik2"/>
      </w:pPr>
      <w:r w:rsidRPr="00896EC0">
        <w:t>Lärdomar och misslyckandeåtervinning</w:t>
      </w:r>
    </w:p>
    <w:p w14:paraId="6FF052BA" w14:textId="77777777" w:rsidR="000376A9" w:rsidRPr="00896EC0" w:rsidRDefault="00115417" w:rsidP="000376A9">
      <w:pPr>
        <w:rPr>
          <w:i/>
        </w:rPr>
      </w:pPr>
      <w:r w:rsidRPr="00896EC0">
        <w:rPr>
          <w:i/>
        </w:rPr>
        <w:t xml:space="preserve">I denna sektion delar ni med er av era reflektioner vad gäller vad som gått bra och </w:t>
      </w:r>
      <w:r w:rsidR="00CE6C59" w:rsidRPr="00896EC0">
        <w:rPr>
          <w:i/>
        </w:rPr>
        <w:t xml:space="preserve">dåligt </w:t>
      </w:r>
      <w:r w:rsidRPr="00896EC0">
        <w:rPr>
          <w:i/>
        </w:rPr>
        <w:t xml:space="preserve">samt </w:t>
      </w:r>
      <w:r w:rsidR="00106B39" w:rsidRPr="00896EC0">
        <w:rPr>
          <w:i/>
        </w:rPr>
        <w:t>vilka</w:t>
      </w:r>
      <w:r w:rsidR="00CE6C59" w:rsidRPr="00896EC0">
        <w:rPr>
          <w:i/>
        </w:rPr>
        <w:t xml:space="preserve"> implikation</w:t>
      </w:r>
      <w:r w:rsidR="00106B39" w:rsidRPr="00896EC0">
        <w:rPr>
          <w:i/>
        </w:rPr>
        <w:t>er</w:t>
      </w:r>
      <w:r w:rsidR="00CE6C59" w:rsidRPr="00896EC0">
        <w:rPr>
          <w:i/>
        </w:rPr>
        <w:t xml:space="preserve"> det</w:t>
      </w:r>
      <w:r w:rsidR="00106B39" w:rsidRPr="00896EC0">
        <w:rPr>
          <w:i/>
        </w:rPr>
        <w:t>ta</w:t>
      </w:r>
      <w:r w:rsidR="00CE6C59" w:rsidRPr="00896EC0">
        <w:rPr>
          <w:i/>
        </w:rPr>
        <w:t xml:space="preserve"> har fått</w:t>
      </w:r>
      <w:r w:rsidRPr="00896EC0">
        <w:rPr>
          <w:i/>
        </w:rPr>
        <w:t>.</w:t>
      </w:r>
    </w:p>
    <w:p w14:paraId="71A28D13" w14:textId="77777777" w:rsidR="009A397A" w:rsidRPr="00896EC0" w:rsidRDefault="009A397A" w:rsidP="000376A9"/>
    <w:p w14:paraId="040AF423" w14:textId="77777777" w:rsidR="0046283D" w:rsidRPr="00896EC0" w:rsidRDefault="0046283D" w:rsidP="0046283D">
      <w:pPr>
        <w:pStyle w:val="Rubrik2"/>
      </w:pPr>
      <w:r w:rsidRPr="00896EC0">
        <w:lastRenderedPageBreak/>
        <w:t>Bilagor</w:t>
      </w:r>
    </w:p>
    <w:p w14:paraId="02AD04D8" w14:textId="6D0EDFD0" w:rsidR="00272C52" w:rsidRPr="0046283D" w:rsidRDefault="0046283D" w:rsidP="0046283D">
      <w:pPr>
        <w:rPr>
          <w:i/>
        </w:rPr>
      </w:pPr>
      <w:r w:rsidRPr="00896EC0">
        <w:rPr>
          <w:i/>
        </w:rPr>
        <w:t xml:space="preserve">Om ni har flera bilagor </w:t>
      </w:r>
      <w:r w:rsidR="00CE6C59" w:rsidRPr="00896EC0">
        <w:rPr>
          <w:i/>
        </w:rPr>
        <w:t xml:space="preserve">ska ni infoga en </w:t>
      </w:r>
      <w:r w:rsidRPr="00896EC0">
        <w:rPr>
          <w:i/>
        </w:rPr>
        <w:t>bilageförteckning.</w:t>
      </w:r>
      <w:r w:rsidR="006908DE" w:rsidRPr="00896EC0">
        <w:rPr>
          <w:i/>
        </w:rPr>
        <w:t xml:space="preserve"> Bilagorna bör inte överstiga 40 sidor.</w:t>
      </w:r>
    </w:p>
    <w:sectPr w:rsidR="00272C52" w:rsidRPr="004628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E638" w14:textId="77777777" w:rsidR="000376A9" w:rsidRDefault="000376A9" w:rsidP="000376A9">
      <w:pPr>
        <w:spacing w:line="240" w:lineRule="auto"/>
      </w:pPr>
      <w:r>
        <w:separator/>
      </w:r>
    </w:p>
  </w:endnote>
  <w:endnote w:type="continuationSeparator" w:id="0">
    <w:p w14:paraId="4A12CA43" w14:textId="77777777" w:rsidR="000376A9" w:rsidRDefault="000376A9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1D62" w14:textId="77777777" w:rsidR="000376A9" w:rsidRDefault="000376A9" w:rsidP="000376A9">
      <w:pPr>
        <w:spacing w:line="240" w:lineRule="auto"/>
      </w:pPr>
      <w:r>
        <w:separator/>
      </w:r>
    </w:p>
  </w:footnote>
  <w:footnote w:type="continuationSeparator" w:id="0">
    <w:p w14:paraId="442EEF74" w14:textId="77777777" w:rsidR="000376A9" w:rsidRDefault="000376A9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0376A9" w:rsidRPr="00457E9F" w14:paraId="5E9B9DA3" w14:textId="77777777" w:rsidTr="001330F5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18FF0347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2D8101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EBABE69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D277AB8" w14:textId="138526A9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DF4793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DF4793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0376A9" w:rsidRPr="00457E9F" w14:paraId="0BF7839A" w14:textId="77777777" w:rsidTr="001330F5">
      <w:trPr>
        <w:cantSplit/>
        <w:trHeight w:val="263"/>
      </w:trPr>
      <w:tc>
        <w:tcPr>
          <w:tcW w:w="10419" w:type="dxa"/>
          <w:gridSpan w:val="4"/>
        </w:tcPr>
        <w:p w14:paraId="12FB6A48" w14:textId="77777777" w:rsidR="000376A9" w:rsidRPr="00457E9F" w:rsidRDefault="00892A45" w:rsidP="001330F5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VINNOVA – </w:t>
          </w:r>
          <w:r w:rsidR="000376A9">
            <w:rPr>
              <w:sz w:val="20"/>
            </w:rPr>
            <w:t>UDI – S2</w:t>
          </w:r>
          <w:r w:rsidR="000376A9" w:rsidRPr="00457E9F">
            <w:rPr>
              <w:sz w:val="20"/>
            </w:rPr>
            <w:tab/>
          </w:r>
          <w:r w:rsidR="000376A9" w:rsidRPr="00457E9F">
            <w:rPr>
              <w:sz w:val="20"/>
            </w:rPr>
            <w:tab/>
          </w:r>
          <w:r w:rsidR="000376A9">
            <w:rPr>
              <w:sz w:val="20"/>
            </w:rPr>
            <w:tab/>
            <w:t xml:space="preserve">Datum: </w:t>
          </w:r>
          <w:r w:rsidR="000376A9" w:rsidRPr="00457E9F">
            <w:rPr>
              <w:sz w:val="20"/>
            </w:rPr>
            <w:t>[Datum]</w:t>
          </w:r>
        </w:p>
        <w:p w14:paraId="52290D7E" w14:textId="77777777" w:rsidR="000376A9" w:rsidRPr="00457E9F" w:rsidRDefault="000376A9" w:rsidP="000376A9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318062D8" w14:textId="77777777" w:rsidR="000376A9" w:rsidRDefault="000376A9" w:rsidP="000376A9">
    <w:pPr>
      <w:pStyle w:val="Sidhuvud"/>
    </w:pPr>
  </w:p>
  <w:p w14:paraId="255CBF47" w14:textId="77777777" w:rsidR="003F4A9A" w:rsidRPr="000376A9" w:rsidRDefault="003F4A9A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978"/>
    <w:multiLevelType w:val="hybridMultilevel"/>
    <w:tmpl w:val="BE6E2E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6098E"/>
    <w:rsid w:val="00081277"/>
    <w:rsid w:val="00106B39"/>
    <w:rsid w:val="00115417"/>
    <w:rsid w:val="00272C52"/>
    <w:rsid w:val="00323F91"/>
    <w:rsid w:val="003F4A9A"/>
    <w:rsid w:val="0046283D"/>
    <w:rsid w:val="00657882"/>
    <w:rsid w:val="0067156D"/>
    <w:rsid w:val="006908DE"/>
    <w:rsid w:val="006C1849"/>
    <w:rsid w:val="00767250"/>
    <w:rsid w:val="007B483F"/>
    <w:rsid w:val="008432DE"/>
    <w:rsid w:val="00892A45"/>
    <w:rsid w:val="00896EC0"/>
    <w:rsid w:val="00897ACD"/>
    <w:rsid w:val="00952E9C"/>
    <w:rsid w:val="009A397A"/>
    <w:rsid w:val="00C43EC3"/>
    <w:rsid w:val="00C6525A"/>
    <w:rsid w:val="00CE6C59"/>
    <w:rsid w:val="00D73EB5"/>
    <w:rsid w:val="00DF4793"/>
    <w:rsid w:val="00E2271C"/>
    <w:rsid w:val="00E736EE"/>
    <w:rsid w:val="00E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A57"/>
  <w15:docId w15:val="{E503E0A7-1E4C-4764-B866-CC56159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736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36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36E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36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36E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24A9-DF58-4C2D-B787-4D6AF2A8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2</TotalTime>
  <Pages>3</Pages>
  <Words>621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3</cp:revision>
  <dcterms:created xsi:type="dcterms:W3CDTF">2016-08-15T11:51:00Z</dcterms:created>
  <dcterms:modified xsi:type="dcterms:W3CDTF">2017-10-26T12:55:00Z</dcterms:modified>
</cp:coreProperties>
</file>