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886F4" w14:textId="7C230AE8" w:rsidR="00C10FC6" w:rsidRDefault="00E96CDD" w:rsidP="003402E6">
      <w:pPr>
        <w:pStyle w:val="rendemening"/>
        <w:spacing w:after="0"/>
        <w:ind w:left="-1701" w:right="-427"/>
      </w:pPr>
      <w:r>
        <w:t>PROJEKTPARTS GODKÄNNANDE</w:t>
      </w:r>
      <w:r w:rsidR="00007518">
        <w:t xml:space="preserve"> </w:t>
      </w:r>
    </w:p>
    <w:p w14:paraId="369E2DE9" w14:textId="77777777" w:rsidR="00355C7A" w:rsidRDefault="00355C7A" w:rsidP="00355C7A">
      <w:pPr>
        <w:pStyle w:val="brdtext"/>
        <w:ind w:left="-1701"/>
      </w:pPr>
    </w:p>
    <w:p w14:paraId="6D541371" w14:textId="328C0B4C" w:rsidR="00355C7A" w:rsidRPr="00067365" w:rsidRDefault="00355C7A" w:rsidP="00355C7A">
      <w:pPr>
        <w:pStyle w:val="brdtext"/>
        <w:ind w:left="-1701"/>
        <w:rPr>
          <w:sz w:val="20"/>
          <w:szCs w:val="20"/>
        </w:rPr>
      </w:pPr>
      <w:r w:rsidRPr="00067365">
        <w:rPr>
          <w:sz w:val="20"/>
          <w:szCs w:val="20"/>
        </w:rPr>
        <w:t xml:space="preserve">Undertecknad blankett i original ska förvaras av </w:t>
      </w:r>
      <w:r w:rsidR="00230DE6" w:rsidRPr="00067365">
        <w:rPr>
          <w:sz w:val="20"/>
          <w:szCs w:val="20"/>
        </w:rPr>
        <w:t>Koordinatorn.</w:t>
      </w:r>
      <w:r w:rsidR="00CC3B9F" w:rsidRPr="00067365">
        <w:rPr>
          <w:sz w:val="20"/>
          <w:szCs w:val="20"/>
        </w:rPr>
        <w:t xml:space="preserve"> </w:t>
      </w:r>
      <w:r w:rsidR="00230DE6" w:rsidRPr="00067365">
        <w:rPr>
          <w:sz w:val="20"/>
          <w:szCs w:val="20"/>
        </w:rPr>
        <w:t>För projekt med endast en Projektpart ska undertecknad blankett i original förvaras av B</w:t>
      </w:r>
      <w:r w:rsidR="00CC3B9F" w:rsidRPr="00067365">
        <w:rPr>
          <w:sz w:val="20"/>
          <w:szCs w:val="20"/>
        </w:rPr>
        <w:t>idragsmottagaren.</w:t>
      </w:r>
    </w:p>
    <w:p w14:paraId="4D7AC10C" w14:textId="77777777" w:rsidR="00E96CDD" w:rsidRPr="00FD4EA5" w:rsidRDefault="00E96CDD" w:rsidP="00E96CDD">
      <w:pPr>
        <w:pStyle w:val="brdtext"/>
        <w:ind w:left="-1701"/>
        <w:rPr>
          <w:sz w:val="20"/>
          <w:szCs w:val="20"/>
        </w:rPr>
      </w:pPr>
    </w:p>
    <w:tbl>
      <w:tblPr>
        <w:tblW w:w="0" w:type="auto"/>
        <w:tblInd w:w="-1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8"/>
        <w:gridCol w:w="7314"/>
      </w:tblGrid>
      <w:tr w:rsidR="00E96CDD" w14:paraId="4F2C89A3" w14:textId="77777777" w:rsidTr="00116A49">
        <w:tc>
          <w:tcPr>
            <w:tcW w:w="2438" w:type="dxa"/>
            <w:shd w:val="clear" w:color="auto" w:fill="auto"/>
          </w:tcPr>
          <w:p w14:paraId="794CD1E2" w14:textId="77777777" w:rsidR="00E96CDD" w:rsidRPr="00A7000A" w:rsidRDefault="00E96CDD" w:rsidP="00116A49">
            <w:pPr>
              <w:pStyle w:val="brdtext"/>
              <w:spacing w:before="120"/>
              <w:rPr>
                <w:sz w:val="20"/>
                <w:szCs w:val="20"/>
              </w:rPr>
            </w:pPr>
            <w:r w:rsidRPr="00A7000A">
              <w:rPr>
                <w:sz w:val="20"/>
                <w:szCs w:val="20"/>
              </w:rPr>
              <w:t>Diarienummer:</w:t>
            </w:r>
          </w:p>
        </w:tc>
        <w:tc>
          <w:tcPr>
            <w:tcW w:w="731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131CB3DB" w14:textId="77777777" w:rsidR="00E96CDD" w:rsidRPr="00A7000A" w:rsidRDefault="00E96CDD" w:rsidP="00116A49">
            <w:pPr>
              <w:pStyle w:val="brdtext"/>
              <w:spacing w:before="120"/>
              <w:rPr>
                <w:sz w:val="20"/>
                <w:szCs w:val="20"/>
              </w:rPr>
            </w:pPr>
          </w:p>
        </w:tc>
      </w:tr>
      <w:tr w:rsidR="00E96CDD" w14:paraId="1D53F95D" w14:textId="77777777" w:rsidTr="00116A49">
        <w:tc>
          <w:tcPr>
            <w:tcW w:w="2438" w:type="dxa"/>
            <w:shd w:val="clear" w:color="auto" w:fill="auto"/>
          </w:tcPr>
          <w:p w14:paraId="7AA90B14" w14:textId="77777777" w:rsidR="00E96CDD" w:rsidRPr="00A7000A" w:rsidRDefault="00E96CDD" w:rsidP="00116A49">
            <w:pPr>
              <w:pStyle w:val="brdtext"/>
              <w:spacing w:before="120"/>
              <w:rPr>
                <w:sz w:val="20"/>
                <w:szCs w:val="20"/>
              </w:rPr>
            </w:pPr>
            <w:r w:rsidRPr="00A7000A">
              <w:rPr>
                <w:sz w:val="20"/>
                <w:szCs w:val="20"/>
              </w:rPr>
              <w:t>Projekttitel:</w:t>
            </w:r>
          </w:p>
        </w:tc>
        <w:tc>
          <w:tcPr>
            <w:tcW w:w="731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21AE870" w14:textId="77777777" w:rsidR="00E96CDD" w:rsidRPr="00A7000A" w:rsidRDefault="00E96CDD" w:rsidP="00116A49">
            <w:pPr>
              <w:pStyle w:val="brdtext"/>
              <w:spacing w:before="120"/>
              <w:rPr>
                <w:sz w:val="20"/>
                <w:szCs w:val="20"/>
              </w:rPr>
            </w:pPr>
          </w:p>
        </w:tc>
      </w:tr>
      <w:tr w:rsidR="00ED6CB1" w14:paraId="26555063" w14:textId="77777777" w:rsidTr="00116A49">
        <w:tc>
          <w:tcPr>
            <w:tcW w:w="2438" w:type="dxa"/>
            <w:shd w:val="clear" w:color="auto" w:fill="auto"/>
          </w:tcPr>
          <w:p w14:paraId="3992351C" w14:textId="77777777" w:rsidR="00ED6CB1" w:rsidRPr="00A7000A" w:rsidRDefault="00ED6CB1" w:rsidP="00116A49">
            <w:pPr>
              <w:pStyle w:val="brdtext"/>
              <w:spacing w:before="120"/>
              <w:rPr>
                <w:sz w:val="20"/>
                <w:szCs w:val="20"/>
              </w:rPr>
            </w:pPr>
          </w:p>
        </w:tc>
        <w:tc>
          <w:tcPr>
            <w:tcW w:w="731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90C4239" w14:textId="77777777" w:rsidR="00ED6CB1" w:rsidRPr="00A7000A" w:rsidRDefault="00ED6CB1" w:rsidP="00116A49">
            <w:pPr>
              <w:pStyle w:val="brdtext"/>
              <w:spacing w:before="120"/>
              <w:rPr>
                <w:sz w:val="20"/>
                <w:szCs w:val="20"/>
              </w:rPr>
            </w:pPr>
          </w:p>
        </w:tc>
      </w:tr>
      <w:tr w:rsidR="00E96CDD" w14:paraId="17D1D242" w14:textId="77777777" w:rsidTr="00116A49">
        <w:tc>
          <w:tcPr>
            <w:tcW w:w="2438" w:type="dxa"/>
            <w:shd w:val="clear" w:color="auto" w:fill="auto"/>
          </w:tcPr>
          <w:p w14:paraId="31F9AAFA" w14:textId="77777777" w:rsidR="00E96CDD" w:rsidRPr="00A7000A" w:rsidRDefault="00E96CDD" w:rsidP="00116A49">
            <w:pPr>
              <w:pStyle w:val="brdtext"/>
              <w:spacing w:before="120"/>
              <w:rPr>
                <w:sz w:val="20"/>
                <w:szCs w:val="20"/>
              </w:rPr>
            </w:pPr>
            <w:r w:rsidRPr="00A7000A">
              <w:rPr>
                <w:sz w:val="20"/>
                <w:szCs w:val="20"/>
              </w:rPr>
              <w:t>Koordinator:</w:t>
            </w:r>
          </w:p>
          <w:p w14:paraId="5220F776" w14:textId="77777777" w:rsidR="008F1348" w:rsidRPr="0078783D" w:rsidRDefault="008F1348" w:rsidP="00116A49">
            <w:pPr>
              <w:pStyle w:val="brdtext"/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(gäller projekt med flera parter)</w:t>
            </w:r>
          </w:p>
        </w:tc>
        <w:tc>
          <w:tcPr>
            <w:tcW w:w="731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5C23E03" w14:textId="77777777" w:rsidR="00527C98" w:rsidRDefault="00527C98" w:rsidP="00116A49">
            <w:pPr>
              <w:pStyle w:val="brdtext"/>
              <w:spacing w:before="120"/>
            </w:pPr>
          </w:p>
        </w:tc>
      </w:tr>
      <w:tr w:rsidR="00527C98" w:rsidRPr="00527C98" w14:paraId="1E8B786D" w14:textId="77777777" w:rsidTr="00116A49">
        <w:tc>
          <w:tcPr>
            <w:tcW w:w="2438" w:type="dxa"/>
            <w:shd w:val="clear" w:color="auto" w:fill="auto"/>
          </w:tcPr>
          <w:p w14:paraId="677BE74B" w14:textId="77777777" w:rsidR="00527C98" w:rsidRPr="00116A49" w:rsidRDefault="00527C98" w:rsidP="00527C98">
            <w:pPr>
              <w:pStyle w:val="brdtext"/>
              <w:rPr>
                <w:sz w:val="6"/>
                <w:szCs w:val="6"/>
              </w:rPr>
            </w:pPr>
          </w:p>
        </w:tc>
        <w:tc>
          <w:tcPr>
            <w:tcW w:w="7314" w:type="dxa"/>
            <w:tcBorders>
              <w:top w:val="dotted" w:sz="4" w:space="0" w:color="auto"/>
            </w:tcBorders>
            <w:shd w:val="clear" w:color="auto" w:fill="auto"/>
          </w:tcPr>
          <w:p w14:paraId="176526BA" w14:textId="77777777" w:rsidR="00527C98" w:rsidRPr="00116A49" w:rsidRDefault="00527C98" w:rsidP="00E96CDD">
            <w:pPr>
              <w:pStyle w:val="brdtext"/>
              <w:rPr>
                <w:sz w:val="6"/>
                <w:szCs w:val="6"/>
              </w:rPr>
            </w:pPr>
          </w:p>
        </w:tc>
      </w:tr>
    </w:tbl>
    <w:p w14:paraId="6797B2AE" w14:textId="77777777" w:rsidR="00E96CDD" w:rsidRDefault="00E96CDD" w:rsidP="00E96CDD">
      <w:pPr>
        <w:pStyle w:val="brdtext"/>
        <w:ind w:left="-1701"/>
      </w:pPr>
    </w:p>
    <w:tbl>
      <w:tblPr>
        <w:tblW w:w="0" w:type="auto"/>
        <w:tblInd w:w="-1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8"/>
        <w:gridCol w:w="7309"/>
      </w:tblGrid>
      <w:tr w:rsidR="007E2A77" w14:paraId="7FB0D89E" w14:textId="77777777" w:rsidTr="00E46227">
        <w:tc>
          <w:tcPr>
            <w:tcW w:w="2438" w:type="dxa"/>
            <w:shd w:val="clear" w:color="auto" w:fill="auto"/>
          </w:tcPr>
          <w:p w14:paraId="41AEA92F" w14:textId="77777777" w:rsidR="007E2A77" w:rsidRPr="00A7000A" w:rsidRDefault="007E2A77" w:rsidP="00116A49">
            <w:pPr>
              <w:pStyle w:val="brdtext"/>
              <w:spacing w:before="120"/>
              <w:rPr>
                <w:sz w:val="20"/>
                <w:szCs w:val="20"/>
              </w:rPr>
            </w:pPr>
            <w:r w:rsidRPr="00A7000A">
              <w:rPr>
                <w:sz w:val="20"/>
                <w:szCs w:val="20"/>
              </w:rPr>
              <w:t>Projektpart:</w:t>
            </w:r>
          </w:p>
        </w:tc>
        <w:tc>
          <w:tcPr>
            <w:tcW w:w="730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649D4019" w14:textId="77777777" w:rsidR="007E2A77" w:rsidRPr="00A7000A" w:rsidRDefault="007E2A77" w:rsidP="00116A49">
            <w:pPr>
              <w:pStyle w:val="brdtext"/>
              <w:spacing w:before="120"/>
              <w:rPr>
                <w:sz w:val="20"/>
                <w:szCs w:val="20"/>
              </w:rPr>
            </w:pPr>
          </w:p>
        </w:tc>
      </w:tr>
      <w:tr w:rsidR="007E2A77" w14:paraId="4B725724" w14:textId="77777777" w:rsidTr="00E46227">
        <w:tc>
          <w:tcPr>
            <w:tcW w:w="2438" w:type="dxa"/>
            <w:shd w:val="clear" w:color="auto" w:fill="auto"/>
          </w:tcPr>
          <w:p w14:paraId="3E7327ED" w14:textId="77777777" w:rsidR="007E2A77" w:rsidRPr="00A7000A" w:rsidRDefault="007E2A77" w:rsidP="00116A49">
            <w:pPr>
              <w:pStyle w:val="brdtext"/>
              <w:spacing w:before="120"/>
              <w:rPr>
                <w:sz w:val="20"/>
                <w:szCs w:val="20"/>
              </w:rPr>
            </w:pPr>
            <w:r w:rsidRPr="00A7000A">
              <w:rPr>
                <w:sz w:val="20"/>
                <w:szCs w:val="20"/>
              </w:rPr>
              <w:t>Adress:</w:t>
            </w:r>
          </w:p>
        </w:tc>
        <w:tc>
          <w:tcPr>
            <w:tcW w:w="73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2CF72C2" w14:textId="77777777" w:rsidR="007E2A77" w:rsidRPr="00A7000A" w:rsidRDefault="007E2A77" w:rsidP="00116A49">
            <w:pPr>
              <w:pStyle w:val="brdtext"/>
              <w:spacing w:before="120"/>
              <w:rPr>
                <w:sz w:val="20"/>
                <w:szCs w:val="20"/>
              </w:rPr>
            </w:pPr>
          </w:p>
        </w:tc>
      </w:tr>
      <w:tr w:rsidR="007E2A77" w14:paraId="37E2A56A" w14:textId="77777777" w:rsidTr="00E46227">
        <w:tc>
          <w:tcPr>
            <w:tcW w:w="2438" w:type="dxa"/>
            <w:shd w:val="clear" w:color="auto" w:fill="auto"/>
          </w:tcPr>
          <w:p w14:paraId="7C85D1AC" w14:textId="77777777" w:rsidR="007E2A77" w:rsidRPr="00A7000A" w:rsidRDefault="007E2A77" w:rsidP="00116A49">
            <w:pPr>
              <w:pStyle w:val="brdtext"/>
              <w:spacing w:before="120"/>
              <w:rPr>
                <w:sz w:val="20"/>
                <w:szCs w:val="20"/>
              </w:rPr>
            </w:pPr>
          </w:p>
        </w:tc>
        <w:tc>
          <w:tcPr>
            <w:tcW w:w="73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4C9AC45" w14:textId="77777777" w:rsidR="007E2A77" w:rsidRPr="00A7000A" w:rsidRDefault="007E2A77" w:rsidP="00116A49">
            <w:pPr>
              <w:pStyle w:val="brdtext"/>
              <w:spacing w:before="120"/>
              <w:rPr>
                <w:sz w:val="20"/>
                <w:szCs w:val="20"/>
              </w:rPr>
            </w:pPr>
          </w:p>
        </w:tc>
      </w:tr>
      <w:tr w:rsidR="007E2A77" w14:paraId="1E1887DB" w14:textId="77777777" w:rsidTr="00E46227">
        <w:tc>
          <w:tcPr>
            <w:tcW w:w="2438" w:type="dxa"/>
            <w:shd w:val="clear" w:color="auto" w:fill="auto"/>
          </w:tcPr>
          <w:p w14:paraId="0CF09EE4" w14:textId="77777777" w:rsidR="007E2A77" w:rsidRPr="00A7000A" w:rsidRDefault="007E2A77" w:rsidP="00116A49">
            <w:pPr>
              <w:pStyle w:val="brdtext"/>
              <w:spacing w:before="120"/>
              <w:rPr>
                <w:sz w:val="20"/>
                <w:szCs w:val="20"/>
              </w:rPr>
            </w:pPr>
            <w:r w:rsidRPr="00A7000A">
              <w:rPr>
                <w:sz w:val="20"/>
                <w:szCs w:val="20"/>
              </w:rPr>
              <w:t>Organisationsnummer:</w:t>
            </w:r>
          </w:p>
        </w:tc>
        <w:tc>
          <w:tcPr>
            <w:tcW w:w="73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60C39F8" w14:textId="77777777" w:rsidR="007E2A77" w:rsidRPr="00A7000A" w:rsidRDefault="007E2A77" w:rsidP="00116A49">
            <w:pPr>
              <w:pStyle w:val="brdtext"/>
              <w:spacing w:before="120"/>
              <w:rPr>
                <w:sz w:val="20"/>
                <w:szCs w:val="20"/>
              </w:rPr>
            </w:pPr>
          </w:p>
        </w:tc>
      </w:tr>
      <w:tr w:rsidR="007E2A77" w:rsidRPr="007E2A77" w14:paraId="6DDF5B74" w14:textId="77777777" w:rsidTr="00E46227">
        <w:tc>
          <w:tcPr>
            <w:tcW w:w="2438" w:type="dxa"/>
            <w:shd w:val="clear" w:color="auto" w:fill="auto"/>
          </w:tcPr>
          <w:p w14:paraId="2E20AF35" w14:textId="77777777" w:rsidR="007E2A77" w:rsidRPr="00116A49" w:rsidRDefault="007E2A77" w:rsidP="007E2A77">
            <w:pPr>
              <w:pStyle w:val="brdtext"/>
              <w:rPr>
                <w:sz w:val="6"/>
                <w:szCs w:val="6"/>
              </w:rPr>
            </w:pPr>
          </w:p>
        </w:tc>
        <w:tc>
          <w:tcPr>
            <w:tcW w:w="7309" w:type="dxa"/>
            <w:tcBorders>
              <w:top w:val="dotted" w:sz="4" w:space="0" w:color="auto"/>
            </w:tcBorders>
            <w:shd w:val="clear" w:color="auto" w:fill="auto"/>
          </w:tcPr>
          <w:p w14:paraId="36EE4525" w14:textId="77777777" w:rsidR="007E2A77" w:rsidRPr="00116A49" w:rsidRDefault="007E2A77" w:rsidP="00962935">
            <w:pPr>
              <w:pStyle w:val="brdtext"/>
              <w:rPr>
                <w:sz w:val="6"/>
                <w:szCs w:val="6"/>
              </w:rPr>
            </w:pPr>
          </w:p>
        </w:tc>
      </w:tr>
    </w:tbl>
    <w:p w14:paraId="2CC46821" w14:textId="77777777" w:rsidR="007E2A77" w:rsidRDefault="007E2A77" w:rsidP="00E96CDD">
      <w:pPr>
        <w:pStyle w:val="brdtext"/>
        <w:ind w:left="-1701"/>
      </w:pPr>
    </w:p>
    <w:p w14:paraId="05DB7E8D" w14:textId="77777777" w:rsidR="00962935" w:rsidRPr="009E18CA" w:rsidRDefault="00962935" w:rsidP="00E96CDD">
      <w:pPr>
        <w:pStyle w:val="brdtext"/>
        <w:ind w:left="-1701"/>
        <w:rPr>
          <w:sz w:val="20"/>
          <w:szCs w:val="20"/>
        </w:rPr>
      </w:pPr>
      <w:r w:rsidRPr="009E18CA">
        <w:rPr>
          <w:sz w:val="20"/>
          <w:szCs w:val="20"/>
        </w:rPr>
        <w:t xml:space="preserve">Genom undertecknandet åtar sig härmed Projektparten att genomföra projektet i enlighet med beslutet, inklusive dess villkor och av </w:t>
      </w:r>
      <w:r w:rsidR="00AB3AC8" w:rsidRPr="009E18CA">
        <w:rPr>
          <w:sz w:val="20"/>
          <w:szCs w:val="20"/>
        </w:rPr>
        <w:t>Vinnova</w:t>
      </w:r>
      <w:r w:rsidRPr="009E18CA">
        <w:rPr>
          <w:sz w:val="20"/>
          <w:szCs w:val="20"/>
        </w:rPr>
        <w:t xml:space="preserve"> godkänd Projektbeskrivning.</w:t>
      </w:r>
    </w:p>
    <w:p w14:paraId="5092A26A" w14:textId="77777777" w:rsidR="00BE32F8" w:rsidRPr="009E18CA" w:rsidRDefault="00BE32F8" w:rsidP="00E96CDD">
      <w:pPr>
        <w:pStyle w:val="brdtext"/>
        <w:ind w:left="-1701"/>
        <w:rPr>
          <w:sz w:val="20"/>
          <w:szCs w:val="20"/>
        </w:rPr>
      </w:pPr>
    </w:p>
    <w:p w14:paraId="246DA961" w14:textId="476235F7" w:rsidR="00BE32F8" w:rsidRPr="00C423E2" w:rsidRDefault="00BE32F8" w:rsidP="009030BE">
      <w:pPr>
        <w:pStyle w:val="brdtext"/>
        <w:ind w:left="-1701"/>
        <w:rPr>
          <w:rFonts w:ascii="Arial" w:hAnsi="Arial" w:cs="Arial"/>
          <w:b/>
          <w:bCs/>
          <w:sz w:val="18"/>
          <w:szCs w:val="18"/>
        </w:rPr>
      </w:pPr>
      <w:r w:rsidRPr="00C423E2">
        <w:rPr>
          <w:rFonts w:ascii="Arial" w:hAnsi="Arial" w:cs="Arial"/>
          <w:b/>
          <w:bCs/>
          <w:sz w:val="18"/>
          <w:szCs w:val="18"/>
        </w:rPr>
        <w:t xml:space="preserve">För </w:t>
      </w:r>
      <w:r w:rsidR="009D4635" w:rsidRPr="00C423E2">
        <w:rPr>
          <w:rFonts w:ascii="Arial" w:hAnsi="Arial" w:cs="Arial"/>
          <w:b/>
          <w:bCs/>
          <w:sz w:val="18"/>
          <w:szCs w:val="18"/>
        </w:rPr>
        <w:t>P</w:t>
      </w:r>
      <w:r w:rsidRPr="00C423E2">
        <w:rPr>
          <w:rFonts w:ascii="Arial" w:hAnsi="Arial" w:cs="Arial"/>
          <w:b/>
          <w:bCs/>
          <w:sz w:val="18"/>
          <w:szCs w:val="18"/>
        </w:rPr>
        <w:t xml:space="preserve">rojektpart som beviljats bidrag med stödgrunden Inte statsstöd </w:t>
      </w:r>
      <w:r w:rsidR="0061434E" w:rsidRPr="00C423E2">
        <w:rPr>
          <w:rFonts w:ascii="Arial" w:hAnsi="Arial" w:cs="Arial"/>
          <w:b/>
          <w:bCs/>
          <w:sz w:val="18"/>
          <w:szCs w:val="18"/>
        </w:rPr>
        <w:t>(</w:t>
      </w:r>
      <w:r w:rsidR="00B67C92" w:rsidRPr="00C423E2">
        <w:rPr>
          <w:rFonts w:ascii="Arial" w:hAnsi="Arial" w:cs="Arial"/>
          <w:sz w:val="18"/>
          <w:szCs w:val="18"/>
        </w:rPr>
        <w:t xml:space="preserve">5 § </w:t>
      </w:r>
      <w:hyperlink r:id="rId11" w:history="1">
        <w:r w:rsidR="009030BE" w:rsidRPr="00C423E2">
          <w:rPr>
            <w:rStyle w:val="Hyperlnk"/>
            <w:rFonts w:ascii="Arial" w:hAnsi="Arial" w:cs="Arial"/>
            <w:sz w:val="18"/>
            <w:szCs w:val="18"/>
          </w:rPr>
          <w:t>Förordning (2015:208) om stöd till forskning och utveckling samt innovation | Sveriges riksdag</w:t>
        </w:r>
      </w:hyperlink>
      <w:r w:rsidR="009030BE" w:rsidRPr="00C423E2">
        <w:rPr>
          <w:rFonts w:ascii="Arial" w:hAnsi="Arial" w:cs="Arial"/>
          <w:b/>
          <w:bCs/>
          <w:sz w:val="18"/>
          <w:szCs w:val="18"/>
        </w:rPr>
        <w:t xml:space="preserve">) </w:t>
      </w:r>
      <w:r w:rsidRPr="00C423E2">
        <w:rPr>
          <w:rFonts w:ascii="Arial" w:hAnsi="Arial" w:cs="Arial"/>
          <w:b/>
          <w:bCs/>
          <w:sz w:val="18"/>
          <w:szCs w:val="18"/>
        </w:rPr>
        <w:t>gäller även följande:</w:t>
      </w:r>
    </w:p>
    <w:p w14:paraId="1E07C528" w14:textId="742A695B" w:rsidR="00BE32F8" w:rsidRPr="009E18CA" w:rsidRDefault="00BE32F8" w:rsidP="00E96CDD">
      <w:pPr>
        <w:pStyle w:val="brdtext"/>
        <w:ind w:left="-1701"/>
        <w:rPr>
          <w:sz w:val="20"/>
          <w:szCs w:val="20"/>
        </w:rPr>
      </w:pPr>
      <w:r w:rsidRPr="009E18CA">
        <w:rPr>
          <w:sz w:val="20"/>
          <w:szCs w:val="20"/>
        </w:rPr>
        <w:t>Genom undertecknande</w:t>
      </w:r>
      <w:r w:rsidR="009D4635" w:rsidRPr="009E18CA">
        <w:rPr>
          <w:sz w:val="20"/>
          <w:szCs w:val="20"/>
        </w:rPr>
        <w:t>t</w:t>
      </w:r>
      <w:r w:rsidRPr="009E18CA">
        <w:rPr>
          <w:sz w:val="20"/>
          <w:szCs w:val="20"/>
        </w:rPr>
        <w:t xml:space="preserve"> </w:t>
      </w:r>
      <w:r w:rsidR="00A6557E" w:rsidRPr="009E18CA">
        <w:rPr>
          <w:sz w:val="20"/>
          <w:szCs w:val="20"/>
        </w:rPr>
        <w:t>försäkrar</w:t>
      </w:r>
      <w:r w:rsidRPr="009E18CA">
        <w:rPr>
          <w:sz w:val="20"/>
          <w:szCs w:val="20"/>
        </w:rPr>
        <w:t xml:space="preserve"> härmed </w:t>
      </w:r>
      <w:r w:rsidRPr="00544DFF">
        <w:rPr>
          <w:sz w:val="20"/>
          <w:szCs w:val="20"/>
        </w:rPr>
        <w:t>Projektparten</w:t>
      </w:r>
      <w:r w:rsidRPr="009E18CA">
        <w:rPr>
          <w:sz w:val="20"/>
          <w:szCs w:val="20"/>
        </w:rPr>
        <w:t xml:space="preserve"> att den har läst och förstått </w:t>
      </w:r>
      <w:r w:rsidR="009D4635" w:rsidRPr="009E18CA">
        <w:rPr>
          <w:sz w:val="20"/>
          <w:szCs w:val="20"/>
        </w:rPr>
        <w:t>regelverket gällande vad som utgör ekonomisk verksamhet (se</w:t>
      </w:r>
      <w:r w:rsidR="00136CA6" w:rsidRPr="009E18CA">
        <w:rPr>
          <w:sz w:val="20"/>
          <w:szCs w:val="20"/>
        </w:rPr>
        <w:t xml:space="preserve"> information på nästa sida</w:t>
      </w:r>
      <w:r w:rsidR="009D4635" w:rsidRPr="009E18CA">
        <w:rPr>
          <w:sz w:val="20"/>
          <w:szCs w:val="20"/>
        </w:rPr>
        <w:t xml:space="preserve">). Genom undertecknandet </w:t>
      </w:r>
      <w:r w:rsidR="00A6557E" w:rsidRPr="009E18CA">
        <w:rPr>
          <w:sz w:val="20"/>
          <w:szCs w:val="20"/>
        </w:rPr>
        <w:t>intygar härmed</w:t>
      </w:r>
      <w:r w:rsidR="009D4635" w:rsidRPr="009E18CA">
        <w:rPr>
          <w:sz w:val="20"/>
          <w:szCs w:val="20"/>
        </w:rPr>
        <w:t xml:space="preserve"> Projektparten på heder och samvete</w:t>
      </w:r>
      <w:r w:rsidRPr="009E18CA">
        <w:rPr>
          <w:sz w:val="20"/>
          <w:szCs w:val="20"/>
        </w:rPr>
        <w:t xml:space="preserve"> </w:t>
      </w:r>
      <w:r w:rsidR="009D4635" w:rsidRPr="009E18CA">
        <w:rPr>
          <w:sz w:val="20"/>
          <w:szCs w:val="20"/>
        </w:rPr>
        <w:t xml:space="preserve">att </w:t>
      </w:r>
      <w:r w:rsidRPr="009E18CA">
        <w:rPr>
          <w:sz w:val="20"/>
          <w:szCs w:val="20"/>
        </w:rPr>
        <w:t xml:space="preserve">ekonomisk verksamhet </w:t>
      </w:r>
      <w:r w:rsidR="009D4635" w:rsidRPr="009E18CA">
        <w:rPr>
          <w:sz w:val="20"/>
          <w:szCs w:val="20"/>
        </w:rPr>
        <w:t xml:space="preserve">inte bedrivs inom ramen för </w:t>
      </w:r>
      <w:r w:rsidR="000D21CF" w:rsidRPr="009E18CA">
        <w:rPr>
          <w:sz w:val="20"/>
          <w:szCs w:val="20"/>
        </w:rPr>
        <w:t>projektet</w:t>
      </w:r>
      <w:r w:rsidR="00A42C64" w:rsidRPr="009E18CA">
        <w:rPr>
          <w:sz w:val="20"/>
          <w:szCs w:val="20"/>
        </w:rPr>
        <w:t>, och att separerad redovisning tillämpas</w:t>
      </w:r>
      <w:r w:rsidR="000D21CF" w:rsidRPr="009E18CA">
        <w:rPr>
          <w:sz w:val="20"/>
          <w:szCs w:val="20"/>
        </w:rPr>
        <w:t>.</w:t>
      </w:r>
      <w:r w:rsidRPr="009E18CA">
        <w:rPr>
          <w:sz w:val="20"/>
          <w:szCs w:val="20"/>
        </w:rPr>
        <w:t xml:space="preserve"> </w:t>
      </w:r>
    </w:p>
    <w:p w14:paraId="2B235DFC" w14:textId="77777777" w:rsidR="003402E6" w:rsidRDefault="003402E6" w:rsidP="00E96CDD">
      <w:pPr>
        <w:pStyle w:val="brdtext"/>
        <w:ind w:left="-1701"/>
      </w:pPr>
    </w:p>
    <w:tbl>
      <w:tblPr>
        <w:tblW w:w="10173" w:type="dxa"/>
        <w:tblInd w:w="-1701" w:type="dxa"/>
        <w:tblLayout w:type="fixed"/>
        <w:tblLook w:val="04A0" w:firstRow="1" w:lastRow="0" w:firstColumn="1" w:lastColumn="0" w:noHBand="0" w:noVBand="1"/>
      </w:tblPr>
      <w:tblGrid>
        <w:gridCol w:w="4928"/>
        <w:gridCol w:w="317"/>
        <w:gridCol w:w="4928"/>
      </w:tblGrid>
      <w:tr w:rsidR="003402E6" w14:paraId="6B82AE2B" w14:textId="77777777" w:rsidTr="00420E1E">
        <w:trPr>
          <w:trHeight w:val="20"/>
        </w:trPr>
        <w:tc>
          <w:tcPr>
            <w:tcW w:w="4928" w:type="dxa"/>
            <w:tcBorders>
              <w:bottom w:val="dotted" w:sz="4" w:space="0" w:color="auto"/>
            </w:tcBorders>
            <w:shd w:val="clear" w:color="auto" w:fill="auto"/>
          </w:tcPr>
          <w:p w14:paraId="06D946D8" w14:textId="77777777" w:rsidR="003402E6" w:rsidRDefault="003402E6" w:rsidP="00420E1E">
            <w:pPr>
              <w:pStyle w:val="brdtext"/>
            </w:pPr>
          </w:p>
        </w:tc>
        <w:tc>
          <w:tcPr>
            <w:tcW w:w="317" w:type="dxa"/>
            <w:tcBorders>
              <w:right w:val="dotted" w:sz="4" w:space="0" w:color="auto"/>
            </w:tcBorders>
            <w:shd w:val="clear" w:color="auto" w:fill="auto"/>
          </w:tcPr>
          <w:p w14:paraId="587F8C15" w14:textId="77777777" w:rsidR="003402E6" w:rsidRDefault="003402E6" w:rsidP="00420E1E">
            <w:pPr>
              <w:pStyle w:val="brdtext"/>
            </w:pPr>
          </w:p>
        </w:tc>
        <w:tc>
          <w:tcPr>
            <w:tcW w:w="4928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02DE3A3" w14:textId="77777777" w:rsidR="003402E6" w:rsidRDefault="003402E6" w:rsidP="00420E1E">
            <w:pPr>
              <w:pStyle w:val="brdtext"/>
            </w:pPr>
          </w:p>
        </w:tc>
      </w:tr>
      <w:tr w:rsidR="003402E6" w:rsidRPr="00420E1E" w14:paraId="78A393AE" w14:textId="77777777" w:rsidTr="00420E1E">
        <w:trPr>
          <w:trHeight w:val="20"/>
        </w:trPr>
        <w:tc>
          <w:tcPr>
            <w:tcW w:w="4928" w:type="dxa"/>
            <w:tcBorders>
              <w:top w:val="dotted" w:sz="4" w:space="0" w:color="auto"/>
            </w:tcBorders>
            <w:shd w:val="clear" w:color="auto" w:fill="auto"/>
          </w:tcPr>
          <w:p w14:paraId="0F608C2E" w14:textId="77777777" w:rsidR="003402E6" w:rsidRPr="00420E1E" w:rsidRDefault="003402E6" w:rsidP="00420E1E">
            <w:pPr>
              <w:pStyle w:val="brdtext"/>
              <w:rPr>
                <w:sz w:val="20"/>
                <w:szCs w:val="20"/>
              </w:rPr>
            </w:pPr>
            <w:r w:rsidRPr="00420E1E">
              <w:rPr>
                <w:sz w:val="20"/>
                <w:szCs w:val="20"/>
              </w:rPr>
              <w:t>Ort, datum</w:t>
            </w:r>
          </w:p>
        </w:tc>
        <w:tc>
          <w:tcPr>
            <w:tcW w:w="317" w:type="dxa"/>
            <w:tcBorders>
              <w:right w:val="dotted" w:sz="4" w:space="0" w:color="auto"/>
            </w:tcBorders>
            <w:shd w:val="clear" w:color="auto" w:fill="auto"/>
          </w:tcPr>
          <w:p w14:paraId="05EE6B33" w14:textId="77777777" w:rsidR="003402E6" w:rsidRPr="00420E1E" w:rsidRDefault="003402E6" w:rsidP="00420E1E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269336A1" w14:textId="77777777" w:rsidR="003402E6" w:rsidRPr="00420E1E" w:rsidRDefault="003402E6" w:rsidP="00420E1E">
            <w:pPr>
              <w:pStyle w:val="brdtext"/>
              <w:rPr>
                <w:sz w:val="20"/>
                <w:szCs w:val="20"/>
              </w:rPr>
            </w:pPr>
            <w:r w:rsidRPr="00420E1E">
              <w:rPr>
                <w:sz w:val="20"/>
                <w:szCs w:val="20"/>
              </w:rPr>
              <w:t>Ort, datum</w:t>
            </w:r>
          </w:p>
        </w:tc>
      </w:tr>
      <w:tr w:rsidR="003402E6" w:rsidRPr="00420E1E" w14:paraId="69B94E8C" w14:textId="77777777" w:rsidTr="00420E1E">
        <w:trPr>
          <w:trHeight w:val="20"/>
        </w:trPr>
        <w:tc>
          <w:tcPr>
            <w:tcW w:w="4928" w:type="dxa"/>
            <w:tcBorders>
              <w:bottom w:val="dotted" w:sz="4" w:space="0" w:color="auto"/>
            </w:tcBorders>
            <w:shd w:val="clear" w:color="auto" w:fill="auto"/>
          </w:tcPr>
          <w:p w14:paraId="36656835" w14:textId="77777777" w:rsidR="003402E6" w:rsidRPr="00420E1E" w:rsidRDefault="003402E6" w:rsidP="00420E1E">
            <w:pPr>
              <w:pStyle w:val="brdtext"/>
              <w:rPr>
                <w:sz w:val="36"/>
                <w:szCs w:val="36"/>
              </w:rPr>
            </w:pPr>
          </w:p>
        </w:tc>
        <w:tc>
          <w:tcPr>
            <w:tcW w:w="317" w:type="dxa"/>
            <w:tcBorders>
              <w:right w:val="dotted" w:sz="4" w:space="0" w:color="auto"/>
            </w:tcBorders>
            <w:shd w:val="clear" w:color="auto" w:fill="auto"/>
          </w:tcPr>
          <w:p w14:paraId="6B5B859B" w14:textId="77777777" w:rsidR="003402E6" w:rsidRPr="00420E1E" w:rsidRDefault="003402E6" w:rsidP="00420E1E">
            <w:pPr>
              <w:pStyle w:val="brdtext"/>
              <w:rPr>
                <w:sz w:val="36"/>
                <w:szCs w:val="36"/>
              </w:rPr>
            </w:pPr>
          </w:p>
        </w:tc>
        <w:tc>
          <w:tcPr>
            <w:tcW w:w="4928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12168AC" w14:textId="77777777" w:rsidR="003402E6" w:rsidRPr="00420E1E" w:rsidRDefault="003402E6" w:rsidP="00420E1E">
            <w:pPr>
              <w:pStyle w:val="brdtext"/>
              <w:rPr>
                <w:sz w:val="36"/>
                <w:szCs w:val="36"/>
              </w:rPr>
            </w:pPr>
          </w:p>
        </w:tc>
      </w:tr>
      <w:tr w:rsidR="003402E6" w:rsidRPr="00420E1E" w14:paraId="189EA188" w14:textId="77777777" w:rsidTr="00420E1E">
        <w:trPr>
          <w:trHeight w:val="20"/>
        </w:trPr>
        <w:tc>
          <w:tcPr>
            <w:tcW w:w="4928" w:type="dxa"/>
            <w:tcBorders>
              <w:top w:val="dotted" w:sz="4" w:space="0" w:color="auto"/>
            </w:tcBorders>
            <w:shd w:val="clear" w:color="auto" w:fill="auto"/>
          </w:tcPr>
          <w:p w14:paraId="05073651" w14:textId="77777777" w:rsidR="003402E6" w:rsidRPr="00420E1E" w:rsidRDefault="003402E6" w:rsidP="00420E1E">
            <w:pPr>
              <w:pStyle w:val="brdtext"/>
              <w:ind w:right="-189"/>
              <w:rPr>
                <w:sz w:val="20"/>
                <w:szCs w:val="20"/>
              </w:rPr>
            </w:pPr>
            <w:r w:rsidRPr="00420E1E">
              <w:rPr>
                <w:sz w:val="20"/>
                <w:szCs w:val="20"/>
              </w:rPr>
              <w:t xml:space="preserve">För </w:t>
            </w:r>
            <w:r w:rsidR="00E46227" w:rsidRPr="00420E1E">
              <w:rPr>
                <w:sz w:val="20"/>
                <w:szCs w:val="20"/>
              </w:rPr>
              <w:t>Projektparten</w:t>
            </w:r>
            <w:r w:rsidRPr="00420E1E">
              <w:rPr>
                <w:sz w:val="20"/>
                <w:szCs w:val="20"/>
              </w:rPr>
              <w:t xml:space="preserve"> behörig företrädare/firmatecknare*</w:t>
            </w:r>
          </w:p>
          <w:p w14:paraId="00BB72A8" w14:textId="77777777" w:rsidR="003402E6" w:rsidRPr="00420E1E" w:rsidRDefault="003402E6" w:rsidP="00420E1E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right w:val="dotted" w:sz="4" w:space="0" w:color="auto"/>
            </w:tcBorders>
            <w:shd w:val="clear" w:color="auto" w:fill="auto"/>
          </w:tcPr>
          <w:p w14:paraId="322A5779" w14:textId="77777777" w:rsidR="003402E6" w:rsidRPr="00420E1E" w:rsidRDefault="003402E6" w:rsidP="00420E1E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1D6A7887" w14:textId="77777777" w:rsidR="003402E6" w:rsidRPr="00420E1E" w:rsidRDefault="003402E6" w:rsidP="00420E1E">
            <w:pPr>
              <w:pStyle w:val="brdtext"/>
              <w:ind w:right="-140"/>
              <w:rPr>
                <w:sz w:val="20"/>
                <w:szCs w:val="20"/>
              </w:rPr>
            </w:pPr>
            <w:r w:rsidRPr="00420E1E">
              <w:rPr>
                <w:sz w:val="20"/>
                <w:szCs w:val="20"/>
              </w:rPr>
              <w:t xml:space="preserve">För </w:t>
            </w:r>
            <w:r w:rsidR="00E46227" w:rsidRPr="00420E1E">
              <w:rPr>
                <w:sz w:val="20"/>
                <w:szCs w:val="20"/>
              </w:rPr>
              <w:t xml:space="preserve">Projektparten </w:t>
            </w:r>
            <w:r w:rsidRPr="00420E1E">
              <w:rPr>
                <w:sz w:val="20"/>
                <w:szCs w:val="20"/>
              </w:rPr>
              <w:t>behörig företrädare/firmatecknare* (om firman tecknas av flera i förening)</w:t>
            </w:r>
            <w:r w:rsidRPr="00420E1E">
              <w:rPr>
                <w:sz w:val="20"/>
                <w:szCs w:val="20"/>
              </w:rPr>
              <w:br/>
            </w:r>
          </w:p>
        </w:tc>
      </w:tr>
      <w:tr w:rsidR="003402E6" w:rsidRPr="00420E1E" w14:paraId="627EECEA" w14:textId="77777777" w:rsidTr="00420E1E">
        <w:trPr>
          <w:trHeight w:val="20"/>
        </w:trPr>
        <w:tc>
          <w:tcPr>
            <w:tcW w:w="4928" w:type="dxa"/>
            <w:tcBorders>
              <w:bottom w:val="dotted" w:sz="4" w:space="0" w:color="auto"/>
            </w:tcBorders>
            <w:shd w:val="clear" w:color="auto" w:fill="auto"/>
          </w:tcPr>
          <w:p w14:paraId="18A7AF5E" w14:textId="77777777" w:rsidR="003402E6" w:rsidRPr="00420E1E" w:rsidRDefault="003402E6" w:rsidP="00420E1E">
            <w:pPr>
              <w:pStyle w:val="brdtext"/>
              <w:rPr>
                <w:sz w:val="36"/>
                <w:szCs w:val="36"/>
              </w:rPr>
            </w:pPr>
          </w:p>
        </w:tc>
        <w:tc>
          <w:tcPr>
            <w:tcW w:w="317" w:type="dxa"/>
            <w:tcBorders>
              <w:right w:val="dotted" w:sz="4" w:space="0" w:color="auto"/>
            </w:tcBorders>
            <w:shd w:val="clear" w:color="auto" w:fill="auto"/>
          </w:tcPr>
          <w:p w14:paraId="73FF79E1" w14:textId="77777777" w:rsidR="003402E6" w:rsidRPr="00420E1E" w:rsidRDefault="003402E6" w:rsidP="00420E1E">
            <w:pPr>
              <w:pStyle w:val="brdtext"/>
              <w:rPr>
                <w:sz w:val="36"/>
                <w:szCs w:val="36"/>
              </w:rPr>
            </w:pPr>
          </w:p>
        </w:tc>
        <w:tc>
          <w:tcPr>
            <w:tcW w:w="4928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2AF3B54C" w14:textId="77777777" w:rsidR="003402E6" w:rsidRPr="00420E1E" w:rsidRDefault="003402E6" w:rsidP="00420E1E">
            <w:pPr>
              <w:pStyle w:val="brdtext"/>
              <w:rPr>
                <w:sz w:val="36"/>
                <w:szCs w:val="36"/>
              </w:rPr>
            </w:pPr>
          </w:p>
        </w:tc>
      </w:tr>
      <w:tr w:rsidR="003402E6" w:rsidRPr="00420E1E" w14:paraId="633D733D" w14:textId="77777777" w:rsidTr="00420E1E">
        <w:trPr>
          <w:trHeight w:val="20"/>
        </w:trPr>
        <w:tc>
          <w:tcPr>
            <w:tcW w:w="4928" w:type="dxa"/>
            <w:tcBorders>
              <w:top w:val="dotted" w:sz="4" w:space="0" w:color="auto"/>
            </w:tcBorders>
            <w:shd w:val="clear" w:color="auto" w:fill="auto"/>
          </w:tcPr>
          <w:p w14:paraId="3A53B1B6" w14:textId="77777777" w:rsidR="003402E6" w:rsidRPr="00420E1E" w:rsidRDefault="003402E6" w:rsidP="00420E1E">
            <w:pPr>
              <w:pStyle w:val="brdtext"/>
              <w:rPr>
                <w:sz w:val="20"/>
                <w:szCs w:val="20"/>
              </w:rPr>
            </w:pPr>
            <w:r w:rsidRPr="00420E1E">
              <w:rPr>
                <w:sz w:val="20"/>
                <w:szCs w:val="20"/>
              </w:rPr>
              <w:t>Namnförtydligande</w:t>
            </w:r>
          </w:p>
        </w:tc>
        <w:tc>
          <w:tcPr>
            <w:tcW w:w="317" w:type="dxa"/>
            <w:tcBorders>
              <w:right w:val="dotted" w:sz="4" w:space="0" w:color="auto"/>
            </w:tcBorders>
            <w:shd w:val="clear" w:color="auto" w:fill="auto"/>
          </w:tcPr>
          <w:p w14:paraId="37D571C1" w14:textId="77777777" w:rsidR="003402E6" w:rsidRPr="00420E1E" w:rsidRDefault="003402E6" w:rsidP="00420E1E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1279BC67" w14:textId="77777777" w:rsidR="003402E6" w:rsidRPr="00420E1E" w:rsidRDefault="003402E6" w:rsidP="00420E1E">
            <w:pPr>
              <w:pStyle w:val="brdtext"/>
              <w:rPr>
                <w:sz w:val="20"/>
                <w:szCs w:val="20"/>
              </w:rPr>
            </w:pPr>
            <w:r w:rsidRPr="00420E1E">
              <w:rPr>
                <w:sz w:val="20"/>
                <w:szCs w:val="20"/>
              </w:rPr>
              <w:t>Namnförtydligande</w:t>
            </w:r>
          </w:p>
        </w:tc>
      </w:tr>
      <w:tr w:rsidR="003402E6" w:rsidRPr="00420E1E" w14:paraId="24AAC60F" w14:textId="77777777" w:rsidTr="00420E1E">
        <w:trPr>
          <w:trHeight w:val="20"/>
        </w:trPr>
        <w:tc>
          <w:tcPr>
            <w:tcW w:w="4928" w:type="dxa"/>
            <w:tcBorders>
              <w:bottom w:val="dotted" w:sz="4" w:space="0" w:color="auto"/>
            </w:tcBorders>
            <w:shd w:val="clear" w:color="auto" w:fill="auto"/>
          </w:tcPr>
          <w:p w14:paraId="477AD15D" w14:textId="77777777" w:rsidR="003402E6" w:rsidRPr="00420E1E" w:rsidRDefault="003402E6" w:rsidP="00420E1E">
            <w:pPr>
              <w:pStyle w:val="brdtext"/>
              <w:rPr>
                <w:sz w:val="36"/>
                <w:szCs w:val="36"/>
              </w:rPr>
            </w:pPr>
          </w:p>
        </w:tc>
        <w:tc>
          <w:tcPr>
            <w:tcW w:w="317" w:type="dxa"/>
            <w:tcBorders>
              <w:right w:val="dotted" w:sz="4" w:space="0" w:color="auto"/>
            </w:tcBorders>
            <w:shd w:val="clear" w:color="auto" w:fill="auto"/>
          </w:tcPr>
          <w:p w14:paraId="4DBEAD55" w14:textId="77777777" w:rsidR="003402E6" w:rsidRPr="00420E1E" w:rsidRDefault="003402E6" w:rsidP="00420E1E">
            <w:pPr>
              <w:pStyle w:val="brdtext"/>
              <w:rPr>
                <w:sz w:val="36"/>
                <w:szCs w:val="36"/>
              </w:rPr>
            </w:pPr>
          </w:p>
        </w:tc>
        <w:tc>
          <w:tcPr>
            <w:tcW w:w="4928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270C79D6" w14:textId="77777777" w:rsidR="003402E6" w:rsidRPr="00420E1E" w:rsidRDefault="003402E6" w:rsidP="00420E1E">
            <w:pPr>
              <w:pStyle w:val="brdtext"/>
              <w:rPr>
                <w:sz w:val="36"/>
                <w:szCs w:val="36"/>
              </w:rPr>
            </w:pPr>
          </w:p>
        </w:tc>
      </w:tr>
      <w:tr w:rsidR="003402E6" w:rsidRPr="00420E1E" w14:paraId="7AE7CAB7" w14:textId="77777777" w:rsidTr="00420E1E">
        <w:trPr>
          <w:trHeight w:val="20"/>
        </w:trPr>
        <w:tc>
          <w:tcPr>
            <w:tcW w:w="4928" w:type="dxa"/>
            <w:tcBorders>
              <w:top w:val="dotted" w:sz="4" w:space="0" w:color="auto"/>
            </w:tcBorders>
            <w:shd w:val="clear" w:color="auto" w:fill="auto"/>
          </w:tcPr>
          <w:p w14:paraId="467CF395" w14:textId="77777777" w:rsidR="003402E6" w:rsidRPr="00420E1E" w:rsidRDefault="003402E6" w:rsidP="00420E1E">
            <w:pPr>
              <w:pStyle w:val="brdtext"/>
              <w:rPr>
                <w:sz w:val="20"/>
                <w:szCs w:val="20"/>
              </w:rPr>
            </w:pPr>
            <w:r w:rsidRPr="00420E1E">
              <w:rPr>
                <w:sz w:val="20"/>
                <w:szCs w:val="20"/>
              </w:rPr>
              <w:t>Titel</w:t>
            </w:r>
          </w:p>
        </w:tc>
        <w:tc>
          <w:tcPr>
            <w:tcW w:w="317" w:type="dxa"/>
            <w:tcBorders>
              <w:right w:val="dotted" w:sz="4" w:space="0" w:color="auto"/>
            </w:tcBorders>
            <w:shd w:val="clear" w:color="auto" w:fill="auto"/>
          </w:tcPr>
          <w:p w14:paraId="42997591" w14:textId="77777777" w:rsidR="003402E6" w:rsidRPr="00420E1E" w:rsidRDefault="003402E6" w:rsidP="00420E1E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14401EBC" w14:textId="77777777" w:rsidR="003402E6" w:rsidRPr="00420E1E" w:rsidRDefault="003402E6" w:rsidP="00420E1E">
            <w:pPr>
              <w:pStyle w:val="brdtext"/>
              <w:rPr>
                <w:sz w:val="20"/>
                <w:szCs w:val="20"/>
              </w:rPr>
            </w:pPr>
            <w:r w:rsidRPr="00420E1E">
              <w:rPr>
                <w:sz w:val="20"/>
                <w:szCs w:val="20"/>
              </w:rPr>
              <w:t>Titel</w:t>
            </w:r>
          </w:p>
        </w:tc>
      </w:tr>
    </w:tbl>
    <w:p w14:paraId="2958C611" w14:textId="77777777" w:rsidR="003402E6" w:rsidRDefault="003402E6" w:rsidP="00E96CDD">
      <w:pPr>
        <w:pStyle w:val="brdtext"/>
        <w:ind w:left="-1701"/>
      </w:pPr>
    </w:p>
    <w:tbl>
      <w:tblPr>
        <w:tblW w:w="24546" w:type="dxa"/>
        <w:tblInd w:w="-1701" w:type="dxa"/>
        <w:tblLayout w:type="fixed"/>
        <w:tblLook w:val="04A0" w:firstRow="1" w:lastRow="0" w:firstColumn="1" w:lastColumn="0" w:noHBand="0" w:noVBand="1"/>
      </w:tblPr>
      <w:tblGrid>
        <w:gridCol w:w="8613"/>
        <w:gridCol w:w="8505"/>
        <w:gridCol w:w="7428"/>
      </w:tblGrid>
      <w:tr w:rsidR="00520CBB" w:rsidRPr="00520CBB" w14:paraId="381CB536" w14:textId="77777777" w:rsidTr="003402E6">
        <w:trPr>
          <w:trHeight w:val="20"/>
        </w:trPr>
        <w:tc>
          <w:tcPr>
            <w:tcW w:w="8613" w:type="dxa"/>
            <w:tcBorders>
              <w:top w:val="single" w:sz="4" w:space="0" w:color="auto"/>
            </w:tcBorders>
            <w:shd w:val="clear" w:color="auto" w:fill="auto"/>
          </w:tcPr>
          <w:p w14:paraId="4DB3501E" w14:textId="77777777" w:rsidR="00520CBB" w:rsidRPr="00116A49" w:rsidRDefault="00520CBB" w:rsidP="003402E6">
            <w:pPr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</w:tcBorders>
            <w:shd w:val="clear" w:color="auto" w:fill="auto"/>
          </w:tcPr>
          <w:p w14:paraId="731575D9" w14:textId="77777777" w:rsidR="00520CBB" w:rsidRPr="00116A49" w:rsidRDefault="00520CBB" w:rsidP="00E96CDD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7428" w:type="dxa"/>
            <w:tcBorders>
              <w:top w:val="single" w:sz="4" w:space="0" w:color="auto"/>
            </w:tcBorders>
            <w:shd w:val="clear" w:color="auto" w:fill="auto"/>
          </w:tcPr>
          <w:p w14:paraId="1956F5B4" w14:textId="77777777" w:rsidR="00520CBB" w:rsidRPr="00116A49" w:rsidRDefault="00520CBB" w:rsidP="00E96CDD">
            <w:pPr>
              <w:pStyle w:val="brdtext"/>
              <w:rPr>
                <w:sz w:val="20"/>
                <w:szCs w:val="20"/>
              </w:rPr>
            </w:pPr>
          </w:p>
        </w:tc>
      </w:tr>
      <w:tr w:rsidR="006616A3" w:rsidRPr="00FD4EA5" w14:paraId="4E2BF210" w14:textId="77777777" w:rsidTr="003402E6">
        <w:trPr>
          <w:trHeight w:val="20"/>
        </w:trPr>
        <w:tc>
          <w:tcPr>
            <w:tcW w:w="8613" w:type="dxa"/>
            <w:tcBorders>
              <w:bottom w:val="dotted" w:sz="4" w:space="0" w:color="auto"/>
            </w:tcBorders>
            <w:shd w:val="clear" w:color="auto" w:fill="auto"/>
          </w:tcPr>
          <w:p w14:paraId="4FC2C4CE" w14:textId="77777777" w:rsidR="00E46227" w:rsidRPr="00116A49" w:rsidRDefault="00E46227" w:rsidP="006616A3">
            <w:pPr>
              <w:pStyle w:val="brdtext"/>
              <w:rPr>
                <w:sz w:val="36"/>
                <w:szCs w:val="36"/>
              </w:rPr>
            </w:pPr>
          </w:p>
        </w:tc>
        <w:tc>
          <w:tcPr>
            <w:tcW w:w="8505" w:type="dxa"/>
            <w:shd w:val="clear" w:color="auto" w:fill="auto"/>
          </w:tcPr>
          <w:p w14:paraId="7E050519" w14:textId="77777777" w:rsidR="006616A3" w:rsidRPr="00116A49" w:rsidRDefault="006616A3" w:rsidP="006616A3">
            <w:pPr>
              <w:pStyle w:val="brdtext"/>
              <w:rPr>
                <w:sz w:val="36"/>
                <w:szCs w:val="36"/>
              </w:rPr>
            </w:pPr>
          </w:p>
        </w:tc>
        <w:tc>
          <w:tcPr>
            <w:tcW w:w="7428" w:type="dxa"/>
            <w:shd w:val="clear" w:color="auto" w:fill="auto"/>
          </w:tcPr>
          <w:p w14:paraId="21A1905D" w14:textId="77777777" w:rsidR="006616A3" w:rsidRPr="00116A49" w:rsidRDefault="006616A3" w:rsidP="006616A3">
            <w:pPr>
              <w:pStyle w:val="brdtext"/>
              <w:rPr>
                <w:sz w:val="36"/>
                <w:szCs w:val="36"/>
              </w:rPr>
            </w:pPr>
          </w:p>
        </w:tc>
      </w:tr>
      <w:tr w:rsidR="006616A3" w:rsidRPr="005656A0" w14:paraId="08E8677F" w14:textId="77777777" w:rsidTr="003402E6">
        <w:trPr>
          <w:trHeight w:val="20"/>
        </w:trPr>
        <w:tc>
          <w:tcPr>
            <w:tcW w:w="8613" w:type="dxa"/>
            <w:tcBorders>
              <w:top w:val="dotted" w:sz="4" w:space="0" w:color="auto"/>
            </w:tcBorders>
            <w:shd w:val="clear" w:color="auto" w:fill="auto"/>
          </w:tcPr>
          <w:p w14:paraId="06F22516" w14:textId="77777777" w:rsidR="006616A3" w:rsidRPr="00116A49" w:rsidRDefault="006616A3" w:rsidP="006616A3">
            <w:pPr>
              <w:pStyle w:val="brdtext"/>
              <w:rPr>
                <w:sz w:val="20"/>
                <w:szCs w:val="20"/>
              </w:rPr>
            </w:pPr>
            <w:r w:rsidRPr="00116A49">
              <w:rPr>
                <w:sz w:val="20"/>
                <w:szCs w:val="20"/>
              </w:rPr>
              <w:t>Kontaktperson hos projektpart</w:t>
            </w:r>
          </w:p>
        </w:tc>
        <w:tc>
          <w:tcPr>
            <w:tcW w:w="8505" w:type="dxa"/>
            <w:shd w:val="clear" w:color="auto" w:fill="auto"/>
          </w:tcPr>
          <w:p w14:paraId="1285653B" w14:textId="77777777" w:rsidR="006616A3" w:rsidRPr="00116A49" w:rsidRDefault="006616A3" w:rsidP="006616A3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7428" w:type="dxa"/>
            <w:shd w:val="clear" w:color="auto" w:fill="auto"/>
          </w:tcPr>
          <w:p w14:paraId="228950AB" w14:textId="77777777" w:rsidR="006616A3" w:rsidRPr="00116A49" w:rsidRDefault="006616A3" w:rsidP="006616A3">
            <w:pPr>
              <w:pStyle w:val="brdtext"/>
              <w:rPr>
                <w:sz w:val="20"/>
                <w:szCs w:val="20"/>
              </w:rPr>
            </w:pPr>
          </w:p>
        </w:tc>
      </w:tr>
      <w:tr w:rsidR="006616A3" w:rsidRPr="00FD4EA5" w14:paraId="566BECCB" w14:textId="77777777" w:rsidTr="003402E6">
        <w:trPr>
          <w:trHeight w:val="20"/>
        </w:trPr>
        <w:tc>
          <w:tcPr>
            <w:tcW w:w="8613" w:type="dxa"/>
            <w:tcBorders>
              <w:bottom w:val="dotted" w:sz="4" w:space="0" w:color="auto"/>
            </w:tcBorders>
            <w:shd w:val="clear" w:color="auto" w:fill="auto"/>
          </w:tcPr>
          <w:p w14:paraId="56D72F87" w14:textId="77777777" w:rsidR="006616A3" w:rsidRPr="00116A49" w:rsidRDefault="006616A3" w:rsidP="006616A3">
            <w:pPr>
              <w:pStyle w:val="brdtext"/>
              <w:rPr>
                <w:sz w:val="36"/>
                <w:szCs w:val="36"/>
              </w:rPr>
            </w:pPr>
          </w:p>
        </w:tc>
        <w:tc>
          <w:tcPr>
            <w:tcW w:w="8505" w:type="dxa"/>
            <w:shd w:val="clear" w:color="auto" w:fill="auto"/>
          </w:tcPr>
          <w:p w14:paraId="18473752" w14:textId="77777777" w:rsidR="006616A3" w:rsidRPr="00116A49" w:rsidRDefault="006616A3" w:rsidP="006616A3">
            <w:pPr>
              <w:pStyle w:val="brdtext"/>
              <w:rPr>
                <w:sz w:val="36"/>
                <w:szCs w:val="36"/>
              </w:rPr>
            </w:pPr>
          </w:p>
        </w:tc>
        <w:tc>
          <w:tcPr>
            <w:tcW w:w="7428" w:type="dxa"/>
            <w:shd w:val="clear" w:color="auto" w:fill="auto"/>
          </w:tcPr>
          <w:p w14:paraId="7F220021" w14:textId="77777777" w:rsidR="006616A3" w:rsidRPr="00116A49" w:rsidRDefault="006616A3" w:rsidP="006616A3">
            <w:pPr>
              <w:pStyle w:val="brdtext"/>
              <w:rPr>
                <w:sz w:val="36"/>
                <w:szCs w:val="36"/>
              </w:rPr>
            </w:pPr>
          </w:p>
        </w:tc>
      </w:tr>
      <w:tr w:rsidR="006616A3" w:rsidRPr="005656A0" w14:paraId="39967D56" w14:textId="77777777" w:rsidTr="003402E6">
        <w:trPr>
          <w:trHeight w:val="20"/>
        </w:trPr>
        <w:tc>
          <w:tcPr>
            <w:tcW w:w="8613" w:type="dxa"/>
            <w:tcBorders>
              <w:top w:val="dotted" w:sz="4" w:space="0" w:color="auto"/>
            </w:tcBorders>
            <w:shd w:val="clear" w:color="auto" w:fill="auto"/>
          </w:tcPr>
          <w:p w14:paraId="05681CDD" w14:textId="77777777" w:rsidR="006616A3" w:rsidRPr="00116A49" w:rsidRDefault="006616A3" w:rsidP="006616A3">
            <w:pPr>
              <w:pStyle w:val="brdtext"/>
              <w:rPr>
                <w:sz w:val="20"/>
                <w:szCs w:val="20"/>
              </w:rPr>
            </w:pPr>
            <w:r w:rsidRPr="00116A49">
              <w:rPr>
                <w:sz w:val="20"/>
                <w:szCs w:val="20"/>
              </w:rPr>
              <w:t>Titel</w:t>
            </w:r>
          </w:p>
        </w:tc>
        <w:tc>
          <w:tcPr>
            <w:tcW w:w="8505" w:type="dxa"/>
            <w:shd w:val="clear" w:color="auto" w:fill="auto"/>
          </w:tcPr>
          <w:p w14:paraId="0627FA18" w14:textId="77777777" w:rsidR="006616A3" w:rsidRPr="00116A49" w:rsidRDefault="006616A3" w:rsidP="006616A3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7428" w:type="dxa"/>
            <w:shd w:val="clear" w:color="auto" w:fill="auto"/>
          </w:tcPr>
          <w:p w14:paraId="46B219D9" w14:textId="77777777" w:rsidR="006616A3" w:rsidRPr="00116A49" w:rsidRDefault="006616A3" w:rsidP="006616A3">
            <w:pPr>
              <w:pStyle w:val="brdtext"/>
              <w:rPr>
                <w:sz w:val="20"/>
                <w:szCs w:val="20"/>
              </w:rPr>
            </w:pPr>
          </w:p>
        </w:tc>
      </w:tr>
      <w:tr w:rsidR="006616A3" w:rsidRPr="00FD4EA5" w14:paraId="6F3F78B8" w14:textId="77777777" w:rsidTr="003402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6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D532E79" w14:textId="77777777" w:rsidR="006616A3" w:rsidRPr="00116A49" w:rsidRDefault="006616A3" w:rsidP="006616A3">
            <w:pPr>
              <w:pStyle w:val="brdtext"/>
              <w:rPr>
                <w:sz w:val="36"/>
                <w:szCs w:val="36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2AB6D1" w14:textId="77777777" w:rsidR="006616A3" w:rsidRPr="00116A49" w:rsidRDefault="006616A3" w:rsidP="006616A3">
            <w:pPr>
              <w:pStyle w:val="brdtext"/>
              <w:rPr>
                <w:sz w:val="36"/>
                <w:szCs w:val="36"/>
              </w:rPr>
            </w:pP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B4481F" w14:textId="77777777" w:rsidR="006616A3" w:rsidRPr="00116A49" w:rsidRDefault="006616A3" w:rsidP="006616A3">
            <w:pPr>
              <w:pStyle w:val="brdtext"/>
              <w:rPr>
                <w:sz w:val="36"/>
                <w:szCs w:val="36"/>
              </w:rPr>
            </w:pPr>
          </w:p>
        </w:tc>
      </w:tr>
      <w:tr w:rsidR="006616A3" w:rsidRPr="005656A0" w14:paraId="5727B947" w14:textId="77777777" w:rsidTr="003402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613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107122B" w14:textId="77777777" w:rsidR="006616A3" w:rsidRPr="00116A49" w:rsidRDefault="006616A3" w:rsidP="006616A3">
            <w:pPr>
              <w:pStyle w:val="brdtext"/>
              <w:rPr>
                <w:sz w:val="20"/>
                <w:szCs w:val="20"/>
              </w:rPr>
            </w:pPr>
            <w:r w:rsidRPr="00116A49">
              <w:rPr>
                <w:sz w:val="20"/>
                <w:szCs w:val="20"/>
              </w:rPr>
              <w:t>Telefon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50E80B" w14:textId="77777777" w:rsidR="006616A3" w:rsidRPr="00116A49" w:rsidRDefault="006616A3" w:rsidP="006616A3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E2C18B" w14:textId="77777777" w:rsidR="006616A3" w:rsidRPr="00116A49" w:rsidRDefault="006616A3" w:rsidP="006616A3">
            <w:pPr>
              <w:pStyle w:val="brdtext"/>
              <w:rPr>
                <w:sz w:val="20"/>
                <w:szCs w:val="20"/>
              </w:rPr>
            </w:pPr>
          </w:p>
        </w:tc>
      </w:tr>
      <w:tr w:rsidR="006616A3" w:rsidRPr="00FD4EA5" w14:paraId="28B55F2C" w14:textId="77777777" w:rsidTr="003402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6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9FBB315" w14:textId="77777777" w:rsidR="006616A3" w:rsidRPr="00116A49" w:rsidRDefault="006616A3" w:rsidP="006616A3">
            <w:pPr>
              <w:pStyle w:val="brdtext"/>
              <w:rPr>
                <w:sz w:val="36"/>
                <w:szCs w:val="36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D9E36A" w14:textId="77777777" w:rsidR="00CE0C99" w:rsidRPr="00116A49" w:rsidRDefault="00CE0C99" w:rsidP="006616A3">
            <w:pPr>
              <w:pStyle w:val="brdtext"/>
              <w:rPr>
                <w:sz w:val="36"/>
                <w:szCs w:val="36"/>
              </w:rPr>
            </w:pP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F629FB" w14:textId="77777777" w:rsidR="006616A3" w:rsidRPr="00116A49" w:rsidRDefault="006616A3" w:rsidP="006616A3">
            <w:pPr>
              <w:pStyle w:val="brdtext"/>
              <w:rPr>
                <w:sz w:val="36"/>
                <w:szCs w:val="36"/>
              </w:rPr>
            </w:pPr>
          </w:p>
        </w:tc>
      </w:tr>
      <w:tr w:rsidR="00136CA6" w:rsidRPr="005656A0" w14:paraId="2FB188B5" w14:textId="77777777" w:rsidTr="003402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613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110DE6B" w14:textId="4550010E" w:rsidR="00136CA6" w:rsidRDefault="00136CA6" w:rsidP="00136CA6">
            <w:pPr>
              <w:pStyle w:val="brdtext"/>
              <w:rPr>
                <w:sz w:val="36"/>
                <w:szCs w:val="36"/>
              </w:rPr>
            </w:pPr>
            <w:r w:rsidRPr="00192504">
              <w:rPr>
                <w:sz w:val="20"/>
                <w:szCs w:val="20"/>
              </w:rPr>
              <w:t xml:space="preserve">*) </w:t>
            </w:r>
            <w:r>
              <w:rPr>
                <w:sz w:val="16"/>
                <w:szCs w:val="16"/>
              </w:rPr>
              <w:t>Handlingen ska undertecknas av r</w:t>
            </w:r>
            <w:r w:rsidRPr="00192504">
              <w:rPr>
                <w:sz w:val="16"/>
                <w:szCs w:val="16"/>
              </w:rPr>
              <w:t xml:space="preserve">egistrerad firmatecknare </w:t>
            </w:r>
            <w:r>
              <w:rPr>
                <w:sz w:val="16"/>
                <w:szCs w:val="16"/>
              </w:rPr>
              <w:t xml:space="preserve">eller annan person med behörighet att företräda Projektparten </w:t>
            </w:r>
            <w:r>
              <w:rPr>
                <w:sz w:val="16"/>
                <w:szCs w:val="16"/>
              </w:rPr>
              <w:br/>
              <w:t>i ärendet</w:t>
            </w:r>
            <w:r w:rsidR="002801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Vinnova kan komma att efterfråga kopia på fullmakt, delegationsordning eller annan handling som styrker behörigheten.</w:t>
            </w:r>
          </w:p>
          <w:p w14:paraId="0F319AFF" w14:textId="29454E34" w:rsidR="00136CA6" w:rsidRPr="00116A49" w:rsidRDefault="00136CA6" w:rsidP="00136CA6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13E03B" w14:textId="77777777" w:rsidR="00136CA6" w:rsidRPr="00116A49" w:rsidRDefault="00136CA6" w:rsidP="00136CA6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8E2F17" w14:textId="77777777" w:rsidR="00136CA6" w:rsidRPr="00116A49" w:rsidRDefault="00136CA6" w:rsidP="00136CA6">
            <w:pPr>
              <w:pStyle w:val="brdtext"/>
              <w:rPr>
                <w:sz w:val="20"/>
                <w:szCs w:val="20"/>
              </w:rPr>
            </w:pPr>
          </w:p>
        </w:tc>
      </w:tr>
    </w:tbl>
    <w:p w14:paraId="48D64B44" w14:textId="77777777" w:rsidR="003164D1" w:rsidRDefault="003164D1" w:rsidP="00355C7A">
      <w:pPr>
        <w:pStyle w:val="brdtext"/>
      </w:pPr>
    </w:p>
    <w:p w14:paraId="60123C6E" w14:textId="62D5EBBE" w:rsidR="00A6557E" w:rsidRPr="0078783D" w:rsidRDefault="00136CA6" w:rsidP="00355C7A">
      <w:pPr>
        <w:pStyle w:val="brdtext"/>
        <w:rPr>
          <w:b/>
          <w:bCs/>
        </w:rPr>
      </w:pPr>
      <w:r w:rsidRPr="0078783D">
        <w:rPr>
          <w:b/>
          <w:bCs/>
        </w:rPr>
        <w:t xml:space="preserve">Vad </w:t>
      </w:r>
      <w:r w:rsidR="00723804">
        <w:rPr>
          <w:b/>
          <w:bCs/>
        </w:rPr>
        <w:t>är</w:t>
      </w:r>
      <w:r w:rsidR="00CD3E62">
        <w:rPr>
          <w:b/>
          <w:bCs/>
        </w:rPr>
        <w:t xml:space="preserve"> </w:t>
      </w:r>
      <w:r w:rsidRPr="0078783D">
        <w:rPr>
          <w:b/>
          <w:bCs/>
        </w:rPr>
        <w:t>ekonomisk verksamhet</w:t>
      </w:r>
    </w:p>
    <w:p w14:paraId="36A521CD" w14:textId="77777777" w:rsidR="00A6557E" w:rsidRDefault="00A6557E" w:rsidP="00355C7A">
      <w:pPr>
        <w:pStyle w:val="brdtext"/>
      </w:pPr>
    </w:p>
    <w:p w14:paraId="780E8724" w14:textId="77777777" w:rsidR="003A3613" w:rsidRDefault="003A3613" w:rsidP="003A3613">
      <w:pPr>
        <w:tabs>
          <w:tab w:val="left" w:pos="5813"/>
        </w:tabs>
      </w:pPr>
      <w:r>
        <w:t>Som utgångspunkt anses aktiebolag, handelsbolag, kommanditbolag och ekonomiska föreningar bedriva enbart ekonomisk verksamhet. Enstaka undantag kan förekomma.</w:t>
      </w:r>
    </w:p>
    <w:p w14:paraId="60636FD4" w14:textId="77777777" w:rsidR="003A3613" w:rsidRDefault="003A3613" w:rsidP="003A3613">
      <w:pPr>
        <w:tabs>
          <w:tab w:val="left" w:pos="5813"/>
        </w:tabs>
      </w:pPr>
    </w:p>
    <w:p w14:paraId="61C60CAD" w14:textId="77777777" w:rsidR="003A3613" w:rsidRDefault="003A3613" w:rsidP="003A3613">
      <w:pPr>
        <w:tabs>
          <w:tab w:val="left" w:pos="5813"/>
        </w:tabs>
      </w:pPr>
      <w:r>
        <w:t>Stiftelser, ideella föreningar och välgörenhetsorganisationer är exempel på organisationsformer som ofta bedriver både ekonomisk och icke-ekonomisk verksamhet. Sådan organisation kan under vissa förutsättningar beviljas bidrag med stödgrunden Inte statsstöd (se sista stycket).</w:t>
      </w:r>
    </w:p>
    <w:p w14:paraId="05E141F0" w14:textId="77777777" w:rsidR="00CD3E62" w:rsidRDefault="00CD3E62" w:rsidP="003A3613">
      <w:pPr>
        <w:tabs>
          <w:tab w:val="left" w:pos="5813"/>
        </w:tabs>
      </w:pPr>
    </w:p>
    <w:p w14:paraId="2DAB35AF" w14:textId="77777777" w:rsidR="00CD3E62" w:rsidRDefault="00CD3E62" w:rsidP="00CD3E62">
      <w:pPr>
        <w:tabs>
          <w:tab w:val="left" w:pos="5813"/>
        </w:tabs>
      </w:pPr>
      <w:r w:rsidRPr="00A52AE0">
        <w:t xml:space="preserve">För organisationer som faller inom definitionen forskningsorganisation i enlighet med Kommissionens gruppundantagsförordning EU 651/2014 artikel 2 punkt 83 finns det särskild reglering. Dessa anses bedriva icke ekonomisk verksamhet om de bedriver oberoende forskning i enlighet med Kommissionens Rambestämmelser för forskning, utveckling och innovation 2022/C 414/01. Universitets och högskolors verksamhet faller inom detta begrepp. </w:t>
      </w:r>
    </w:p>
    <w:p w14:paraId="1C373578" w14:textId="77777777" w:rsidR="00CD3E62" w:rsidRPr="00C14D4D" w:rsidRDefault="00CD3E62" w:rsidP="00CD3E62">
      <w:pPr>
        <w:tabs>
          <w:tab w:val="left" w:pos="5813"/>
        </w:tabs>
      </w:pPr>
    </w:p>
    <w:p w14:paraId="0D0B0D98" w14:textId="64CDC8B9" w:rsidR="003A3613" w:rsidRPr="0034739A" w:rsidRDefault="003A3613" w:rsidP="003A3613">
      <w:pPr>
        <w:tabs>
          <w:tab w:val="left" w:pos="5813"/>
        </w:tabs>
      </w:pPr>
      <w:r w:rsidRPr="0034739A">
        <w:t>EU-kommissionen</w:t>
      </w:r>
      <w:r w:rsidR="003A7A26">
        <w:t xml:space="preserve"> </w:t>
      </w:r>
      <w:r w:rsidR="00A42C64">
        <w:t>har</w:t>
      </w:r>
      <w:r w:rsidRPr="0034739A">
        <w:t xml:space="preserve"> </w:t>
      </w:r>
      <w:r w:rsidR="00A42C64">
        <w:t>re</w:t>
      </w:r>
      <w:r w:rsidR="00A42C64" w:rsidRPr="0034739A">
        <w:t>dogjort</w:t>
      </w:r>
      <w:r w:rsidRPr="0034739A">
        <w:t xml:space="preserve"> för vad som är relevant i bedömningen om en verksamhet är ekonomisk eller inte.</w:t>
      </w:r>
      <w:r w:rsidR="00A42C64">
        <w:rPr>
          <w:rStyle w:val="Fotnotsreferens"/>
        </w:rPr>
        <w:footnoteReference w:id="1"/>
      </w:r>
    </w:p>
    <w:p w14:paraId="7C154141" w14:textId="77777777" w:rsidR="003A3613" w:rsidRDefault="003A3613" w:rsidP="003A3613">
      <w:pPr>
        <w:tabs>
          <w:tab w:val="left" w:pos="5813"/>
        </w:tabs>
      </w:pPr>
      <w:r w:rsidRPr="0034739A">
        <w:t>Bidrag från Vinnova som beviljas till ekonomisk verksamhet faller under EU:s statsstödsregelverk. All verksamhet som går ut på att erbjuda en vara eller en tjänst på en marknad är ekonomisk verksamhet. I bedömningen om något ska klassas som ekonomisk verksamhet är det inte avgörande vilken rättslig form verksamheten bedrivs i eller om verksamheten är vinstdrivande eller inte. Det som har betydelse är om verksamheten kan konkurrera med annan likartad verksamhet. Det är i sammanhanget viktigt att framhålla att definitionen av ”ekonomisk verksamhet” enligt statsstödsregelverket är mycket bredare än vad som avses med begreppet i dagligt tal. Det är heller inte likställt med att vara momspliktig enligt skattelagstiftningen.  </w:t>
      </w:r>
    </w:p>
    <w:p w14:paraId="56754DED" w14:textId="77777777" w:rsidR="003A3613" w:rsidRPr="0034739A" w:rsidRDefault="003A3613" w:rsidP="003A3613">
      <w:pPr>
        <w:tabs>
          <w:tab w:val="left" w:pos="5813"/>
        </w:tabs>
      </w:pPr>
    </w:p>
    <w:p w14:paraId="6D3B6BEA" w14:textId="77777777" w:rsidR="00723804" w:rsidRDefault="003A3613" w:rsidP="003A3613">
      <w:pPr>
        <w:tabs>
          <w:tab w:val="left" w:pos="5813"/>
        </w:tabs>
      </w:pPr>
      <w:r>
        <w:t>Om</w:t>
      </w:r>
      <w:r w:rsidRPr="0034739A">
        <w:t xml:space="preserve"> en </w:t>
      </w:r>
      <w:r>
        <w:t>organisation</w:t>
      </w:r>
      <w:r w:rsidRPr="0034739A">
        <w:t xml:space="preserve"> har både ekonomisk och icke ekonomisk verksamhet omfattas det stöd som ges till den icke</w:t>
      </w:r>
      <w:r>
        <w:t xml:space="preserve"> </w:t>
      </w:r>
      <w:r w:rsidRPr="0034739A">
        <w:t>ekonomiska verksamheten inte av statsstödsregelverket</w:t>
      </w:r>
      <w:r w:rsidR="00CD3E62">
        <w:t xml:space="preserve">, </w:t>
      </w:r>
      <w:r w:rsidRPr="0034739A">
        <w:t xml:space="preserve">förutsatt att den ekonomiska och icke ekonomiska verksamheten hålls separerade från varandra och att </w:t>
      </w:r>
      <w:r>
        <w:t>organisation</w:t>
      </w:r>
      <w:r w:rsidRPr="0034739A">
        <w:t xml:space="preserve">en därmed kan garantera att bidraget inte gynnar den ekonomiska verksamheten. </w:t>
      </w:r>
    </w:p>
    <w:p w14:paraId="1BA7E2A7" w14:textId="77777777" w:rsidR="003A3613" w:rsidRPr="0034739A" w:rsidRDefault="003A3613" w:rsidP="003A3613">
      <w:pPr>
        <w:tabs>
          <w:tab w:val="left" w:pos="5813"/>
        </w:tabs>
      </w:pPr>
      <w:r w:rsidRPr="0034739A">
        <w:t>För det fall att det vid en granskning framkommer att bidraget har gynnat den ekonomiska verksamheten kan mottagaren bli återbetalningsskyldig av hela bidraget plus ränta. </w:t>
      </w:r>
      <w:r w:rsidR="00723804">
        <w:t xml:space="preserve">Det gäller även om verksamheten visar sig vara ekonomisk istället för icke ekonomisk. </w:t>
      </w:r>
    </w:p>
    <w:p w14:paraId="12AED0DA" w14:textId="77777777" w:rsidR="00136CA6" w:rsidRPr="00E96CDD" w:rsidRDefault="00136CA6" w:rsidP="0078783D">
      <w:pPr>
        <w:pStyle w:val="brdtext"/>
        <w:ind w:left="-1701"/>
      </w:pPr>
    </w:p>
    <w:sectPr w:rsidR="00136CA6" w:rsidRPr="00E96CDD" w:rsidSect="006616A3">
      <w:headerReference w:type="default" r:id="rId12"/>
      <w:headerReference w:type="first" r:id="rId13"/>
      <w:footerReference w:type="first" r:id="rId14"/>
      <w:pgSz w:w="11906" w:h="16838" w:code="9"/>
      <w:pgMar w:top="1560" w:right="1134" w:bottom="1418" w:left="2835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DE37C" w14:textId="77777777" w:rsidR="009C6BE3" w:rsidRDefault="009C6BE3">
      <w:r>
        <w:separator/>
      </w:r>
    </w:p>
  </w:endnote>
  <w:endnote w:type="continuationSeparator" w:id="0">
    <w:p w14:paraId="743E4B6B" w14:textId="77777777" w:rsidR="009C6BE3" w:rsidRDefault="009C6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2DCC4" w14:textId="77777777" w:rsidR="00FD4EA5" w:rsidRDefault="00FD4EA5">
    <w:pPr>
      <w:pStyle w:val="Sidfot"/>
      <w:tabs>
        <w:tab w:val="left" w:pos="540"/>
        <w:tab w:val="left" w:pos="2520"/>
        <w:tab w:val="left" w:pos="4500"/>
        <w:tab w:val="right" w:pos="7920"/>
      </w:tabs>
      <w:ind w:left="0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65A95" w14:textId="77777777" w:rsidR="009C6BE3" w:rsidRDefault="009C6BE3">
      <w:r>
        <w:separator/>
      </w:r>
    </w:p>
  </w:footnote>
  <w:footnote w:type="continuationSeparator" w:id="0">
    <w:p w14:paraId="1D7CA276" w14:textId="77777777" w:rsidR="009C6BE3" w:rsidRDefault="009C6BE3">
      <w:r>
        <w:continuationSeparator/>
      </w:r>
    </w:p>
  </w:footnote>
  <w:footnote w:id="1">
    <w:p w14:paraId="6DB41391" w14:textId="0D480AC7" w:rsidR="00A42C64" w:rsidRDefault="00A42C64">
      <w:pPr>
        <w:pStyle w:val="Fotnotstext"/>
      </w:pPr>
      <w:r>
        <w:rPr>
          <w:rStyle w:val="Fotnotsreferens"/>
        </w:rPr>
        <w:footnoteRef/>
      </w:r>
      <w:r>
        <w:t xml:space="preserve"> </w:t>
      </w:r>
      <w:hyperlink r:id="rId1" w:tgtFrame="_blank" w:history="1">
        <w:r w:rsidRPr="0034739A">
          <w:rPr>
            <w:rStyle w:val="Hyperlnk"/>
          </w:rPr>
          <w:t>tillkännagivande om statligt stöd</w:t>
        </w:r>
      </w:hyperlink>
      <w:r>
        <w:rPr>
          <w:rStyle w:val="Kommentarsreferens"/>
        </w:rPr>
        <w:t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18" w:type="dxa"/>
      <w:tblInd w:w="-1985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4324"/>
      <w:gridCol w:w="5187"/>
      <w:gridCol w:w="1007"/>
    </w:tblGrid>
    <w:tr w:rsidR="00FD4EA5" w14:paraId="1D4E7AEA" w14:textId="77777777" w:rsidTr="00463F11">
      <w:trPr>
        <w:cantSplit/>
        <w:trHeight w:val="165"/>
      </w:trPr>
      <w:tc>
        <w:tcPr>
          <w:tcW w:w="4324" w:type="dxa"/>
        </w:tcPr>
        <w:p w14:paraId="30900719" w14:textId="13D5A29F" w:rsidR="00FD4EA5" w:rsidRDefault="00FD4EA5">
          <w:pPr>
            <w:pStyle w:val="Doktyp"/>
            <w:rPr>
              <w:lang w:val="de-DE"/>
            </w:rPr>
          </w:pPr>
        </w:p>
      </w:tc>
      <w:tc>
        <w:tcPr>
          <w:tcW w:w="5187" w:type="dxa"/>
        </w:tcPr>
        <w:p w14:paraId="206D0F8B" w14:textId="77777777" w:rsidR="00FD4EA5" w:rsidRDefault="00FD4EA5">
          <w:pPr>
            <w:pStyle w:val="Doktyp"/>
            <w:rPr>
              <w:caps w:val="0"/>
              <w:lang w:val="de-DE"/>
            </w:rPr>
          </w:pPr>
        </w:p>
      </w:tc>
      <w:tc>
        <w:tcPr>
          <w:tcW w:w="1007" w:type="dxa"/>
        </w:tcPr>
        <w:p w14:paraId="12FA0996" w14:textId="77777777" w:rsidR="00FD4EA5" w:rsidRDefault="00FD4EA5">
          <w:pPr>
            <w:pStyle w:val="Sidhuvud"/>
            <w:spacing w:after="60"/>
            <w:rPr>
              <w:rStyle w:val="Sidnummer"/>
              <w:sz w:val="20"/>
            </w:rPr>
          </w:pPr>
          <w:r>
            <w:rPr>
              <w:rStyle w:val="Sidnummer"/>
              <w:sz w:val="20"/>
            </w:rPr>
            <w:fldChar w:fldCharType="begin"/>
          </w:r>
          <w:r>
            <w:rPr>
              <w:rStyle w:val="Sidnummer"/>
              <w:sz w:val="20"/>
              <w:lang w:val="de-DE"/>
            </w:rPr>
            <w:instrText xml:space="preserve"> PAGE </w:instrText>
          </w:r>
          <w:r>
            <w:rPr>
              <w:rStyle w:val="Sidnummer"/>
              <w:sz w:val="20"/>
            </w:rPr>
            <w:fldChar w:fldCharType="separate"/>
          </w:r>
          <w:r w:rsidR="00355C7A">
            <w:rPr>
              <w:rStyle w:val="Sidnummer"/>
              <w:noProof/>
              <w:sz w:val="20"/>
              <w:lang w:val="de-DE"/>
            </w:rPr>
            <w:t>2</w:t>
          </w:r>
          <w:r>
            <w:rPr>
              <w:rStyle w:val="Sidnummer"/>
              <w:sz w:val="20"/>
            </w:rPr>
            <w:fldChar w:fldCharType="end"/>
          </w:r>
          <w:r>
            <w:rPr>
              <w:rStyle w:val="Sidnummer"/>
              <w:sz w:val="20"/>
              <w:lang w:val="de-DE"/>
            </w:rPr>
            <w:t xml:space="preserve"> (</w:t>
          </w:r>
          <w:r>
            <w:rPr>
              <w:rStyle w:val="Sidnummer"/>
              <w:sz w:val="20"/>
            </w:rPr>
            <w:fldChar w:fldCharType="begin"/>
          </w:r>
          <w:r>
            <w:rPr>
              <w:rStyle w:val="Sidnummer"/>
              <w:sz w:val="20"/>
              <w:lang w:val="de-DE"/>
            </w:rPr>
            <w:instrText xml:space="preserve"> NUMPAGES  \* FIRSTCAP </w:instrText>
          </w:r>
          <w:r>
            <w:rPr>
              <w:rStyle w:val="Sidnummer"/>
              <w:sz w:val="20"/>
            </w:rPr>
            <w:fldChar w:fldCharType="separate"/>
          </w:r>
          <w:r w:rsidR="00355C7A">
            <w:rPr>
              <w:rStyle w:val="Sidnummer"/>
              <w:noProof/>
              <w:sz w:val="20"/>
              <w:lang w:val="de-DE"/>
            </w:rPr>
            <w:t>2</w:t>
          </w:r>
          <w:r>
            <w:rPr>
              <w:rStyle w:val="Sidnummer"/>
              <w:sz w:val="20"/>
            </w:rPr>
            <w:fldChar w:fldCharType="end"/>
          </w:r>
          <w:r>
            <w:rPr>
              <w:rStyle w:val="Sidnummer"/>
              <w:sz w:val="20"/>
              <w:lang w:val="de-DE"/>
            </w:rPr>
            <w:t>)</w:t>
          </w:r>
        </w:p>
      </w:tc>
    </w:tr>
  </w:tbl>
  <w:p w14:paraId="66CE180E" w14:textId="77777777" w:rsidR="00FD4EA5" w:rsidRDefault="00FD4EA5">
    <w:pPr>
      <w:pStyle w:val="Sidhuvud"/>
      <w:rPr>
        <w:sz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18" w:type="dxa"/>
      <w:tblInd w:w="-1985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5386"/>
      <w:gridCol w:w="2563"/>
      <w:gridCol w:w="1579"/>
      <w:gridCol w:w="990"/>
    </w:tblGrid>
    <w:tr w:rsidR="00FD4EA5" w14:paraId="175832C9" w14:textId="77777777" w:rsidTr="00E96CDD">
      <w:trPr>
        <w:cantSplit/>
        <w:trHeight w:val="165"/>
      </w:trPr>
      <w:tc>
        <w:tcPr>
          <w:tcW w:w="5386" w:type="dxa"/>
          <w:vMerge w:val="restart"/>
        </w:tcPr>
        <w:p w14:paraId="72886FEF" w14:textId="7333224B" w:rsidR="00FD4EA5" w:rsidRDefault="00CD529E" w:rsidP="002F6DBB">
          <w:pPr>
            <w:pStyle w:val="Doktyp"/>
            <w:rPr>
              <w:lang w:val="de-DE"/>
            </w:rPr>
          </w:pPr>
          <w:r>
            <w:rPr>
              <w:noProof/>
            </w:rPr>
            <w:drawing>
              <wp:anchor distT="0" distB="0" distL="114300" distR="114300" simplePos="0" relativeHeight="251658241" behindDoc="0" locked="0" layoutInCell="1" allowOverlap="1" wp14:anchorId="607900B4" wp14:editId="55EFFFBF">
                <wp:simplePos x="0" y="0"/>
                <wp:positionH relativeFrom="column">
                  <wp:posOffset>2044065</wp:posOffset>
                </wp:positionH>
                <wp:positionV relativeFrom="paragraph">
                  <wp:posOffset>-2540</wp:posOffset>
                </wp:positionV>
                <wp:extent cx="2297430" cy="495300"/>
                <wp:effectExtent l="0" t="0" r="0" b="0"/>
                <wp:wrapNone/>
                <wp:docPr id="1" name="Bildobjekt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7430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42" w:type="dxa"/>
          <w:gridSpan w:val="2"/>
        </w:tcPr>
        <w:p w14:paraId="773B2047" w14:textId="77777777" w:rsidR="00FD4EA5" w:rsidRDefault="00FD4EA5">
          <w:pPr>
            <w:pStyle w:val="Doktyp"/>
            <w:rPr>
              <w:lang w:val="de-DE"/>
            </w:rPr>
          </w:pPr>
          <w:bookmarkStart w:id="0" w:name="EC_DOT_DOCUMENT_TYPE"/>
          <w:bookmarkEnd w:id="0"/>
        </w:p>
      </w:tc>
      <w:tc>
        <w:tcPr>
          <w:tcW w:w="990" w:type="dxa"/>
        </w:tcPr>
        <w:p w14:paraId="325238C2" w14:textId="77777777" w:rsidR="00FD4EA5" w:rsidRDefault="00FD4EA5" w:rsidP="00E96CDD">
          <w:pPr>
            <w:pStyle w:val="Sidhuvud"/>
            <w:spacing w:after="60"/>
            <w:rPr>
              <w:rStyle w:val="Sidnummer"/>
              <w:sz w:val="20"/>
              <w:lang w:val="de-DE"/>
            </w:rPr>
          </w:pPr>
        </w:p>
      </w:tc>
    </w:tr>
    <w:tr w:rsidR="00FD4EA5" w14:paraId="1ED387E3" w14:textId="77777777">
      <w:trPr>
        <w:cantSplit/>
      </w:trPr>
      <w:tc>
        <w:tcPr>
          <w:tcW w:w="5386" w:type="dxa"/>
          <w:vMerge/>
        </w:tcPr>
        <w:p w14:paraId="2DA1075C" w14:textId="77777777" w:rsidR="00FD4EA5" w:rsidRDefault="00FD4EA5">
          <w:pPr>
            <w:pStyle w:val="ledtext"/>
            <w:rPr>
              <w:i w:val="0"/>
              <w:iCs w:val="0"/>
            </w:rPr>
          </w:pPr>
        </w:p>
      </w:tc>
      <w:tc>
        <w:tcPr>
          <w:tcW w:w="2563" w:type="dxa"/>
        </w:tcPr>
        <w:p w14:paraId="15A4330F" w14:textId="77777777" w:rsidR="00FD4EA5" w:rsidRDefault="00FD4EA5">
          <w:pPr>
            <w:pStyle w:val="ledtext"/>
          </w:pPr>
        </w:p>
      </w:tc>
      <w:tc>
        <w:tcPr>
          <w:tcW w:w="1579" w:type="dxa"/>
        </w:tcPr>
        <w:p w14:paraId="574789BC" w14:textId="77777777" w:rsidR="00FD4EA5" w:rsidRDefault="00FD4EA5">
          <w:pPr>
            <w:pStyle w:val="ledtext"/>
          </w:pPr>
        </w:p>
      </w:tc>
      <w:tc>
        <w:tcPr>
          <w:tcW w:w="990" w:type="dxa"/>
        </w:tcPr>
        <w:p w14:paraId="6E7BCF7B" w14:textId="77777777" w:rsidR="00FD4EA5" w:rsidRDefault="00FD4EA5">
          <w:pPr>
            <w:pStyle w:val="ledtext"/>
            <w:rPr>
              <w:rStyle w:val="Sidnummer"/>
            </w:rPr>
          </w:pPr>
        </w:p>
      </w:tc>
    </w:tr>
    <w:tr w:rsidR="00FD4EA5" w14:paraId="6B19E0FA" w14:textId="77777777">
      <w:trPr>
        <w:cantSplit/>
        <w:trHeight w:val="340"/>
      </w:trPr>
      <w:tc>
        <w:tcPr>
          <w:tcW w:w="5386" w:type="dxa"/>
          <w:vMerge/>
        </w:tcPr>
        <w:p w14:paraId="3410E004" w14:textId="77777777" w:rsidR="00FD4EA5" w:rsidRDefault="00FD4EA5">
          <w:pPr>
            <w:pStyle w:val="Sidhuvud"/>
            <w:rPr>
              <w:lang w:val="de-DE"/>
            </w:rPr>
          </w:pPr>
        </w:p>
      </w:tc>
      <w:tc>
        <w:tcPr>
          <w:tcW w:w="2563" w:type="dxa"/>
        </w:tcPr>
        <w:p w14:paraId="066EB70C" w14:textId="77777777" w:rsidR="00FD4EA5" w:rsidRDefault="00FD4EA5">
          <w:pPr>
            <w:pStyle w:val="Sidhuvud"/>
            <w:rPr>
              <w:lang w:val="de-DE"/>
            </w:rPr>
          </w:pPr>
          <w:bookmarkStart w:id="1" w:name="EC_DOT_DATE_TODAY_FIRSTPAGE"/>
          <w:bookmarkEnd w:id="1"/>
        </w:p>
      </w:tc>
      <w:tc>
        <w:tcPr>
          <w:tcW w:w="2569" w:type="dxa"/>
          <w:gridSpan w:val="2"/>
        </w:tcPr>
        <w:p w14:paraId="607106AC" w14:textId="77777777" w:rsidR="00FD4EA5" w:rsidRDefault="00FD4EA5">
          <w:pPr>
            <w:pStyle w:val="Sidhuvud"/>
            <w:rPr>
              <w:rStyle w:val="Sidnummer"/>
              <w:lang w:val="de-DE"/>
            </w:rPr>
          </w:pPr>
          <w:bookmarkStart w:id="2" w:name="EC_DOT_REGNO_OUR_FIRSTPAGE"/>
          <w:bookmarkEnd w:id="2"/>
        </w:p>
      </w:tc>
    </w:tr>
    <w:tr w:rsidR="00FD4EA5" w14:paraId="0F010A3C" w14:textId="77777777">
      <w:trPr>
        <w:cantSplit/>
      </w:trPr>
      <w:tc>
        <w:tcPr>
          <w:tcW w:w="5386" w:type="dxa"/>
          <w:vMerge/>
        </w:tcPr>
        <w:p w14:paraId="5AD8D79F" w14:textId="77777777" w:rsidR="00FD4EA5" w:rsidRDefault="00FD4EA5">
          <w:pPr>
            <w:pStyle w:val="ledtext"/>
            <w:rPr>
              <w:i w:val="0"/>
              <w:iCs w:val="0"/>
            </w:rPr>
          </w:pPr>
        </w:p>
      </w:tc>
      <w:tc>
        <w:tcPr>
          <w:tcW w:w="2563" w:type="dxa"/>
        </w:tcPr>
        <w:p w14:paraId="4BD4D1E4" w14:textId="77777777" w:rsidR="00FD4EA5" w:rsidRDefault="00FD4EA5">
          <w:pPr>
            <w:pStyle w:val="ledtext"/>
            <w:rPr>
              <w:rStyle w:val="Sidnummer"/>
            </w:rPr>
          </w:pPr>
        </w:p>
      </w:tc>
      <w:tc>
        <w:tcPr>
          <w:tcW w:w="2569" w:type="dxa"/>
          <w:gridSpan w:val="2"/>
        </w:tcPr>
        <w:p w14:paraId="3E84FD95" w14:textId="77777777" w:rsidR="00FD4EA5" w:rsidRDefault="00FD4EA5">
          <w:pPr>
            <w:pStyle w:val="ledtext"/>
            <w:rPr>
              <w:rStyle w:val="Sidnummer"/>
            </w:rPr>
          </w:pPr>
        </w:p>
      </w:tc>
    </w:tr>
    <w:tr w:rsidR="00FD4EA5" w14:paraId="04A6D271" w14:textId="77777777">
      <w:trPr>
        <w:cantSplit/>
      </w:trPr>
      <w:tc>
        <w:tcPr>
          <w:tcW w:w="5386" w:type="dxa"/>
        </w:tcPr>
        <w:p w14:paraId="35F24FC0" w14:textId="77777777" w:rsidR="00FD4EA5" w:rsidRDefault="00FD4EA5">
          <w:pPr>
            <w:pStyle w:val="Sidhuvud"/>
          </w:pPr>
          <w:bookmarkStart w:id="3" w:name="EC_DOT_AUTHOR_FULLNAME"/>
          <w:bookmarkStart w:id="4" w:name="EC_DOT_AUTHOR_PHONE_WORK"/>
          <w:bookmarkEnd w:id="3"/>
          <w:bookmarkEnd w:id="4"/>
        </w:p>
      </w:tc>
      <w:tc>
        <w:tcPr>
          <w:tcW w:w="2563" w:type="dxa"/>
        </w:tcPr>
        <w:p w14:paraId="2BEA5C2E" w14:textId="77777777" w:rsidR="00FD4EA5" w:rsidRDefault="00FD4EA5">
          <w:pPr>
            <w:pStyle w:val="Sidhuvud"/>
            <w:rPr>
              <w:rStyle w:val="Sidnummer"/>
            </w:rPr>
          </w:pPr>
        </w:p>
      </w:tc>
      <w:tc>
        <w:tcPr>
          <w:tcW w:w="2569" w:type="dxa"/>
          <w:gridSpan w:val="2"/>
        </w:tcPr>
        <w:p w14:paraId="58DF2BF9" w14:textId="77777777" w:rsidR="00FD4EA5" w:rsidRDefault="00FD4EA5">
          <w:pPr>
            <w:pStyle w:val="Sidhuvud"/>
            <w:rPr>
              <w:rStyle w:val="Sidnummer"/>
            </w:rPr>
          </w:pPr>
          <w:bookmarkStart w:id="5" w:name="EC_DOT_PROJECTNO"/>
          <w:bookmarkEnd w:id="5"/>
        </w:p>
      </w:tc>
    </w:tr>
  </w:tbl>
  <w:p w14:paraId="0EE3EA82" w14:textId="77777777" w:rsidR="00FD4EA5" w:rsidRDefault="00FD4EA5">
    <w:pPr>
      <w:pStyle w:val="Sidhuvud"/>
      <w:rPr>
        <w:sz w:val="12"/>
        <w:lang w:val="de-DE"/>
      </w:rPr>
    </w:pPr>
    <w:bookmarkStart w:id="6" w:name="EC_DOT_AUTHOR_EMAIL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CEE2E1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pStyle w:val="apunktlista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10854679">
    <w:abstractNumId w:val="5"/>
  </w:num>
  <w:num w:numId="2" w16cid:durableId="417602167">
    <w:abstractNumId w:val="3"/>
  </w:num>
  <w:num w:numId="3" w16cid:durableId="267811021">
    <w:abstractNumId w:val="2"/>
  </w:num>
  <w:num w:numId="4" w16cid:durableId="281621094">
    <w:abstractNumId w:val="4"/>
  </w:num>
  <w:num w:numId="5" w16cid:durableId="899094080">
    <w:abstractNumId w:val="0"/>
  </w:num>
  <w:num w:numId="6" w16cid:durableId="1284575667">
    <w:abstractNumId w:val="1"/>
  </w:num>
  <w:num w:numId="7" w16cid:durableId="613438274">
    <w:abstractNumId w:val="0"/>
  </w:num>
  <w:num w:numId="8" w16cid:durableId="1478456103">
    <w:abstractNumId w:val="0"/>
  </w:num>
  <w:num w:numId="9" w16cid:durableId="2055688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E53"/>
    <w:rsid w:val="00007518"/>
    <w:rsid w:val="00067365"/>
    <w:rsid w:val="000924C0"/>
    <w:rsid w:val="000D21CF"/>
    <w:rsid w:val="000E4471"/>
    <w:rsid w:val="000F01E7"/>
    <w:rsid w:val="00116A49"/>
    <w:rsid w:val="00130D65"/>
    <w:rsid w:val="00133857"/>
    <w:rsid w:val="00136CA6"/>
    <w:rsid w:val="00141D34"/>
    <w:rsid w:val="001625BD"/>
    <w:rsid w:val="00166D7B"/>
    <w:rsid w:val="001C0644"/>
    <w:rsid w:val="001C37B5"/>
    <w:rsid w:val="0021539E"/>
    <w:rsid w:val="00230DE6"/>
    <w:rsid w:val="00263697"/>
    <w:rsid w:val="002759FC"/>
    <w:rsid w:val="0028012E"/>
    <w:rsid w:val="002D527C"/>
    <w:rsid w:val="002E1CEC"/>
    <w:rsid w:val="002F6DBB"/>
    <w:rsid w:val="00303F68"/>
    <w:rsid w:val="003164D1"/>
    <w:rsid w:val="003402E6"/>
    <w:rsid w:val="003535FF"/>
    <w:rsid w:val="00355C7A"/>
    <w:rsid w:val="003A3613"/>
    <w:rsid w:val="003A7A26"/>
    <w:rsid w:val="003B0A2A"/>
    <w:rsid w:val="003E1238"/>
    <w:rsid w:val="003E6F3E"/>
    <w:rsid w:val="003F6457"/>
    <w:rsid w:val="00420E1E"/>
    <w:rsid w:val="004449AD"/>
    <w:rsid w:val="00463F11"/>
    <w:rsid w:val="00465BBB"/>
    <w:rsid w:val="004B27C0"/>
    <w:rsid w:val="004B6FF2"/>
    <w:rsid w:val="004C6C8A"/>
    <w:rsid w:val="00520CBB"/>
    <w:rsid w:val="00527A1F"/>
    <w:rsid w:val="00527C98"/>
    <w:rsid w:val="0054316E"/>
    <w:rsid w:val="00544DFF"/>
    <w:rsid w:val="005656A0"/>
    <w:rsid w:val="005B0B12"/>
    <w:rsid w:val="005C33C8"/>
    <w:rsid w:val="0061434E"/>
    <w:rsid w:val="0065573D"/>
    <w:rsid w:val="006616A3"/>
    <w:rsid w:val="006801E3"/>
    <w:rsid w:val="00682829"/>
    <w:rsid w:val="00723804"/>
    <w:rsid w:val="00727971"/>
    <w:rsid w:val="00771A7B"/>
    <w:rsid w:val="0078783D"/>
    <w:rsid w:val="007C2D9C"/>
    <w:rsid w:val="007D54CD"/>
    <w:rsid w:val="007E2A77"/>
    <w:rsid w:val="007F6019"/>
    <w:rsid w:val="0081227D"/>
    <w:rsid w:val="008128CA"/>
    <w:rsid w:val="00841720"/>
    <w:rsid w:val="00843DB2"/>
    <w:rsid w:val="0085371E"/>
    <w:rsid w:val="008B02D7"/>
    <w:rsid w:val="008C3397"/>
    <w:rsid w:val="008F1348"/>
    <w:rsid w:val="00900E26"/>
    <w:rsid w:val="009030BE"/>
    <w:rsid w:val="00905099"/>
    <w:rsid w:val="00962935"/>
    <w:rsid w:val="009807A1"/>
    <w:rsid w:val="009822A5"/>
    <w:rsid w:val="009C6BE3"/>
    <w:rsid w:val="009D4635"/>
    <w:rsid w:val="009E18CA"/>
    <w:rsid w:val="00A400EC"/>
    <w:rsid w:val="00A42C64"/>
    <w:rsid w:val="00A47EBA"/>
    <w:rsid w:val="00A6557E"/>
    <w:rsid w:val="00A7000A"/>
    <w:rsid w:val="00AB3AC8"/>
    <w:rsid w:val="00AC7F94"/>
    <w:rsid w:val="00B26DD2"/>
    <w:rsid w:val="00B477D7"/>
    <w:rsid w:val="00B67C92"/>
    <w:rsid w:val="00BA04F5"/>
    <w:rsid w:val="00BA5F31"/>
    <w:rsid w:val="00BE32F8"/>
    <w:rsid w:val="00C10FC6"/>
    <w:rsid w:val="00C14E86"/>
    <w:rsid w:val="00C243B0"/>
    <w:rsid w:val="00C423E2"/>
    <w:rsid w:val="00C970AD"/>
    <w:rsid w:val="00CA1BD3"/>
    <w:rsid w:val="00CA33A0"/>
    <w:rsid w:val="00CC3B9F"/>
    <w:rsid w:val="00CD3E62"/>
    <w:rsid w:val="00CD529E"/>
    <w:rsid w:val="00CE0C99"/>
    <w:rsid w:val="00D3536B"/>
    <w:rsid w:val="00D51B59"/>
    <w:rsid w:val="00D81181"/>
    <w:rsid w:val="00D91B6C"/>
    <w:rsid w:val="00DE6352"/>
    <w:rsid w:val="00DF6A92"/>
    <w:rsid w:val="00E1198B"/>
    <w:rsid w:val="00E25AF3"/>
    <w:rsid w:val="00E37E53"/>
    <w:rsid w:val="00E4327E"/>
    <w:rsid w:val="00E46227"/>
    <w:rsid w:val="00E52E95"/>
    <w:rsid w:val="00E5666A"/>
    <w:rsid w:val="00E940DE"/>
    <w:rsid w:val="00E96B4E"/>
    <w:rsid w:val="00E96CDD"/>
    <w:rsid w:val="00EC148A"/>
    <w:rsid w:val="00ED6CB1"/>
    <w:rsid w:val="00F115E6"/>
    <w:rsid w:val="00F16CE4"/>
    <w:rsid w:val="00F35D2B"/>
    <w:rsid w:val="00F96E3D"/>
    <w:rsid w:val="00FA4BED"/>
    <w:rsid w:val="00FD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75070C"/>
  <w15:docId w15:val="{ACBC646C-2B9C-4CAE-AFC3-B049634F2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666A"/>
    <w:rPr>
      <w:sz w:val="24"/>
      <w:szCs w:val="24"/>
    </w:rPr>
  </w:style>
  <w:style w:type="paragraph" w:styleId="Rubrik1">
    <w:name w:val="heading 1"/>
    <w:basedOn w:val="Normal"/>
    <w:next w:val="brdtext"/>
    <w:qFormat/>
    <w:rsid w:val="00E5666A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E5666A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E5666A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E5666A"/>
    <w:pPr>
      <w:keepNext/>
      <w:spacing w:before="200" w:after="40"/>
      <w:outlineLvl w:val="3"/>
    </w:pPr>
    <w:rPr>
      <w:rFonts w:ascii="Helvetica" w:hAnsi="Helvetica"/>
      <w:b/>
      <w:sz w:val="22"/>
      <w:szCs w:val="28"/>
    </w:rPr>
  </w:style>
  <w:style w:type="paragraph" w:styleId="Rubrik5">
    <w:name w:val="heading 5"/>
    <w:basedOn w:val="Normal"/>
    <w:next w:val="Normal"/>
    <w:qFormat/>
    <w:rsid w:val="00E5666A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5666A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5666A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5666A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5666A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E5666A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5666A"/>
    <w:pPr>
      <w:ind w:left="301"/>
    </w:pPr>
  </w:style>
  <w:style w:type="paragraph" w:styleId="Sidfot">
    <w:name w:val="footer"/>
    <w:basedOn w:val="Normal"/>
    <w:rsid w:val="00E5666A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rsid w:val="00E5666A"/>
  </w:style>
  <w:style w:type="paragraph" w:styleId="Innehll1">
    <w:name w:val="toc 1"/>
    <w:basedOn w:val="Normal"/>
    <w:next w:val="Normal"/>
    <w:autoRedefine/>
    <w:semiHidden/>
    <w:rsid w:val="00E5666A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5666A"/>
    <w:pPr>
      <w:ind w:left="720"/>
    </w:pPr>
  </w:style>
  <w:style w:type="paragraph" w:styleId="Innehll2">
    <w:name w:val="toc 2"/>
    <w:basedOn w:val="Normal"/>
    <w:next w:val="Normal"/>
    <w:autoRedefine/>
    <w:semiHidden/>
    <w:rsid w:val="00E5666A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5666A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5666A"/>
    <w:pPr>
      <w:ind w:left="960"/>
    </w:pPr>
  </w:style>
  <w:style w:type="paragraph" w:styleId="Innehll6">
    <w:name w:val="toc 6"/>
    <w:basedOn w:val="Normal"/>
    <w:next w:val="Normal"/>
    <w:autoRedefine/>
    <w:semiHidden/>
    <w:rsid w:val="00E5666A"/>
    <w:pPr>
      <w:ind w:left="1200"/>
    </w:pPr>
  </w:style>
  <w:style w:type="paragraph" w:styleId="Innehll7">
    <w:name w:val="toc 7"/>
    <w:basedOn w:val="Normal"/>
    <w:next w:val="Normal"/>
    <w:autoRedefine/>
    <w:semiHidden/>
    <w:rsid w:val="00E5666A"/>
    <w:pPr>
      <w:ind w:left="1440"/>
    </w:pPr>
  </w:style>
  <w:style w:type="paragraph" w:styleId="Innehll8">
    <w:name w:val="toc 8"/>
    <w:basedOn w:val="Normal"/>
    <w:next w:val="Normal"/>
    <w:autoRedefine/>
    <w:semiHidden/>
    <w:rsid w:val="00E5666A"/>
    <w:pPr>
      <w:ind w:left="1680"/>
    </w:pPr>
  </w:style>
  <w:style w:type="paragraph" w:styleId="Innehll9">
    <w:name w:val="toc 9"/>
    <w:basedOn w:val="Normal"/>
    <w:next w:val="Normal"/>
    <w:autoRedefine/>
    <w:semiHidden/>
    <w:rsid w:val="00E5666A"/>
    <w:pPr>
      <w:ind w:left="1920"/>
    </w:pPr>
  </w:style>
  <w:style w:type="character" w:styleId="Hyperlnk">
    <w:name w:val="Hyperlink"/>
    <w:rsid w:val="00E5666A"/>
    <w:rPr>
      <w:color w:val="0000FF"/>
      <w:u w:val="single"/>
    </w:rPr>
  </w:style>
  <w:style w:type="paragraph" w:styleId="Punktlista">
    <w:name w:val="List Bullet"/>
    <w:basedOn w:val="Normal"/>
    <w:autoRedefine/>
    <w:rsid w:val="00E5666A"/>
    <w:pPr>
      <w:numPr>
        <w:numId w:val="9"/>
      </w:numPr>
    </w:pPr>
  </w:style>
  <w:style w:type="paragraph" w:styleId="Fotnotstext">
    <w:name w:val="footnote text"/>
    <w:basedOn w:val="Normal"/>
    <w:semiHidden/>
    <w:rsid w:val="00E5666A"/>
    <w:rPr>
      <w:sz w:val="20"/>
      <w:szCs w:val="20"/>
    </w:rPr>
  </w:style>
  <w:style w:type="character" w:styleId="Fotnotsreferens">
    <w:name w:val="footnote reference"/>
    <w:semiHidden/>
    <w:rsid w:val="00E5666A"/>
    <w:rPr>
      <w:vertAlign w:val="superscript"/>
    </w:rPr>
  </w:style>
  <w:style w:type="paragraph" w:styleId="Beskrivning">
    <w:name w:val="caption"/>
    <w:basedOn w:val="Normal"/>
    <w:next w:val="Normal"/>
    <w:qFormat/>
    <w:rsid w:val="00E5666A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5666A"/>
    <w:pPr>
      <w:ind w:left="480" w:hanging="480"/>
    </w:pPr>
  </w:style>
  <w:style w:type="paragraph" w:customStyle="1" w:styleId="acitat">
    <w:name w:val="a_citat"/>
    <w:basedOn w:val="Normal"/>
    <w:rsid w:val="00E5666A"/>
    <w:pPr>
      <w:ind w:left="567"/>
    </w:pPr>
    <w:rPr>
      <w:i/>
      <w:iCs/>
    </w:rPr>
  </w:style>
  <w:style w:type="paragraph" w:customStyle="1" w:styleId="ledtext">
    <w:name w:val="ledtext"/>
    <w:basedOn w:val="Normal"/>
    <w:rsid w:val="00E5666A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5666A"/>
    <w:pPr>
      <w:ind w:left="-1985"/>
    </w:pPr>
  </w:style>
  <w:style w:type="paragraph" w:customStyle="1" w:styleId="sidfot1">
    <w:name w:val="sidfot_1"/>
    <w:basedOn w:val="Normal"/>
    <w:rsid w:val="00E5666A"/>
    <w:pPr>
      <w:ind w:left="-1985"/>
    </w:pPr>
    <w:rPr>
      <w:rFonts w:ascii="Arial" w:hAnsi="Arial" w:cs="Arial"/>
      <w:sz w:val="16"/>
    </w:rPr>
  </w:style>
  <w:style w:type="paragraph" w:customStyle="1" w:styleId="apunktlista">
    <w:name w:val="a_punktlista"/>
    <w:basedOn w:val="Normal"/>
    <w:rsid w:val="00E5666A"/>
    <w:pPr>
      <w:numPr>
        <w:numId w:val="6"/>
      </w:numPr>
      <w:tabs>
        <w:tab w:val="clear" w:pos="720"/>
      </w:tabs>
      <w:ind w:left="426" w:hanging="426"/>
    </w:pPr>
  </w:style>
  <w:style w:type="paragraph" w:customStyle="1" w:styleId="Doktyp">
    <w:name w:val="Doktyp"/>
    <w:basedOn w:val="Sidhuvud"/>
    <w:rsid w:val="00E5666A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5666A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E5666A"/>
  </w:style>
  <w:style w:type="character" w:styleId="AnvndHyperlnk">
    <w:name w:val="FollowedHyperlink"/>
    <w:rsid w:val="00E5666A"/>
    <w:rPr>
      <w:color w:val="800080"/>
      <w:u w:val="single"/>
    </w:rPr>
  </w:style>
  <w:style w:type="table" w:styleId="Tabellrutnt">
    <w:name w:val="Table Grid"/>
    <w:basedOn w:val="Normaltabell"/>
    <w:rsid w:val="00E96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rsid w:val="0081227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81227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6616A3"/>
    <w:rPr>
      <w:sz w:val="24"/>
      <w:szCs w:val="24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136CA6"/>
    <w:rPr>
      <w:rFonts w:ascii="Arial" w:eastAsia="Calibri" w:hAnsi="Arial" w:cs="Arial"/>
      <w:color w:val="121619"/>
      <w:kern w:val="2"/>
      <w:sz w:val="20"/>
      <w:szCs w:val="20"/>
      <w:lang w:eastAsia="en-US"/>
    </w:rPr>
  </w:style>
  <w:style w:type="character" w:customStyle="1" w:styleId="SlutnotstextChar">
    <w:name w:val="Slutnotstext Char"/>
    <w:link w:val="Slutnotstext"/>
    <w:uiPriority w:val="99"/>
    <w:semiHidden/>
    <w:rsid w:val="00136CA6"/>
    <w:rPr>
      <w:rFonts w:ascii="Arial" w:eastAsia="Calibri" w:hAnsi="Arial" w:cs="Arial"/>
      <w:color w:val="121619"/>
      <w:kern w:val="2"/>
      <w:lang w:eastAsia="en-US"/>
    </w:rPr>
  </w:style>
  <w:style w:type="character" w:styleId="Kommentarsreferens">
    <w:name w:val="annotation reference"/>
    <w:uiPriority w:val="99"/>
    <w:semiHidden/>
    <w:unhideWhenUsed/>
    <w:rsid w:val="008128C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8128CA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8128CA"/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8128CA"/>
    <w:rPr>
      <w:b/>
      <w:bCs/>
    </w:rPr>
  </w:style>
  <w:style w:type="character" w:customStyle="1" w:styleId="KommentarsmneChar">
    <w:name w:val="Kommentarsämne Char"/>
    <w:link w:val="Kommentarsmne"/>
    <w:semiHidden/>
    <w:rsid w:val="008128CA"/>
    <w:rPr>
      <w:b/>
      <w:bCs/>
    </w:rPr>
  </w:style>
  <w:style w:type="character" w:styleId="Olstomnmnande">
    <w:name w:val="Unresolved Mention"/>
    <w:uiPriority w:val="99"/>
    <w:semiHidden/>
    <w:unhideWhenUsed/>
    <w:rsid w:val="009030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iksdagen.se/sv/dokument-och-lagar/dokument/svensk-forfattningssamling/forordning-2015208-om-stod-till-forskning-och_sfs-2015-208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-lex.europa.eu/legal-content/SV/TXT/PDF/?uri=CELEX:52016XC0719(05)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fia.lysell\Downloads\projektparts_godkannande_-_blankett%20(2)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A1D7A7D8EA2B42926C5D07B44DC937" ma:contentTypeVersion="17" ma:contentTypeDescription="Create a new document." ma:contentTypeScope="" ma:versionID="bddc7a68db09f4b4fd40a1bbb1813c3a">
  <xsd:schema xmlns:xsd="http://www.w3.org/2001/XMLSchema" xmlns:xs="http://www.w3.org/2001/XMLSchema" xmlns:p="http://schemas.microsoft.com/office/2006/metadata/properties" xmlns:ns2="f4b38079-d104-4d5c-9a0f-e23e7fc48d11" xmlns:ns3="03b604f3-0922-4fdd-94b3-e9db16ba1927" targetNamespace="http://schemas.microsoft.com/office/2006/metadata/properties" ma:root="true" ma:fieldsID="491f82de230708f1a7d993977246eadc" ns2:_="" ns3:_="">
    <xsd:import namespace="f4b38079-d104-4d5c-9a0f-e23e7fc48d11"/>
    <xsd:import namespace="03b604f3-0922-4fdd-94b3-e9db16ba1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b38079-d104-4d5c-9a0f-e23e7fc48d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604f3-0922-4fdd-94b3-e9db16ba1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ac0c5b-5263-46f5-8590-853f3b0784d9}" ma:internalName="TaxCatchAll" ma:showField="CatchAllData" ma:web="03b604f3-0922-4fdd-94b3-e9db16ba1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b604f3-0922-4fdd-94b3-e9db16ba1927" xsi:nil="true"/>
    <lcf76f155ced4ddcb4097134ff3c332f xmlns="f4b38079-d104-4d5c-9a0f-e23e7fc48d1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BCF6AF3-8C21-4F60-95B6-66F28CD91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b38079-d104-4d5c-9a0f-e23e7fc48d11"/>
    <ds:schemaRef ds:uri="03b604f3-0922-4fdd-94b3-e9db16ba1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BDB78C-AFCE-4DA1-BD87-413B905157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EA076D-8AE2-40C8-9618-B281920CB6C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9BC907-9A2D-4689-8FCF-BA0DCE922232}">
  <ds:schemaRefs>
    <ds:schemaRef ds:uri="http://schemas.microsoft.com/office/2006/metadata/properties"/>
    <ds:schemaRef ds:uri="http://schemas.microsoft.com/office/infopath/2007/PartnerControls"/>
    <ds:schemaRef ds:uri="03b604f3-0922-4fdd-94b3-e9db16ba1927"/>
    <ds:schemaRef ds:uri="f4b38079-d104-4d5c-9a0f-e23e7fc48d1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projektparts_godkannande_-_blankett (2)</Template>
  <TotalTime>0</TotalTime>
  <Pages>2</Pages>
  <Words>657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4134</CharactersWithSpaces>
  <SharedDoc>false</SharedDoc>
  <HLinks>
    <vt:vector size="6" baseType="variant">
      <vt:variant>
        <vt:i4>852033</vt:i4>
      </vt:variant>
      <vt:variant>
        <vt:i4>0</vt:i4>
      </vt:variant>
      <vt:variant>
        <vt:i4>0</vt:i4>
      </vt:variant>
      <vt:variant>
        <vt:i4>5</vt:i4>
      </vt:variant>
      <vt:variant>
        <vt:lpwstr>https://eur-lex.europa.eu/legal-content/SV/TXT/PDF/?uri=CELEX:52016XC0719(05)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Lysell</dc:creator>
  <cp:keywords/>
  <cp:lastModifiedBy>Maria Edholm</cp:lastModifiedBy>
  <cp:revision>12</cp:revision>
  <cp:lastPrinted>2013-01-24T13:23:00Z</cp:lastPrinted>
  <dcterms:created xsi:type="dcterms:W3CDTF">2025-09-01T09:28:00Z</dcterms:created>
  <dcterms:modified xsi:type="dcterms:W3CDTF">2025-09-01T10:13:00Z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0x0101007FA1D7A7D8EA2B42926C5D07B44DC937</vt:lpwstr>
  </property>
  <property fmtid="{D5CDD505-2E9C-101B-9397-08002B2CF9AE}" pid="3" name="MediaServiceImageTags">
    <vt:lpwstr/>
  </property>
</Properties>
</file>